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8F4EE" w:themeColor="background2"/>
  <w:body>
    <w:p w14:paraId="6924B73D" w14:textId="7F1BA4C7" w:rsidR="00FD485D" w:rsidRDefault="004F3D52" w:rsidP="00FD485D">
      <w:pPr>
        <w:pStyle w:val="Heading1"/>
        <w:jc w:val="center"/>
      </w:pPr>
      <w:r w:rsidRPr="003C7DAC">
        <w:t xml:space="preserve">ALIVE National Centre </w:t>
      </w:r>
      <w:r w:rsidR="003C7DAC">
        <w:t>Next Generation Researcher Network</w:t>
      </w:r>
      <w:r w:rsidR="00BB24E3" w:rsidRPr="003C7DAC">
        <w:t xml:space="preserve"> </w:t>
      </w:r>
    </w:p>
    <w:p w14:paraId="671A8623" w14:textId="69A12DA6" w:rsidR="00FD485D" w:rsidRPr="0074300C" w:rsidRDefault="00FD485D" w:rsidP="00FD485D">
      <w:pPr>
        <w:pStyle w:val="Heading1"/>
        <w:jc w:val="center"/>
        <w:rPr>
          <w:sz w:val="28"/>
          <w:szCs w:val="28"/>
        </w:rPr>
      </w:pPr>
      <w:r w:rsidRPr="0074300C">
        <w:rPr>
          <w:sz w:val="28"/>
          <w:szCs w:val="28"/>
        </w:rPr>
        <w:t>Aboriginal and Torres Strait Islander</w:t>
      </w:r>
      <w:r>
        <w:rPr>
          <w:sz w:val="28"/>
          <w:szCs w:val="28"/>
        </w:rPr>
        <w:t xml:space="preserve"> </w:t>
      </w:r>
      <w:r w:rsidRPr="0074300C">
        <w:rPr>
          <w:sz w:val="28"/>
          <w:szCs w:val="28"/>
        </w:rPr>
        <w:t>Funding Scheme</w:t>
      </w:r>
      <w:r>
        <w:rPr>
          <w:sz w:val="28"/>
          <w:szCs w:val="28"/>
        </w:rPr>
        <w:t xml:space="preserve"> </w:t>
      </w:r>
      <w:r w:rsidRPr="0074300C">
        <w:rPr>
          <w:sz w:val="28"/>
          <w:szCs w:val="28"/>
        </w:rPr>
        <w:t>2025</w:t>
      </w:r>
      <w:r w:rsidR="00666D67">
        <w:rPr>
          <w:sz w:val="28"/>
          <w:szCs w:val="28"/>
        </w:rPr>
        <w:t>/2026</w:t>
      </w:r>
    </w:p>
    <w:p w14:paraId="45ED5589" w14:textId="7FBF4E1D" w:rsidR="00393041" w:rsidRDefault="003C7DAC" w:rsidP="00D0335D">
      <w:pPr>
        <w:pStyle w:val="Heading1"/>
        <w:jc w:val="center"/>
      </w:pPr>
      <w:r>
        <w:br/>
      </w:r>
      <w:r w:rsidR="00D452BB" w:rsidRPr="003C7DAC">
        <w:br/>
      </w:r>
      <w:r w:rsidR="004F3D52" w:rsidRPr="003C7DAC">
        <w:t>Application Form</w:t>
      </w:r>
    </w:p>
    <w:p w14:paraId="7CB87933" w14:textId="77777777" w:rsidR="00715A3E" w:rsidRPr="00715A3E" w:rsidRDefault="00715A3E" w:rsidP="003C7DAC"/>
    <w:p w14:paraId="045F8F85" w14:textId="443B325B" w:rsidR="00715A3E" w:rsidRDefault="00715A3E" w:rsidP="00715A3E">
      <w:pPr>
        <w:pStyle w:val="Heading4"/>
        <w:jc w:val="center"/>
        <w:rPr>
          <w:i/>
        </w:rPr>
      </w:pPr>
      <w:r w:rsidRPr="00B327A9">
        <w:rPr>
          <w:i/>
        </w:rPr>
        <w:t>~Applications close</w:t>
      </w:r>
      <w:r w:rsidR="00791421">
        <w:rPr>
          <w:i/>
        </w:rPr>
        <w:t xml:space="preserve"> </w:t>
      </w:r>
      <w:r w:rsidR="00EE3694">
        <w:rPr>
          <w:i/>
        </w:rPr>
        <w:t xml:space="preserve">May </w:t>
      </w:r>
      <w:r w:rsidRPr="00B327A9">
        <w:rPr>
          <w:i/>
        </w:rPr>
        <w:t>2</w:t>
      </w:r>
      <w:r w:rsidR="00EE3694">
        <w:rPr>
          <w:i/>
        </w:rPr>
        <w:t>9</w:t>
      </w:r>
      <w:r w:rsidRPr="00B327A9">
        <w:rPr>
          <w:i/>
          <w:vertAlign w:val="superscript"/>
        </w:rPr>
        <w:t>th</w:t>
      </w:r>
      <w:r w:rsidRPr="00B327A9">
        <w:rPr>
          <w:i/>
        </w:rPr>
        <w:t xml:space="preserve"> 202</w:t>
      </w:r>
      <w:r w:rsidR="00666D67">
        <w:rPr>
          <w:i/>
        </w:rPr>
        <w:t>6</w:t>
      </w:r>
      <w:r w:rsidRPr="00B327A9">
        <w:rPr>
          <w:i/>
        </w:rPr>
        <w:t>~</w:t>
      </w:r>
    </w:p>
    <w:p w14:paraId="57EF933D" w14:textId="77777777" w:rsidR="00715A3E" w:rsidRPr="003C7DAC" w:rsidRDefault="00715A3E" w:rsidP="003C7DAC"/>
    <w:p w14:paraId="7791CC02" w14:textId="77777777" w:rsidR="00393041" w:rsidRPr="007A1C41" w:rsidRDefault="00393041" w:rsidP="007A1C41">
      <w:pPr>
        <w:contextualSpacing/>
        <w:rPr>
          <w:rFonts w:cstheme="minorHAnsi"/>
          <w:szCs w:val="24"/>
        </w:rPr>
      </w:pPr>
    </w:p>
    <w:p w14:paraId="11FEBFA7" w14:textId="3081B992" w:rsidR="004F3D52" w:rsidRDefault="004F3D52" w:rsidP="004F3D52">
      <w:pPr>
        <w:rPr>
          <w:b/>
          <w:u w:val="single"/>
        </w:rPr>
      </w:pPr>
      <w:bookmarkStart w:id="0" w:name="_Hlk132368407"/>
      <w:r w:rsidRPr="00D32232">
        <w:rPr>
          <w:b/>
          <w:u w:val="single"/>
        </w:rPr>
        <w:t>SECTION 1</w:t>
      </w:r>
      <w:r>
        <w:rPr>
          <w:b/>
          <w:u w:val="single"/>
        </w:rPr>
        <w:t>.</w:t>
      </w:r>
      <w:r w:rsidRPr="00D32232">
        <w:rPr>
          <w:b/>
          <w:u w:val="single"/>
        </w:rPr>
        <w:t xml:space="preserve"> APPLICATION CHECKLIST </w:t>
      </w:r>
    </w:p>
    <w:p w14:paraId="4EC78E96" w14:textId="18F3C62E" w:rsidR="00CC0ADC" w:rsidRDefault="00791421" w:rsidP="004F3D52">
      <w:r>
        <w:t>P</w:t>
      </w:r>
      <w:r w:rsidR="00135BA1" w:rsidRPr="00135BA1">
        <w:t xml:space="preserve">lease complete </w:t>
      </w:r>
      <w:r w:rsidR="00916D86">
        <w:t xml:space="preserve">the </w:t>
      </w:r>
      <w:r>
        <w:t>checklist below.</w:t>
      </w:r>
    </w:p>
    <w:p w14:paraId="31FAD2F0" w14:textId="77777777" w:rsidR="00791421" w:rsidRPr="00791421" w:rsidRDefault="00791421" w:rsidP="004F3D52"/>
    <w:p w14:paraId="734B3FD3" w14:textId="7BA299BD" w:rsidR="006F214C" w:rsidRPr="00596E43" w:rsidRDefault="00135BA1" w:rsidP="004F3D52">
      <w:pPr>
        <w:rPr>
          <w:b/>
        </w:rPr>
      </w:pPr>
      <w:r>
        <w:rPr>
          <w:b/>
        </w:rPr>
        <w:t>1.</w:t>
      </w:r>
      <w:r w:rsidR="00791421">
        <w:rPr>
          <w:b/>
        </w:rPr>
        <w:t xml:space="preserve">1 </w:t>
      </w:r>
      <w:r w:rsidR="004F3D52">
        <w:rPr>
          <w:b/>
        </w:rPr>
        <w:t>Aboriginal and</w:t>
      </w:r>
      <w:r w:rsidR="006F214C">
        <w:rPr>
          <w:b/>
        </w:rPr>
        <w:t xml:space="preserve"> </w:t>
      </w:r>
      <w:r w:rsidR="004F3D52">
        <w:rPr>
          <w:b/>
        </w:rPr>
        <w:t xml:space="preserve">Torres Strait Islander </w:t>
      </w:r>
      <w:r w:rsidR="009B368C">
        <w:rPr>
          <w:b/>
        </w:rPr>
        <w:t>Led Application</w:t>
      </w:r>
    </w:p>
    <w:tbl>
      <w:tblPr>
        <w:tblW w:w="97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6"/>
        <w:gridCol w:w="9296"/>
      </w:tblGrid>
      <w:tr w:rsidR="004F3D52" w:rsidRPr="008C1CEA" w14:paraId="28FC9969" w14:textId="77777777" w:rsidTr="008B1B19">
        <w:sdt>
          <w:sdtPr>
            <w:id w:val="18203777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</w:tcPr>
              <w:p w14:paraId="1DD7A31A" w14:textId="77777777" w:rsidR="004F3D52" w:rsidRPr="00D32232" w:rsidRDefault="004F3D52" w:rsidP="00D366BE">
                <w:r w:rsidRPr="00D3223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296" w:type="dxa"/>
          </w:tcPr>
          <w:p w14:paraId="7498E7AC" w14:textId="7CB30078" w:rsidR="004F3D52" w:rsidRPr="00DE6CDE" w:rsidRDefault="006F214C" w:rsidP="00D366BE">
            <w:r>
              <w:t>I am an Aboriginal and Torres Strait Islander Researcher</w:t>
            </w:r>
          </w:p>
        </w:tc>
      </w:tr>
      <w:tr w:rsidR="006F214C" w:rsidRPr="008C1CEA" w14:paraId="4C6D6CC0" w14:textId="77777777" w:rsidTr="008B1B19">
        <w:sdt>
          <w:sdtPr>
            <w:id w:val="5947529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</w:tcPr>
              <w:p w14:paraId="4454D965" w14:textId="15F46AB1" w:rsidR="006F214C" w:rsidRDefault="006F214C" w:rsidP="006F214C">
                <w:r w:rsidRPr="00D3223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296" w:type="dxa"/>
          </w:tcPr>
          <w:p w14:paraId="0624CA31" w14:textId="454F8720" w:rsidR="006F214C" w:rsidRPr="00DE6CDE" w:rsidRDefault="004D7BFD" w:rsidP="006F214C">
            <w:r>
              <w:rPr>
                <w:szCs w:val="24"/>
              </w:rPr>
              <w:t xml:space="preserve">I am </w:t>
            </w:r>
            <w:r w:rsidRPr="00823D7A">
              <w:rPr>
                <w:szCs w:val="24"/>
              </w:rPr>
              <w:t>either an E</w:t>
            </w:r>
            <w:r>
              <w:rPr>
                <w:szCs w:val="24"/>
              </w:rPr>
              <w:t xml:space="preserve">arly </w:t>
            </w:r>
            <w:r w:rsidRPr="00823D7A">
              <w:rPr>
                <w:szCs w:val="24"/>
              </w:rPr>
              <w:t>C</w:t>
            </w:r>
            <w:r>
              <w:rPr>
                <w:szCs w:val="24"/>
              </w:rPr>
              <w:t xml:space="preserve">areer </w:t>
            </w:r>
            <w:r w:rsidRPr="00823D7A">
              <w:rPr>
                <w:szCs w:val="24"/>
              </w:rPr>
              <w:t>R</w:t>
            </w:r>
            <w:r>
              <w:rPr>
                <w:szCs w:val="24"/>
              </w:rPr>
              <w:t>esearcher</w:t>
            </w:r>
            <w:r w:rsidRPr="00823D7A">
              <w:rPr>
                <w:szCs w:val="24"/>
              </w:rPr>
              <w:t xml:space="preserve"> (up to 5 years post PhD graduation)</w:t>
            </w:r>
            <w:r w:rsidR="00791421">
              <w:rPr>
                <w:szCs w:val="24"/>
              </w:rPr>
              <w:t xml:space="preserve">, </w:t>
            </w:r>
            <w:r w:rsidRPr="00823D7A">
              <w:rPr>
                <w:szCs w:val="24"/>
              </w:rPr>
              <w:t>a</w:t>
            </w:r>
            <w:r>
              <w:rPr>
                <w:szCs w:val="24"/>
              </w:rPr>
              <w:t xml:space="preserve"> </w:t>
            </w:r>
            <w:r w:rsidR="00406F70">
              <w:rPr>
                <w:szCs w:val="24"/>
              </w:rPr>
              <w:t>Mid-</w:t>
            </w:r>
            <w:r w:rsidR="00406F70" w:rsidRPr="00823D7A">
              <w:rPr>
                <w:szCs w:val="24"/>
              </w:rPr>
              <w:t>C</w:t>
            </w:r>
            <w:r w:rsidR="00406F70">
              <w:rPr>
                <w:szCs w:val="24"/>
              </w:rPr>
              <w:t>areer</w:t>
            </w:r>
            <w:r>
              <w:rPr>
                <w:szCs w:val="24"/>
              </w:rPr>
              <w:t xml:space="preserve"> </w:t>
            </w:r>
            <w:r w:rsidRPr="00823D7A">
              <w:rPr>
                <w:szCs w:val="24"/>
              </w:rPr>
              <w:t>R</w:t>
            </w:r>
            <w:r>
              <w:rPr>
                <w:szCs w:val="24"/>
              </w:rPr>
              <w:t>esearcher</w:t>
            </w:r>
            <w:r w:rsidRPr="00823D7A">
              <w:rPr>
                <w:szCs w:val="24"/>
              </w:rPr>
              <w:t xml:space="preserve"> (5-15 years post PhD graduation)</w:t>
            </w:r>
            <w:r w:rsidR="00791421">
              <w:rPr>
                <w:szCs w:val="24"/>
              </w:rPr>
              <w:t xml:space="preserve"> or a </w:t>
            </w:r>
            <w:r w:rsidR="00791421" w:rsidRPr="00791421">
              <w:rPr>
                <w:szCs w:val="24"/>
                <w:highlight w:val="yellow"/>
              </w:rPr>
              <w:t xml:space="preserve">community based researcher </w:t>
            </w:r>
            <w:r w:rsidR="00791421" w:rsidRPr="00791421">
              <w:rPr>
                <w:highlight w:val="yellow"/>
              </w:rPr>
              <w:t>engaged in research for three or more years without being enrolled in a PhD, or having completed a PhD</w:t>
            </w:r>
            <w:r w:rsidR="004F5779">
              <w:t xml:space="preserve"> </w:t>
            </w:r>
            <w:r w:rsidR="004F5779" w:rsidRPr="004F5779">
              <w:rPr>
                <w:highlight w:val="yellow"/>
              </w:rPr>
              <w:t>and not affiliated with a university.</w:t>
            </w:r>
            <w:r w:rsidR="003563F5">
              <w:t xml:space="preserve"> </w:t>
            </w:r>
          </w:p>
        </w:tc>
      </w:tr>
      <w:tr w:rsidR="006F214C" w:rsidRPr="00F87CA1" w14:paraId="03AF1C63" w14:textId="77777777" w:rsidTr="008B1B19">
        <w:sdt>
          <w:sdtPr>
            <w:id w:val="12880832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</w:tcPr>
              <w:p w14:paraId="7D962895" w14:textId="77777777" w:rsidR="006F214C" w:rsidRPr="00D32232" w:rsidRDefault="006F214C" w:rsidP="006F214C">
                <w:r w:rsidRPr="00D32232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296" w:type="dxa"/>
          </w:tcPr>
          <w:p w14:paraId="049FDB5C" w14:textId="6543070B" w:rsidR="006F214C" w:rsidRPr="00EE245A" w:rsidRDefault="00EE245A" w:rsidP="006F214C">
            <w:pPr>
              <w:rPr>
                <w:szCs w:val="24"/>
              </w:rPr>
            </w:pPr>
            <w:r w:rsidRPr="00791421">
              <w:rPr>
                <w:szCs w:val="24"/>
                <w:highlight w:val="yellow"/>
              </w:rPr>
              <w:t xml:space="preserve">I am </w:t>
            </w:r>
            <w:r w:rsidRPr="00791421">
              <w:rPr>
                <w:highlight w:val="yellow"/>
              </w:rPr>
              <w:t>either a member of an ALIVE National Network or attached to an ALIVE National affiliated organisation</w:t>
            </w:r>
            <w:r w:rsidR="004E5903" w:rsidRPr="00791421">
              <w:rPr>
                <w:highlight w:val="yellow"/>
              </w:rPr>
              <w:t xml:space="preserve"> that is</w:t>
            </w:r>
            <w:r w:rsidRPr="00791421">
              <w:rPr>
                <w:highlight w:val="yellow"/>
              </w:rPr>
              <w:t xml:space="preserve"> engaged in </w:t>
            </w:r>
            <w:r w:rsidR="00DE3D94" w:rsidRPr="00791421">
              <w:rPr>
                <w:highlight w:val="yellow"/>
              </w:rPr>
              <w:t xml:space="preserve">current </w:t>
            </w:r>
            <w:r w:rsidRPr="00791421">
              <w:rPr>
                <w:highlight w:val="yellow"/>
              </w:rPr>
              <w:t xml:space="preserve">research </w:t>
            </w:r>
            <w:r w:rsidR="00DE3D94" w:rsidRPr="00791421">
              <w:rPr>
                <w:highlight w:val="yellow"/>
              </w:rPr>
              <w:t xml:space="preserve">and network </w:t>
            </w:r>
            <w:r w:rsidRPr="00791421">
              <w:rPr>
                <w:highlight w:val="yellow"/>
              </w:rPr>
              <w:t>activities</w:t>
            </w:r>
          </w:p>
        </w:tc>
      </w:tr>
      <w:tr w:rsidR="006F214C" w:rsidRPr="00F87CA1" w14:paraId="160B13C7" w14:textId="77777777" w:rsidTr="008B1B19">
        <w:sdt>
          <w:sdtPr>
            <w:id w:val="1892666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</w:tcPr>
              <w:p w14:paraId="6FE0ABC6" w14:textId="77777777" w:rsidR="006F214C" w:rsidRPr="00D32232" w:rsidRDefault="006F214C" w:rsidP="006F214C">
                <w:r w:rsidRPr="00D32232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296" w:type="dxa"/>
          </w:tcPr>
          <w:p w14:paraId="192AB269" w14:textId="6AA4F270" w:rsidR="006F214C" w:rsidRPr="00D32232" w:rsidRDefault="006F214C" w:rsidP="006F214C">
            <w:r w:rsidRPr="003B0A4F">
              <w:t>I have a confirmed mentor</w:t>
            </w:r>
            <w:r>
              <w:t xml:space="preserve"> </w:t>
            </w:r>
            <w:r w:rsidR="00596E43" w:rsidRPr="00630952">
              <w:t xml:space="preserve">who </w:t>
            </w:r>
            <w:r w:rsidR="002B2D06">
              <w:rPr>
                <w:szCs w:val="24"/>
              </w:rPr>
              <w:t>has a research a</w:t>
            </w:r>
            <w:r w:rsidR="00C018DC">
              <w:rPr>
                <w:szCs w:val="24"/>
              </w:rPr>
              <w:t>ffiliation</w:t>
            </w:r>
            <w:r w:rsidR="002B2D06">
              <w:rPr>
                <w:szCs w:val="24"/>
              </w:rPr>
              <w:t xml:space="preserve"> with </w:t>
            </w:r>
            <w:r w:rsidR="00421140">
              <w:rPr>
                <w:szCs w:val="24"/>
              </w:rPr>
              <w:t xml:space="preserve">the </w:t>
            </w:r>
            <w:r w:rsidR="002B2D06">
              <w:rPr>
                <w:szCs w:val="24"/>
              </w:rPr>
              <w:t>ALIVE National Centre</w:t>
            </w:r>
          </w:p>
        </w:tc>
      </w:tr>
      <w:tr w:rsidR="006F214C" w:rsidRPr="00F87CA1" w14:paraId="013583E5" w14:textId="77777777" w:rsidTr="008B1B19">
        <w:sdt>
          <w:sdtPr>
            <w:id w:val="13061235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</w:tcPr>
              <w:p w14:paraId="42028485" w14:textId="77777777" w:rsidR="006F214C" w:rsidRPr="00D32232" w:rsidRDefault="006F214C" w:rsidP="006F214C">
                <w:r w:rsidRPr="00D32232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296" w:type="dxa"/>
          </w:tcPr>
          <w:p w14:paraId="75A2CA3D" w14:textId="7CDC6718" w:rsidR="006F214C" w:rsidRPr="00D32232" w:rsidRDefault="006F214C" w:rsidP="006F214C">
            <w:r>
              <w:t>I am applying for this seed funding grant to assist with a larger grant</w:t>
            </w:r>
            <w:r w:rsidR="00835728">
              <w:t>,</w:t>
            </w:r>
            <w:r w:rsidR="00CC0ADC">
              <w:t xml:space="preserve"> </w:t>
            </w:r>
            <w:r w:rsidR="008C679B" w:rsidRPr="00630952">
              <w:t>fellowship,</w:t>
            </w:r>
            <w:r w:rsidRPr="00630952">
              <w:t xml:space="preserve"> </w:t>
            </w:r>
            <w:r w:rsidR="00DE3D94">
              <w:t xml:space="preserve">or PhD </w:t>
            </w:r>
            <w:r w:rsidR="00835728">
              <w:t>on</w:t>
            </w:r>
            <w:r w:rsidRPr="00630952">
              <w:t xml:space="preserve"> the topic of this application</w:t>
            </w:r>
          </w:p>
        </w:tc>
      </w:tr>
      <w:tr w:rsidR="006F214C" w:rsidRPr="00F87CA1" w14:paraId="378F0C0C" w14:textId="77777777" w:rsidTr="008B1B19">
        <w:sdt>
          <w:sdtPr>
            <w:id w:val="-4598804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</w:tcPr>
              <w:p w14:paraId="7D1193DF" w14:textId="77777777" w:rsidR="006F214C" w:rsidRDefault="006F214C" w:rsidP="006F214C">
                <w:pPr>
                  <w:rPr>
                    <w:highlight w:val="yellow"/>
                  </w:rPr>
                </w:pPr>
                <w:r w:rsidRPr="00D32232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296" w:type="dxa"/>
          </w:tcPr>
          <w:p w14:paraId="2662CE3F" w14:textId="77777777" w:rsidR="006F214C" w:rsidRPr="00D32232" w:rsidRDefault="006F214C" w:rsidP="006F214C">
            <w:r>
              <w:t>I have completed every section of the application form</w:t>
            </w:r>
          </w:p>
        </w:tc>
      </w:tr>
      <w:tr w:rsidR="006F214C" w:rsidRPr="00F87CA1" w14:paraId="6091B745" w14:textId="77777777" w:rsidTr="008B1B19">
        <w:sdt>
          <w:sdtPr>
            <w:id w:val="9128182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</w:tcPr>
              <w:p w14:paraId="05CDF4F1" w14:textId="77777777" w:rsidR="006F214C" w:rsidRDefault="006F214C" w:rsidP="006F214C">
                <w:pPr>
                  <w:rPr>
                    <w:highlight w:val="yellow"/>
                  </w:rPr>
                </w:pPr>
                <w:r w:rsidRPr="00D32232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296" w:type="dxa"/>
          </w:tcPr>
          <w:p w14:paraId="493A6717" w14:textId="727E5998" w:rsidR="006F214C" w:rsidRPr="00D32232" w:rsidRDefault="006F214C" w:rsidP="006F214C">
            <w:r>
              <w:t xml:space="preserve">I have attached </w:t>
            </w:r>
            <w:r w:rsidR="00B32572">
              <w:t xml:space="preserve">my </w:t>
            </w:r>
            <w:r w:rsidR="00406F70">
              <w:t xml:space="preserve">track record </w:t>
            </w:r>
            <w:r>
              <w:t xml:space="preserve">using the supplied template </w:t>
            </w:r>
          </w:p>
        </w:tc>
      </w:tr>
      <w:tr w:rsidR="006F214C" w:rsidRPr="00F87CA1" w14:paraId="69A72FC7" w14:textId="77777777" w:rsidTr="008B1B19">
        <w:sdt>
          <w:sdtPr>
            <w:id w:val="-6360210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</w:tcPr>
              <w:p w14:paraId="5130AAB5" w14:textId="77777777" w:rsidR="006F214C" w:rsidRDefault="006F214C" w:rsidP="006F214C">
                <w:pPr>
                  <w:rPr>
                    <w:highlight w:val="yellow"/>
                  </w:rPr>
                </w:pPr>
                <w:r w:rsidRPr="00D32232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296" w:type="dxa"/>
          </w:tcPr>
          <w:p w14:paraId="5311B705" w14:textId="7B071A2D" w:rsidR="006F214C" w:rsidRPr="00D32232" w:rsidRDefault="006F214C" w:rsidP="006F214C">
            <w:r w:rsidRPr="00D32232">
              <w:t>I give permission for the plain language s</w:t>
            </w:r>
            <w:r w:rsidR="005A23BE">
              <w:t>ummary</w:t>
            </w:r>
            <w:r>
              <w:t xml:space="preserve"> I have provided</w:t>
            </w:r>
            <w:r w:rsidRPr="00D32232">
              <w:t xml:space="preserve"> to be included in </w:t>
            </w:r>
            <w:r w:rsidR="00835728">
              <w:t>C</w:t>
            </w:r>
            <w:r w:rsidR="00835728" w:rsidRPr="00D32232">
              <w:t xml:space="preserve">entre </w:t>
            </w:r>
            <w:r w:rsidRPr="00D32232">
              <w:t xml:space="preserve">updates or </w:t>
            </w:r>
            <w:r w:rsidR="00DE3D94">
              <w:t xml:space="preserve">shared publicly. </w:t>
            </w:r>
            <w:r>
              <w:t xml:space="preserve"> </w:t>
            </w:r>
          </w:p>
        </w:tc>
      </w:tr>
    </w:tbl>
    <w:p w14:paraId="1CC77F2B" w14:textId="77777777" w:rsidR="00791421" w:rsidRDefault="00791421" w:rsidP="004F3D52"/>
    <w:p w14:paraId="12E08123" w14:textId="77777777" w:rsidR="002E4666" w:rsidRDefault="002E4666" w:rsidP="004F3D52"/>
    <w:p w14:paraId="64116020" w14:textId="7917D78B" w:rsidR="00B32572" w:rsidRPr="008B1B19" w:rsidRDefault="008B1B19" w:rsidP="004F3D52">
      <w:pPr>
        <w:rPr>
          <w:b/>
          <w:bCs/>
          <w:u w:val="single"/>
        </w:rPr>
      </w:pPr>
      <w:r w:rsidRPr="008B1B19">
        <w:rPr>
          <w:b/>
          <w:bCs/>
          <w:u w:val="single"/>
        </w:rPr>
        <w:t>SECTION 2. PROJECT OVERVIEW</w:t>
      </w:r>
    </w:p>
    <w:tbl>
      <w:tblPr>
        <w:tblpPr w:leftFromText="180" w:rightFromText="180" w:vertAnchor="text" w:horzAnchor="margin" w:tblpY="144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2474"/>
        <w:gridCol w:w="7154"/>
      </w:tblGrid>
      <w:tr w:rsidR="004F3D52" w:rsidRPr="00E91E1F" w14:paraId="569DC519" w14:textId="77777777" w:rsidTr="001E77FF">
        <w:tc>
          <w:tcPr>
            <w:tcW w:w="1285" w:type="pct"/>
            <w:vAlign w:val="center"/>
          </w:tcPr>
          <w:p w14:paraId="237C4F6F" w14:textId="6D1CD41D" w:rsidR="004F3D52" w:rsidRPr="00B32572" w:rsidRDefault="00B32572" w:rsidP="00D366BE">
            <w:pPr>
              <w:rPr>
                <w:b/>
                <w:bCs/>
                <w:color w:val="5F693F" w:themeColor="text1"/>
              </w:rPr>
            </w:pPr>
            <w:r w:rsidRPr="00B32572">
              <w:rPr>
                <w:b/>
                <w:bCs/>
              </w:rPr>
              <w:t xml:space="preserve">2.1 </w:t>
            </w:r>
            <w:r w:rsidR="004F3D52" w:rsidRPr="00B32572">
              <w:rPr>
                <w:b/>
                <w:bCs/>
              </w:rPr>
              <w:t>Project Title</w:t>
            </w:r>
          </w:p>
        </w:tc>
        <w:tc>
          <w:tcPr>
            <w:tcW w:w="3715" w:type="pct"/>
            <w:shd w:val="clear" w:color="auto" w:fill="E6DED9" w:themeFill="accent1"/>
            <w:vAlign w:val="center"/>
          </w:tcPr>
          <w:p w14:paraId="730010BD" w14:textId="77777777" w:rsidR="004F3D52" w:rsidRDefault="004F3D52" w:rsidP="00D366BE">
            <w:pPr>
              <w:rPr>
                <w:color w:val="5F693F" w:themeColor="text1"/>
              </w:rPr>
            </w:pPr>
          </w:p>
          <w:p w14:paraId="648F246F" w14:textId="77777777" w:rsidR="004F3D52" w:rsidRDefault="004F3D52" w:rsidP="00D366BE">
            <w:pPr>
              <w:rPr>
                <w:color w:val="5F693F" w:themeColor="text1"/>
              </w:rPr>
            </w:pPr>
          </w:p>
          <w:p w14:paraId="6275A73D" w14:textId="77777777" w:rsidR="004F3D52" w:rsidRPr="00E91E1F" w:rsidRDefault="004F3D52" w:rsidP="00D366BE">
            <w:pPr>
              <w:rPr>
                <w:color w:val="5F693F" w:themeColor="text1"/>
              </w:rPr>
            </w:pPr>
          </w:p>
        </w:tc>
      </w:tr>
    </w:tbl>
    <w:p w14:paraId="7D9F262C" w14:textId="77777777" w:rsidR="004F3D52" w:rsidRDefault="004F3D52" w:rsidP="004F3D52">
      <w:pPr>
        <w:rPr>
          <w:b/>
          <w:bCs/>
        </w:rPr>
      </w:pPr>
    </w:p>
    <w:p w14:paraId="78CD251D" w14:textId="79CA509B" w:rsidR="00181AFE" w:rsidRPr="00A05367" w:rsidRDefault="00B32572" w:rsidP="00A05367">
      <w:pPr>
        <w:rPr>
          <w:b/>
          <w:bCs/>
        </w:rPr>
      </w:pPr>
      <w:r>
        <w:rPr>
          <w:b/>
        </w:rPr>
        <w:t xml:space="preserve">2.2 </w:t>
      </w:r>
      <w:r w:rsidR="004F3D52">
        <w:rPr>
          <w:b/>
        </w:rPr>
        <w:t>P</w:t>
      </w:r>
      <w:r w:rsidR="004F3D52" w:rsidRPr="00D32232">
        <w:rPr>
          <w:b/>
        </w:rPr>
        <w:t>lain Language Summary of</w:t>
      </w:r>
      <w:r w:rsidR="009A03D7">
        <w:rPr>
          <w:b/>
        </w:rPr>
        <w:t xml:space="preserve"> the</w:t>
      </w:r>
      <w:r w:rsidR="004F3D52" w:rsidRPr="00D32232">
        <w:rPr>
          <w:b/>
        </w:rPr>
        <w:t xml:space="preserve"> </w:t>
      </w:r>
      <w:r w:rsidR="005A23BE">
        <w:rPr>
          <w:b/>
        </w:rPr>
        <w:t>P</w:t>
      </w:r>
      <w:r w:rsidR="004F3D52" w:rsidRPr="00D32232">
        <w:rPr>
          <w:b/>
        </w:rPr>
        <w:t xml:space="preserve">roject </w:t>
      </w:r>
      <w:r w:rsidR="004F3D52" w:rsidRPr="00D32232">
        <w:rPr>
          <w:b/>
          <w:bCs/>
          <w:noProof/>
          <w:lang w:eastAsia="en-AU"/>
        </w:rPr>
        <mc:AlternateContent>
          <mc:Choice Requires="wps">
            <w:drawing>
              <wp:anchor distT="45720" distB="45720" distL="114300" distR="114300" simplePos="0" relativeHeight="251658248" behindDoc="0" locked="0" layoutInCell="1" allowOverlap="1" wp14:anchorId="45068EDE" wp14:editId="38116C13">
                <wp:simplePos x="0" y="0"/>
                <wp:positionH relativeFrom="margin">
                  <wp:posOffset>0</wp:posOffset>
                </wp:positionH>
                <wp:positionV relativeFrom="paragraph">
                  <wp:posOffset>311785</wp:posOffset>
                </wp:positionV>
                <wp:extent cx="6174105" cy="2214245"/>
                <wp:effectExtent l="0" t="0" r="17145" b="14605"/>
                <wp:wrapSquare wrapText="bothSides"/>
                <wp:docPr id="91079408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4105" cy="2214245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6C1F8F" w14:textId="77777777" w:rsidR="004F3D52" w:rsidRDefault="004F3D52" w:rsidP="004F3D52">
                            <w:r>
                              <w:t>(200 word limit)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 w14:anchorId="4F00E1E2">
              <v:shapetype id="_x0000_t202" coordsize="21600,21600" o:spt="202" path="m,l,21600r21600,l21600,xe" w14:anchorId="45068EDE">
                <v:stroke joinstyle="miter"/>
                <v:path gradientshapeok="t" o:connecttype="rect"/>
              </v:shapetype>
              <v:shape id="Text Box 2" style="position:absolute;margin-left:0;margin-top:24.55pt;width:486.15pt;height:174.3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fillcolor="#e6ded9 [3204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">
                <v:textbox>
                  <w:txbxContent>
                    <w:p w:rsidR="004F3D52" w:rsidP="004F3D52" w:rsidRDefault="004F3D52" w14:paraId="38A5CE75" w14:textId="77777777">
                      <w:r>
                        <w:t>(200 word limit)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4178E36" w14:textId="77777777" w:rsidR="003E41AF" w:rsidRDefault="003E41AF" w:rsidP="004F3D52">
      <w:pPr>
        <w:spacing w:after="0"/>
        <w:rPr>
          <w:b/>
          <w:bCs/>
          <w:u w:val="single"/>
        </w:rPr>
      </w:pPr>
    </w:p>
    <w:p w14:paraId="41396BEC" w14:textId="6DB17D38" w:rsidR="004F3D52" w:rsidRPr="00D32232" w:rsidRDefault="004F3D52" w:rsidP="004F3D52">
      <w:pPr>
        <w:rPr>
          <w:b/>
          <w:bCs/>
          <w:u w:val="single"/>
        </w:rPr>
      </w:pPr>
      <w:r w:rsidRPr="00D32232">
        <w:rPr>
          <w:b/>
          <w:u w:val="single"/>
        </w:rPr>
        <w:t xml:space="preserve">SECTION </w:t>
      </w:r>
      <w:r w:rsidR="008B1B19">
        <w:rPr>
          <w:b/>
          <w:u w:val="single"/>
        </w:rPr>
        <w:t>3</w:t>
      </w:r>
      <w:r>
        <w:rPr>
          <w:b/>
          <w:u w:val="single"/>
        </w:rPr>
        <w:t>.</w:t>
      </w:r>
      <w:r w:rsidRPr="00D32232">
        <w:rPr>
          <w:b/>
          <w:u w:val="single"/>
        </w:rPr>
        <w:t xml:space="preserve"> </w:t>
      </w:r>
      <w:r w:rsidR="00C018DC">
        <w:rPr>
          <w:b/>
          <w:u w:val="single"/>
        </w:rPr>
        <w:t xml:space="preserve">PROJECT </w:t>
      </w:r>
      <w:r>
        <w:rPr>
          <w:b/>
          <w:u w:val="single"/>
        </w:rPr>
        <w:t>LEAD</w:t>
      </w:r>
      <w:r w:rsidRPr="00D32232">
        <w:rPr>
          <w:b/>
          <w:u w:val="single"/>
        </w:rPr>
        <w:t xml:space="preserve"> DETAILS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74"/>
        <w:gridCol w:w="7154"/>
      </w:tblGrid>
      <w:tr w:rsidR="004F3D52" w:rsidRPr="00E91E1F" w14:paraId="5EDEAB9C" w14:textId="77777777" w:rsidTr="00596E43">
        <w:tc>
          <w:tcPr>
            <w:tcW w:w="1285" w:type="pct"/>
            <w:vAlign w:val="center"/>
          </w:tcPr>
          <w:p w14:paraId="52EE032B" w14:textId="77777777" w:rsidR="004F3D52" w:rsidRPr="00E91E1F" w:rsidRDefault="004F3D52" w:rsidP="00D366BE">
            <w:r w:rsidRPr="00E91E1F">
              <w:t>Name</w:t>
            </w:r>
          </w:p>
        </w:tc>
        <w:tc>
          <w:tcPr>
            <w:tcW w:w="3715" w:type="pct"/>
            <w:shd w:val="clear" w:color="auto" w:fill="E6DED9" w:themeFill="accent1"/>
            <w:vAlign w:val="center"/>
          </w:tcPr>
          <w:p w14:paraId="0FFC5893" w14:textId="77777777" w:rsidR="004F3D52" w:rsidRPr="00E91E1F" w:rsidRDefault="004F3D52" w:rsidP="00D366BE"/>
        </w:tc>
      </w:tr>
      <w:tr w:rsidR="004F3D52" w:rsidRPr="00E91E1F" w14:paraId="67CF1E53" w14:textId="77777777" w:rsidTr="00596E43">
        <w:tc>
          <w:tcPr>
            <w:tcW w:w="1285" w:type="pct"/>
            <w:vAlign w:val="center"/>
          </w:tcPr>
          <w:p w14:paraId="1F6A5FF5" w14:textId="77777777" w:rsidR="004F3D52" w:rsidRPr="00E91E1F" w:rsidRDefault="004F3D52" w:rsidP="00D366BE">
            <w:r w:rsidRPr="00E91E1F">
              <w:t>Institution</w:t>
            </w:r>
          </w:p>
        </w:tc>
        <w:tc>
          <w:tcPr>
            <w:tcW w:w="3715" w:type="pct"/>
            <w:shd w:val="clear" w:color="auto" w:fill="E6DED9" w:themeFill="accent1"/>
            <w:vAlign w:val="center"/>
          </w:tcPr>
          <w:p w14:paraId="4EEFFD24" w14:textId="77777777" w:rsidR="004F3D52" w:rsidRPr="00E91E1F" w:rsidRDefault="004F3D52" w:rsidP="00D366BE"/>
        </w:tc>
      </w:tr>
      <w:tr w:rsidR="004F3D52" w:rsidRPr="00E91E1F" w14:paraId="78F1813C" w14:textId="77777777" w:rsidTr="00596E43">
        <w:tc>
          <w:tcPr>
            <w:tcW w:w="1285" w:type="pct"/>
            <w:vAlign w:val="center"/>
          </w:tcPr>
          <w:p w14:paraId="0FCB449A" w14:textId="77777777" w:rsidR="004F3D52" w:rsidRPr="00E91E1F" w:rsidRDefault="004F3D52" w:rsidP="00D366BE">
            <w:r w:rsidRPr="00E91E1F">
              <w:t>Department/School</w:t>
            </w:r>
          </w:p>
        </w:tc>
        <w:tc>
          <w:tcPr>
            <w:tcW w:w="3715" w:type="pct"/>
            <w:shd w:val="clear" w:color="auto" w:fill="E6DED9" w:themeFill="accent1"/>
            <w:vAlign w:val="center"/>
          </w:tcPr>
          <w:p w14:paraId="04137162" w14:textId="77777777" w:rsidR="004F3D52" w:rsidRPr="00E91E1F" w:rsidRDefault="004F3D52" w:rsidP="00D366BE"/>
        </w:tc>
      </w:tr>
      <w:tr w:rsidR="004F3D52" w:rsidRPr="00E91E1F" w14:paraId="1636AA4C" w14:textId="77777777" w:rsidTr="00596E43">
        <w:tc>
          <w:tcPr>
            <w:tcW w:w="1285" w:type="pct"/>
            <w:vAlign w:val="center"/>
          </w:tcPr>
          <w:p w14:paraId="63F7C352" w14:textId="77777777" w:rsidR="004F3D52" w:rsidRPr="00E91E1F" w:rsidRDefault="004F3D52" w:rsidP="00D366BE">
            <w:r w:rsidRPr="00E91E1F">
              <w:t>Email</w:t>
            </w:r>
          </w:p>
        </w:tc>
        <w:tc>
          <w:tcPr>
            <w:tcW w:w="3715" w:type="pct"/>
            <w:shd w:val="clear" w:color="auto" w:fill="E6DED9" w:themeFill="accent1"/>
            <w:vAlign w:val="center"/>
          </w:tcPr>
          <w:p w14:paraId="330D099D" w14:textId="77777777" w:rsidR="004F3D52" w:rsidRPr="00E91E1F" w:rsidRDefault="004F3D52" w:rsidP="00D366BE"/>
        </w:tc>
      </w:tr>
      <w:tr w:rsidR="004F3D52" w:rsidRPr="00E91E1F" w14:paraId="710BF4F0" w14:textId="77777777" w:rsidTr="00596E43">
        <w:tc>
          <w:tcPr>
            <w:tcW w:w="1285" w:type="pct"/>
            <w:vAlign w:val="center"/>
          </w:tcPr>
          <w:p w14:paraId="4A2FEC6B" w14:textId="77777777" w:rsidR="004F3D52" w:rsidRPr="00E91E1F" w:rsidRDefault="004F3D52" w:rsidP="00D366BE">
            <w:r w:rsidRPr="00E91E1F">
              <w:t>Phone</w:t>
            </w:r>
          </w:p>
        </w:tc>
        <w:tc>
          <w:tcPr>
            <w:tcW w:w="3715" w:type="pct"/>
            <w:shd w:val="clear" w:color="auto" w:fill="E6DED9" w:themeFill="accent1"/>
            <w:vAlign w:val="center"/>
          </w:tcPr>
          <w:p w14:paraId="2B8D914D" w14:textId="77777777" w:rsidR="004F3D52" w:rsidRPr="00E91E1F" w:rsidRDefault="004F3D52" w:rsidP="00D366BE"/>
        </w:tc>
      </w:tr>
      <w:tr w:rsidR="004F3D52" w:rsidRPr="00E91E1F" w14:paraId="491D440D" w14:textId="77777777" w:rsidTr="00596E43">
        <w:trPr>
          <w:trHeight w:val="70"/>
        </w:trPr>
        <w:tc>
          <w:tcPr>
            <w:tcW w:w="1285" w:type="pct"/>
            <w:vAlign w:val="center"/>
          </w:tcPr>
          <w:p w14:paraId="72C07D57" w14:textId="77777777" w:rsidR="004F3D52" w:rsidRPr="00E91E1F" w:rsidRDefault="004F3D52" w:rsidP="00D366BE">
            <w:r>
              <w:t>Total Amount Requested</w:t>
            </w:r>
          </w:p>
        </w:tc>
        <w:tc>
          <w:tcPr>
            <w:tcW w:w="3715" w:type="pct"/>
            <w:shd w:val="clear" w:color="auto" w:fill="E6DED9" w:themeFill="accent1"/>
            <w:vAlign w:val="center"/>
          </w:tcPr>
          <w:p w14:paraId="5D957102" w14:textId="77777777" w:rsidR="004F3D52" w:rsidRPr="00E91E1F" w:rsidRDefault="004F3D52" w:rsidP="00D366BE"/>
        </w:tc>
      </w:tr>
    </w:tbl>
    <w:p w14:paraId="53BBF0A2" w14:textId="0C46DA4E" w:rsidR="004F3D52" w:rsidRDefault="008B1B19" w:rsidP="004F3D52">
      <w:pPr>
        <w:rPr>
          <w:b/>
          <w:bCs/>
        </w:rPr>
      </w:pPr>
      <w:r>
        <w:rPr>
          <w:b/>
        </w:rPr>
        <w:t>3</w:t>
      </w:r>
      <w:r w:rsidR="004F3D52" w:rsidRPr="00D32232">
        <w:rPr>
          <w:b/>
        </w:rPr>
        <w:t xml:space="preserve">.1 </w:t>
      </w:r>
      <w:r w:rsidR="004F3D52">
        <w:rPr>
          <w:b/>
        </w:rPr>
        <w:t xml:space="preserve">Please indicate </w:t>
      </w:r>
      <w:r w:rsidR="00B97E63">
        <w:rPr>
          <w:b/>
        </w:rPr>
        <w:t xml:space="preserve">which </w:t>
      </w:r>
      <w:r w:rsidR="00630952">
        <w:rPr>
          <w:b/>
        </w:rPr>
        <w:t>c</w:t>
      </w:r>
      <w:r w:rsidR="004F3D52">
        <w:rPr>
          <w:b/>
        </w:rPr>
        <w:t>ategor</w:t>
      </w:r>
      <w:r w:rsidR="006F214C">
        <w:rPr>
          <w:b/>
        </w:rPr>
        <w:t>y</w:t>
      </w:r>
      <w:r w:rsidR="00FD485D">
        <w:rPr>
          <w:b/>
        </w:rPr>
        <w:t xml:space="preserve"> fits you best</w:t>
      </w:r>
    </w:p>
    <w:tbl>
      <w:tblPr>
        <w:tblpPr w:leftFromText="180" w:rightFromText="180" w:vertAnchor="text" w:horzAnchor="margin" w:tblpY="218"/>
        <w:tblOverlap w:val="never"/>
        <w:tblW w:w="98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7"/>
        <w:gridCol w:w="9405"/>
      </w:tblGrid>
      <w:tr w:rsidR="009B368C" w:rsidRPr="00DE6CDE" w14:paraId="0D52650A" w14:textId="77777777" w:rsidTr="00D366BE">
        <w:sdt>
          <w:sdtPr>
            <w:id w:val="7547197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7" w:type="dxa"/>
              </w:tcPr>
              <w:p w14:paraId="4A9494E0" w14:textId="271E7E18" w:rsidR="009B368C" w:rsidRDefault="00791421" w:rsidP="009B368C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405" w:type="dxa"/>
          </w:tcPr>
          <w:p w14:paraId="4120405F" w14:textId="035956D0" w:rsidR="009B368C" w:rsidRDefault="00FD485D" w:rsidP="009B368C">
            <w:r w:rsidRPr="00823D7A">
              <w:rPr>
                <w:szCs w:val="24"/>
              </w:rPr>
              <w:t>E</w:t>
            </w:r>
            <w:r>
              <w:rPr>
                <w:szCs w:val="24"/>
              </w:rPr>
              <w:t xml:space="preserve">arly </w:t>
            </w:r>
            <w:r w:rsidRPr="00823D7A">
              <w:rPr>
                <w:szCs w:val="24"/>
              </w:rPr>
              <w:t>C</w:t>
            </w:r>
            <w:r>
              <w:rPr>
                <w:szCs w:val="24"/>
              </w:rPr>
              <w:t xml:space="preserve">areer </w:t>
            </w:r>
            <w:r w:rsidRPr="00823D7A">
              <w:rPr>
                <w:szCs w:val="24"/>
              </w:rPr>
              <w:t>R</w:t>
            </w:r>
            <w:r>
              <w:rPr>
                <w:szCs w:val="24"/>
              </w:rPr>
              <w:t>esearcher</w:t>
            </w:r>
            <w:r w:rsidRPr="00823D7A">
              <w:rPr>
                <w:szCs w:val="24"/>
              </w:rPr>
              <w:t xml:space="preserve"> (up to 5 years post PhD graduation)</w:t>
            </w:r>
            <w:r>
              <w:rPr>
                <w:szCs w:val="24"/>
              </w:rPr>
              <w:t>,</w:t>
            </w:r>
          </w:p>
        </w:tc>
      </w:tr>
      <w:tr w:rsidR="009B368C" w:rsidRPr="00DE6CDE" w14:paraId="20AB0128" w14:textId="77777777" w:rsidTr="00D366BE">
        <w:sdt>
          <w:sdtPr>
            <w:id w:val="14128153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7" w:type="dxa"/>
              </w:tcPr>
              <w:p w14:paraId="6C0B4C6B" w14:textId="77777777" w:rsidR="009B368C" w:rsidRPr="00DE6CDE" w:rsidRDefault="009B368C" w:rsidP="009B368C">
                <w:r w:rsidRPr="00DE6CDE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405" w:type="dxa"/>
          </w:tcPr>
          <w:p w14:paraId="087F8F59" w14:textId="4D519BF7" w:rsidR="009B368C" w:rsidRPr="00EB2CFA" w:rsidRDefault="00FD485D" w:rsidP="009B368C">
            <w:pPr>
              <w:rPr>
                <w:vertAlign w:val="superscript"/>
              </w:rPr>
            </w:pPr>
            <w:r>
              <w:rPr>
                <w:szCs w:val="24"/>
              </w:rPr>
              <w:t>Mid-</w:t>
            </w:r>
            <w:r w:rsidRPr="00823D7A">
              <w:rPr>
                <w:szCs w:val="24"/>
              </w:rPr>
              <w:t>C</w:t>
            </w:r>
            <w:r>
              <w:rPr>
                <w:szCs w:val="24"/>
              </w:rPr>
              <w:t xml:space="preserve">areer </w:t>
            </w:r>
            <w:r w:rsidRPr="00823D7A">
              <w:rPr>
                <w:szCs w:val="24"/>
              </w:rPr>
              <w:t>R</w:t>
            </w:r>
            <w:r>
              <w:rPr>
                <w:szCs w:val="24"/>
              </w:rPr>
              <w:t>esearcher</w:t>
            </w:r>
            <w:r w:rsidRPr="00823D7A">
              <w:rPr>
                <w:szCs w:val="24"/>
              </w:rPr>
              <w:t xml:space="preserve"> </w:t>
            </w:r>
            <w:bookmarkStart w:id="1" w:name="_Hlk214880454"/>
            <w:r w:rsidRPr="00823D7A">
              <w:rPr>
                <w:szCs w:val="24"/>
              </w:rPr>
              <w:t>(5-15 years post PhD graduation)</w:t>
            </w:r>
            <w:bookmarkEnd w:id="1"/>
          </w:p>
        </w:tc>
      </w:tr>
      <w:tr w:rsidR="009B368C" w:rsidRPr="00DE6CDE" w14:paraId="2DB60528" w14:textId="77777777" w:rsidTr="00D366BE">
        <w:sdt>
          <w:sdtPr>
            <w:id w:val="-1477448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38BB4C3" w14:textId="1D09164F" w:rsidR="009B368C" w:rsidRDefault="009B368C" w:rsidP="009B368C">
                <w:r w:rsidRPr="00DE6CDE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9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262D2" w14:textId="74DA7C93" w:rsidR="009B368C" w:rsidRPr="004F5779" w:rsidRDefault="00FD485D" w:rsidP="009B368C">
            <w:r>
              <w:rPr>
                <w:szCs w:val="24"/>
                <w:highlight w:val="yellow"/>
              </w:rPr>
              <w:t>C</w:t>
            </w:r>
            <w:r w:rsidRPr="00791421">
              <w:rPr>
                <w:szCs w:val="24"/>
                <w:highlight w:val="yellow"/>
              </w:rPr>
              <w:t xml:space="preserve">ommunity based researcher </w:t>
            </w:r>
            <w:r w:rsidRPr="00791421">
              <w:rPr>
                <w:highlight w:val="yellow"/>
              </w:rPr>
              <w:t>engaged in research for three or more years without being enrolled in a PhD, or having completed a PhD</w:t>
            </w:r>
            <w:r w:rsidR="004F5779" w:rsidRPr="004F5779">
              <w:rPr>
                <w:highlight w:val="yellow"/>
              </w:rPr>
              <w:t xml:space="preserve"> and not affiliated with a university.</w:t>
            </w:r>
          </w:p>
        </w:tc>
      </w:tr>
    </w:tbl>
    <w:p w14:paraId="6FAB079A" w14:textId="77777777" w:rsidR="00791421" w:rsidRPr="00934945" w:rsidRDefault="00791421" w:rsidP="004F3D52">
      <w:pPr>
        <w:spacing w:after="0"/>
        <w:rPr>
          <w:sz w:val="18"/>
          <w:szCs w:val="18"/>
        </w:rPr>
      </w:pPr>
    </w:p>
    <w:p w14:paraId="193714F5" w14:textId="39359C3F" w:rsidR="5BAB34E6" w:rsidRDefault="5BAB34E6" w:rsidP="5BAB34E6">
      <w:pPr>
        <w:spacing w:after="0"/>
        <w:rPr>
          <w:sz w:val="18"/>
          <w:szCs w:val="18"/>
        </w:rPr>
      </w:pPr>
    </w:p>
    <w:p w14:paraId="26105356" w14:textId="0300F74C" w:rsidR="2BBBAC79" w:rsidRDefault="2BBBAC79" w:rsidP="2BBBAC79">
      <w:pPr>
        <w:spacing w:after="0"/>
        <w:rPr>
          <w:sz w:val="18"/>
          <w:szCs w:val="18"/>
        </w:rPr>
      </w:pPr>
    </w:p>
    <w:p w14:paraId="1DDFFE9C" w14:textId="3D2F9F0D" w:rsidR="004F3D52" w:rsidRPr="00C76B66" w:rsidRDefault="008B1B19" w:rsidP="00C76B66">
      <w:pPr>
        <w:spacing w:after="0"/>
        <w:rPr>
          <w:sz w:val="18"/>
          <w:szCs w:val="18"/>
        </w:rPr>
      </w:pPr>
      <w:bookmarkStart w:id="2" w:name="_Hlk140246409"/>
      <w:r>
        <w:rPr>
          <w:b/>
        </w:rPr>
        <w:t>3</w:t>
      </w:r>
      <w:r w:rsidR="004F3D52">
        <w:rPr>
          <w:b/>
        </w:rPr>
        <w:t xml:space="preserve">.2 </w:t>
      </w:r>
      <w:r w:rsidR="004F3D52" w:rsidRPr="00D32232">
        <w:rPr>
          <w:b/>
        </w:rPr>
        <w:t xml:space="preserve">Please tick the relevant box </w:t>
      </w:r>
      <w:r w:rsidR="000B6591">
        <w:rPr>
          <w:b/>
        </w:rPr>
        <w:t>that applies (</w:t>
      </w:r>
      <w:r w:rsidR="002D34BD">
        <w:rPr>
          <w:b/>
        </w:rPr>
        <w:t>select all that apply</w:t>
      </w:r>
      <w:r w:rsidR="000B6591">
        <w:rPr>
          <w:b/>
        </w:rPr>
        <w:t>)</w:t>
      </w:r>
    </w:p>
    <w:tbl>
      <w:tblPr>
        <w:tblW w:w="97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6"/>
        <w:gridCol w:w="9296"/>
      </w:tblGrid>
      <w:tr w:rsidR="004F3D52" w:rsidRPr="00D32232" w14:paraId="05F3113F" w14:textId="77777777" w:rsidTr="00D366BE">
        <w:sdt>
          <w:sdtPr>
            <w:id w:val="-7760196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</w:tcPr>
              <w:p w14:paraId="35375DE5" w14:textId="340761C4" w:rsidR="004F3D52" w:rsidRPr="00D32232" w:rsidRDefault="00791421" w:rsidP="00D366BE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326" w:type="dxa"/>
          </w:tcPr>
          <w:p w14:paraId="2819EF03" w14:textId="77777777" w:rsidR="004F3D52" w:rsidRPr="00D32232" w:rsidRDefault="004F3D52" w:rsidP="00D366BE">
            <w:r>
              <w:t xml:space="preserve">I am a member of the </w:t>
            </w:r>
            <w:r w:rsidRPr="00D32232">
              <w:t xml:space="preserve">Next </w:t>
            </w:r>
            <w:r>
              <w:t>G</w:t>
            </w:r>
            <w:r w:rsidRPr="00D32232">
              <w:t xml:space="preserve">eneration </w:t>
            </w:r>
            <w:r>
              <w:t>R</w:t>
            </w:r>
            <w:r w:rsidRPr="00D32232">
              <w:t xml:space="preserve">esearcher </w:t>
            </w:r>
            <w:r>
              <w:t>N</w:t>
            </w:r>
            <w:r w:rsidRPr="00D32232">
              <w:t>etwork (NGRN)</w:t>
            </w:r>
          </w:p>
        </w:tc>
      </w:tr>
      <w:tr w:rsidR="004F3D52" w:rsidRPr="00D32232" w14:paraId="579B6381" w14:textId="77777777" w:rsidTr="00D366BE">
        <w:sdt>
          <w:sdtPr>
            <w:id w:val="15561206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</w:tcPr>
              <w:p w14:paraId="58E9587B" w14:textId="77777777" w:rsidR="004F3D52" w:rsidRPr="00D32232" w:rsidRDefault="004F3D52" w:rsidP="00D366BE">
                <w:r w:rsidRPr="00D3223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26" w:type="dxa"/>
          </w:tcPr>
          <w:p w14:paraId="0AF4422D" w14:textId="0EE04C10" w:rsidR="004F3D52" w:rsidRPr="00D32232" w:rsidRDefault="004F3D52" w:rsidP="00D366BE">
            <w:r>
              <w:t xml:space="preserve">I am a member of the </w:t>
            </w:r>
            <w:r w:rsidRPr="00D32232">
              <w:t>Lived</w:t>
            </w:r>
            <w:r w:rsidR="005A23BE">
              <w:t>-</w:t>
            </w:r>
            <w:r w:rsidRPr="00D32232">
              <w:t>Experience Research Collective</w:t>
            </w:r>
          </w:p>
        </w:tc>
      </w:tr>
      <w:tr w:rsidR="009B368C" w:rsidRPr="00D32232" w14:paraId="36B67DD8" w14:textId="77777777" w:rsidTr="00D366BE">
        <w:sdt>
          <w:sdtPr>
            <w:id w:val="-12924414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</w:tcPr>
              <w:p w14:paraId="385825DD" w14:textId="59DADE2C" w:rsidR="009B368C" w:rsidRDefault="009B368C" w:rsidP="00D366BE">
                <w:r w:rsidRPr="00D3223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26" w:type="dxa"/>
          </w:tcPr>
          <w:p w14:paraId="28B1592B" w14:textId="544D0136" w:rsidR="009B368C" w:rsidRDefault="009B368C" w:rsidP="00D366BE">
            <w:r>
              <w:t>I am a member of the Codesign Living Labs Network</w:t>
            </w:r>
          </w:p>
        </w:tc>
      </w:tr>
      <w:tr w:rsidR="004F3D52" w:rsidRPr="00D32232" w14:paraId="4D45685D" w14:textId="77777777" w:rsidTr="00D366BE">
        <w:sdt>
          <w:sdtPr>
            <w:id w:val="16710594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</w:tcPr>
              <w:p w14:paraId="7F453DAD" w14:textId="77777777" w:rsidR="004F3D52" w:rsidRPr="00D32232" w:rsidRDefault="004F3D52" w:rsidP="00D366BE">
                <w:r w:rsidRPr="00D3223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26" w:type="dxa"/>
          </w:tcPr>
          <w:p w14:paraId="1E5C12AE" w14:textId="63340063" w:rsidR="004F3D52" w:rsidRPr="00C018DC" w:rsidRDefault="00FD485D" w:rsidP="00D366BE">
            <w:pPr>
              <w:rPr>
                <w:szCs w:val="24"/>
              </w:rPr>
            </w:pPr>
            <w:bookmarkStart w:id="3" w:name="_Hlk138165021"/>
            <w:r>
              <w:t>I am</w:t>
            </w:r>
            <w:r w:rsidR="006F214C">
              <w:t xml:space="preserve"> </w:t>
            </w:r>
            <w:r w:rsidR="00C018DC">
              <w:t>involved with an ALIVE National affiliated organisation engaged in research or network activities</w:t>
            </w:r>
            <w:bookmarkEnd w:id="3"/>
          </w:p>
        </w:tc>
      </w:tr>
      <w:bookmarkEnd w:id="2"/>
    </w:tbl>
    <w:p w14:paraId="74503091" w14:textId="77777777" w:rsidR="00ED40C4" w:rsidRDefault="00ED40C4" w:rsidP="004F3D52">
      <w:pPr>
        <w:rPr>
          <w:b/>
          <w:bCs/>
        </w:rPr>
      </w:pPr>
    </w:p>
    <w:p w14:paraId="6779FEC9" w14:textId="0036FBBC" w:rsidR="004D5CBF" w:rsidRPr="00C215B2" w:rsidRDefault="004D5CBF" w:rsidP="2BBBAC79">
      <w:pPr>
        <w:rPr>
          <w:b/>
          <w:bCs/>
        </w:rPr>
      </w:pPr>
      <w:r w:rsidRPr="00C76B66">
        <w:rPr>
          <w:b/>
          <w:bCs/>
        </w:rPr>
        <w:t xml:space="preserve">3.3 </w:t>
      </w:r>
      <w:r w:rsidRPr="2BBBAC79">
        <w:rPr>
          <w:b/>
          <w:bCs/>
        </w:rPr>
        <w:t>Please briefly describe how you have engaged in</w:t>
      </w:r>
      <w:r w:rsidR="00FD485D" w:rsidRPr="2BBBAC79">
        <w:rPr>
          <w:b/>
          <w:bCs/>
        </w:rPr>
        <w:t xml:space="preserve"> either a)</w:t>
      </w:r>
      <w:r w:rsidRPr="2BBBAC79">
        <w:rPr>
          <w:b/>
          <w:bCs/>
        </w:rPr>
        <w:t xml:space="preserve"> ALIVE National network activities</w:t>
      </w:r>
      <w:r w:rsidR="00FD485D" w:rsidRPr="2BBBAC79">
        <w:rPr>
          <w:b/>
          <w:bCs/>
        </w:rPr>
        <w:t xml:space="preserve"> or other events and training in the past 12 months or b)</w:t>
      </w:r>
      <w:r w:rsidR="00FA63CD" w:rsidRPr="2BBBAC79">
        <w:rPr>
          <w:b/>
          <w:bCs/>
        </w:rPr>
        <w:t xml:space="preserve"> </w:t>
      </w:r>
      <w:r w:rsidR="00FA63CD" w:rsidRPr="2BBBAC79">
        <w:rPr>
          <w:b/>
          <w:bCs/>
          <w:highlight w:val="yellow"/>
        </w:rPr>
        <w:t xml:space="preserve">activities within an </w:t>
      </w:r>
      <w:r w:rsidR="00FD485D" w:rsidRPr="2BBBAC79">
        <w:rPr>
          <w:b/>
          <w:bCs/>
          <w:highlight w:val="yellow"/>
        </w:rPr>
        <w:t xml:space="preserve">ALIVE National affiliated organisation </w:t>
      </w:r>
      <w:r w:rsidRPr="2BBBAC79">
        <w:rPr>
          <w:b/>
          <w:bCs/>
          <w:highlight w:val="yellow"/>
        </w:rPr>
        <w:t>and indicate how you plan to do so in the future</w:t>
      </w:r>
      <w:r w:rsidRPr="2BBBAC79">
        <w:rPr>
          <w:b/>
          <w:bCs/>
        </w:rPr>
        <w:t>.</w:t>
      </w:r>
      <w:r w:rsidR="00C215B2">
        <w:rPr>
          <w:noProof/>
        </w:rPr>
        <mc:AlternateContent>
          <mc:Choice Requires="wps">
            <w:drawing>
              <wp:inline distT="45720" distB="45720" distL="114300" distR="114300" wp14:anchorId="78CC75C5" wp14:editId="32963F4F">
                <wp:extent cx="6174105" cy="537845"/>
                <wp:effectExtent l="0" t="0" r="17145" b="14605"/>
                <wp:docPr id="4453542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4105" cy="537845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26FCDC" w14:textId="6701FAE9" w:rsidR="004D5CBF" w:rsidRDefault="004D5CBF" w:rsidP="004D5CBF"/>
                          <w:p w14:paraId="73CF7596" w14:textId="77777777" w:rsidR="00A05367" w:rsidRDefault="00A05367" w:rsidP="004D5CBF"/>
                          <w:p w14:paraId="6B6C55CF" w14:textId="77777777" w:rsidR="00A05367" w:rsidRDefault="00A05367" w:rsidP="004D5CBF"/>
                          <w:p w14:paraId="3C85FEC2" w14:textId="77777777" w:rsidR="00A05367" w:rsidRDefault="00A05367" w:rsidP="004D5CBF"/>
                          <w:p w14:paraId="4C1F918C" w14:textId="77777777" w:rsidR="004D5CBF" w:rsidRDefault="004D5CBF" w:rsidP="004D5CBF"/>
                          <w:p w14:paraId="78BC0869" w14:textId="77777777" w:rsidR="004D5CBF" w:rsidRDefault="004D5CBF" w:rsidP="004D5CB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 xmlns:w14="http://schemas.microsoft.com/office/word/2010/wordml" xmlns:w="http://schemas.openxmlformats.org/wordprocessingml/2006/main" w14:anchorId="303A4C29">
              <v:shapetype xmlns:o="urn:schemas-microsoft-com:office:office" xmlns:v="urn:schemas-microsoft-com:vml" id="_x0000_t202" coordsize="21600,21600" o:spt="202" path="m,l,21600r21600,l21600,xe" w14:anchorId="535CDE66">
                <v:stroke joinstyle="miter"/>
                <v:path gradientshapeok="t" o:connecttype="rect"/>
              </v:shapetype>
              <v:shape xmlns:o="urn:schemas-microsoft-com:office:office" xmlns:v="urn:schemas-microsoft-com:vml" id="_x0000_s1027" style="position:absolute;margin-left:0;margin-top:52.25pt;width:486.15pt;height:42.35pt;z-index:25167872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fillcolor="#e6ded9 [3204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">
                <v:textbox>
                  <w:txbxContent>
                    <w:p w:rsidR="004D5CBF" w:rsidP="004D5CBF" w:rsidRDefault="004D5CBF" w14:paraId="672A6659" w14:textId="6701FAE9"/>
                    <w:p w:rsidR="00A05367" w:rsidP="004D5CBF" w:rsidRDefault="00A05367" w14:paraId="0A37501D" w14:textId="77777777"/>
                    <w:p w:rsidR="00A05367" w:rsidP="004D5CBF" w:rsidRDefault="00A05367" w14:paraId="5DAB6C7B" w14:textId="77777777"/>
                    <w:p w:rsidR="00A05367" w:rsidP="004D5CBF" w:rsidRDefault="00A05367" w14:paraId="02EB378F" w14:textId="77777777"/>
                    <w:p w:rsidR="004D5CBF" w:rsidP="004D5CBF" w:rsidRDefault="004D5CBF" w14:paraId="6A05A809" w14:textId="77777777"/>
                    <w:p w:rsidR="004D5CBF" w:rsidP="004D5CBF" w:rsidRDefault="004D5CBF" w14:paraId="5A39BBE3" w14:textId="77777777"/>
                  </w:txbxContent>
                </v:textbox>
                <w10:wrap xmlns:w10="urn:schemas-microsoft-com:office:word" type="square" anchorx="margin"/>
              </v:shape>
            </w:pict>
          </mc:Fallback>
        </mc:AlternateContent>
      </w:r>
    </w:p>
    <w:p w14:paraId="7BB2AEE4" w14:textId="7D66D5CE" w:rsidR="008B1B19" w:rsidRPr="00987158" w:rsidRDefault="008B1B19" w:rsidP="2BBBAC79">
      <w:r w:rsidRPr="2BBBAC79">
        <w:rPr>
          <w:b/>
          <w:bCs/>
        </w:rPr>
        <w:t>3.</w:t>
      </w:r>
      <w:r w:rsidR="004D5CBF" w:rsidRPr="2BBBAC79">
        <w:rPr>
          <w:b/>
          <w:bCs/>
        </w:rPr>
        <w:t>4</w:t>
      </w:r>
      <w:r w:rsidRPr="2BBBAC79">
        <w:rPr>
          <w:b/>
          <w:bCs/>
        </w:rPr>
        <w:t xml:space="preserve"> </w:t>
      </w:r>
      <w:r w:rsidR="00987158" w:rsidRPr="2BBBAC79">
        <w:rPr>
          <w:b/>
          <w:bCs/>
        </w:rPr>
        <w:t>Applications need to be associated with a future grant</w:t>
      </w:r>
      <w:r w:rsidR="00BB6B1B" w:rsidRPr="2BBBAC79">
        <w:rPr>
          <w:b/>
          <w:bCs/>
        </w:rPr>
        <w:t>, PhD scheme</w:t>
      </w:r>
      <w:r w:rsidR="00987158" w:rsidRPr="2BBBAC79">
        <w:rPr>
          <w:b/>
          <w:bCs/>
        </w:rPr>
        <w:t xml:space="preserve"> or </w:t>
      </w:r>
      <w:r w:rsidR="00BB6B1B" w:rsidRPr="2BBBAC79">
        <w:rPr>
          <w:b/>
          <w:bCs/>
        </w:rPr>
        <w:t xml:space="preserve">a </w:t>
      </w:r>
      <w:r w:rsidR="00987158" w:rsidRPr="2BBBAC79">
        <w:rPr>
          <w:b/>
          <w:bCs/>
        </w:rPr>
        <w:t>fellowship application.</w:t>
      </w:r>
      <w:r w:rsidR="00987158">
        <w:t xml:space="preserve"> </w:t>
      </w:r>
      <w:r w:rsidRPr="2BBBAC79">
        <w:rPr>
          <w:b/>
          <w:bCs/>
        </w:rPr>
        <w:t xml:space="preserve">Please </w:t>
      </w:r>
      <w:r w:rsidR="00F8618E" w:rsidRPr="2BBBAC79">
        <w:rPr>
          <w:b/>
          <w:bCs/>
        </w:rPr>
        <w:t>tick the box which applies to you</w:t>
      </w:r>
      <w:r w:rsidR="00C215B2" w:rsidRPr="2BBBAC79">
        <w:rPr>
          <w:b/>
          <w:bCs/>
        </w:rPr>
        <w:t>.  (not applicable to community-based researchers).</w:t>
      </w:r>
      <w:r>
        <w:br/>
      </w:r>
    </w:p>
    <w:tbl>
      <w:tblPr>
        <w:tblW w:w="97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6"/>
        <w:gridCol w:w="9296"/>
      </w:tblGrid>
      <w:tr w:rsidR="00F8618E" w:rsidRPr="00E91E1F" w14:paraId="4A7E5B4B" w14:textId="77777777" w:rsidTr="00F8618E">
        <w:sdt>
          <w:sdtPr>
            <w:id w:val="15938943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3" w:type="dxa"/>
              </w:tcPr>
              <w:p w14:paraId="406B1933" w14:textId="60678459" w:rsidR="00F8618E" w:rsidRPr="00E91E1F" w:rsidRDefault="001E77FF" w:rsidP="00D366BE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329" w:type="dxa"/>
          </w:tcPr>
          <w:p w14:paraId="67B29EAE" w14:textId="34D09223" w:rsidR="00F8618E" w:rsidRPr="00E91E1F" w:rsidRDefault="00F8618E" w:rsidP="00D366BE">
            <w:r>
              <w:t>I will be applying for a future grant scheme</w:t>
            </w:r>
          </w:p>
        </w:tc>
      </w:tr>
      <w:tr w:rsidR="00BB6B1B" w:rsidRPr="00E91E1F" w14:paraId="66124A27" w14:textId="77777777" w:rsidTr="00F8618E">
        <w:sdt>
          <w:sdtPr>
            <w:id w:val="-570240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3" w:type="dxa"/>
              </w:tcPr>
              <w:p w14:paraId="17E086B6" w14:textId="29630B0B" w:rsidR="00BB6B1B" w:rsidRDefault="001E77FF" w:rsidP="00D366BE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329" w:type="dxa"/>
          </w:tcPr>
          <w:p w14:paraId="1B9CB682" w14:textId="797024CE" w:rsidR="00BB6B1B" w:rsidRDefault="00BB6B1B" w:rsidP="00D366BE">
            <w:r>
              <w:t>I will be considering a PhD application in relevant schemes</w:t>
            </w:r>
          </w:p>
        </w:tc>
      </w:tr>
      <w:tr w:rsidR="00F8618E" w:rsidRPr="00E91E1F" w14:paraId="7608793B" w14:textId="77777777" w:rsidTr="00F8618E">
        <w:sdt>
          <w:sdtPr>
            <w:id w:val="-17878921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3" w:type="dxa"/>
              </w:tcPr>
              <w:p w14:paraId="6C811D2B" w14:textId="77777777" w:rsidR="00F8618E" w:rsidRPr="00E91E1F" w:rsidRDefault="00F8618E" w:rsidP="00D366BE">
                <w:r w:rsidRPr="00E91E1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29" w:type="dxa"/>
          </w:tcPr>
          <w:p w14:paraId="3048DB0E" w14:textId="5E40E9E5" w:rsidR="00F8618E" w:rsidRPr="00EB2CFA" w:rsidRDefault="00F8618E" w:rsidP="00D366BE">
            <w:pPr>
              <w:rPr>
                <w:rFonts w:eastAsia="Times New Roman"/>
                <w:sz w:val="20"/>
                <w:szCs w:val="20"/>
              </w:rPr>
            </w:pPr>
            <w:r>
              <w:t>I will be applying for a fellowship scheme</w:t>
            </w:r>
          </w:p>
        </w:tc>
      </w:tr>
    </w:tbl>
    <w:p w14:paraId="0F959B36" w14:textId="77777777" w:rsidR="00C018DC" w:rsidRDefault="00C018DC" w:rsidP="004F3D52">
      <w:pPr>
        <w:rPr>
          <w:b/>
        </w:rPr>
      </w:pPr>
    </w:p>
    <w:p w14:paraId="4FCEAD12" w14:textId="042E0678" w:rsidR="00F8618E" w:rsidRDefault="00F8618E" w:rsidP="004F3D52">
      <w:pPr>
        <w:rPr>
          <w:b/>
        </w:rPr>
      </w:pPr>
      <w:r w:rsidRPr="00F86692">
        <w:rPr>
          <w:b/>
        </w:rPr>
        <w:t>3.</w:t>
      </w:r>
      <w:r w:rsidR="004D7BFD" w:rsidRPr="00F86692">
        <w:rPr>
          <w:b/>
        </w:rPr>
        <w:t xml:space="preserve">5 </w:t>
      </w:r>
      <w:r w:rsidRPr="00F86692">
        <w:rPr>
          <w:b/>
        </w:rPr>
        <w:t>Please list the name of the grant</w:t>
      </w:r>
      <w:r w:rsidR="00BB6B1B" w:rsidRPr="00F86692">
        <w:rPr>
          <w:b/>
        </w:rPr>
        <w:t xml:space="preserve">, PhD </w:t>
      </w:r>
      <w:r w:rsidRPr="00F86692">
        <w:rPr>
          <w:b/>
        </w:rPr>
        <w:t>or fellowship scheme you will be applying for</w:t>
      </w:r>
      <w:r w:rsidR="0029428E">
        <w:rPr>
          <w:b/>
        </w:rPr>
        <w:t>, if known</w:t>
      </w:r>
      <w:r w:rsidR="00F86692" w:rsidRPr="00F86692">
        <w:rPr>
          <w:b/>
        </w:rPr>
        <w:t xml:space="preserve"> (not applicable to community</w:t>
      </w:r>
      <w:r w:rsidR="0029428E">
        <w:rPr>
          <w:b/>
        </w:rPr>
        <w:t>-</w:t>
      </w:r>
      <w:r w:rsidR="00F86692" w:rsidRPr="00F86692">
        <w:rPr>
          <w:b/>
        </w:rPr>
        <w:t>based researchers)</w:t>
      </w:r>
      <w:r w:rsidR="0029428E">
        <w:rPr>
          <w:b/>
        </w:rPr>
        <w:t>.</w:t>
      </w:r>
      <w:r w:rsidR="00F86692">
        <w:rPr>
          <w:b/>
        </w:rPr>
        <w:t xml:space="preserve"> </w:t>
      </w:r>
    </w:p>
    <w:p w14:paraId="10EF9CA5" w14:textId="7B8B26D9" w:rsidR="00987158" w:rsidRDefault="00F8618E" w:rsidP="004F3D52">
      <w:pPr>
        <w:rPr>
          <w:b/>
          <w:u w:val="single"/>
        </w:rPr>
      </w:pPr>
      <w:r>
        <w:rPr>
          <w:noProof/>
          <w:lang w:eastAsia="en-AU"/>
        </w:rPr>
        <mc:AlternateContent>
          <mc:Choice Requires="wps">
            <w:drawing>
              <wp:anchor distT="45720" distB="45720" distL="114300" distR="114300" simplePos="0" relativeHeight="251658249" behindDoc="0" locked="0" layoutInCell="1" allowOverlap="1" wp14:anchorId="3DBA4495" wp14:editId="344A46F3">
                <wp:simplePos x="0" y="0"/>
                <wp:positionH relativeFrom="margin">
                  <wp:align>left</wp:align>
                </wp:positionH>
                <wp:positionV relativeFrom="paragraph">
                  <wp:posOffset>231140</wp:posOffset>
                </wp:positionV>
                <wp:extent cx="6174105" cy="400050"/>
                <wp:effectExtent l="0" t="0" r="17145" b="19050"/>
                <wp:wrapSquare wrapText="bothSides"/>
                <wp:docPr id="8527502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4105" cy="40005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89EF14" w14:textId="600CE3E7" w:rsidR="00F8618E" w:rsidRDefault="00F8618E" w:rsidP="00F8618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 w14:anchorId="292F65B3">
              <v:shape id="_x0000_s1028" style="position:absolute;margin-left:0;margin-top:18.2pt;width:486.15pt;height:31.5pt;z-index:25167052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fillcolor="#e6ded9 [3204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" w14:anchorId="3DBA4495">
                <v:textbox>
                  <w:txbxContent>
                    <w:p w:rsidR="00F8618E" w:rsidP="00F8618E" w:rsidRDefault="00F8618E" w14:paraId="41C8F396" w14:textId="600CE3E7"/>
                  </w:txbxContent>
                </v:textbox>
                <w10:wrap type="square" anchorx="margin"/>
              </v:shape>
            </w:pict>
          </mc:Fallback>
        </mc:AlternateContent>
      </w:r>
    </w:p>
    <w:p w14:paraId="7B3A281C" w14:textId="6D7BF308" w:rsidR="004F3D52" w:rsidRPr="00D32232" w:rsidRDefault="00C018DC" w:rsidP="004F3D52">
      <w:pPr>
        <w:rPr>
          <w:b/>
          <w:bCs/>
        </w:rPr>
      </w:pPr>
      <w:r>
        <w:rPr>
          <w:b/>
        </w:rPr>
        <w:t>3.6 Please</w:t>
      </w:r>
      <w:r w:rsidR="004F3D52">
        <w:rPr>
          <w:b/>
        </w:rPr>
        <w:t xml:space="preserve"> list the </w:t>
      </w:r>
      <w:r w:rsidR="004F3D52" w:rsidRPr="00D32232">
        <w:rPr>
          <w:b/>
        </w:rPr>
        <w:t xml:space="preserve">ALIVE </w:t>
      </w:r>
      <w:r w:rsidR="0029428E">
        <w:rPr>
          <w:b/>
        </w:rPr>
        <w:t>I</w:t>
      </w:r>
      <w:r w:rsidR="0029428E" w:rsidRPr="00D32232">
        <w:rPr>
          <w:b/>
        </w:rPr>
        <w:t>nvestigator</w:t>
      </w:r>
      <w:r w:rsidR="004F3D52" w:rsidRPr="00D32232">
        <w:rPr>
          <w:b/>
        </w:rPr>
        <w:t>(s)</w:t>
      </w:r>
      <w:r w:rsidR="00092354">
        <w:rPr>
          <w:b/>
        </w:rPr>
        <w:t xml:space="preserve"> or research staff</w:t>
      </w:r>
      <w:r>
        <w:rPr>
          <w:b/>
        </w:rPr>
        <w:t xml:space="preserve"> (or ALIVE affiliated senior researcher for Aboriginal and Torres Strait Islander applicants)</w:t>
      </w:r>
      <w:r w:rsidR="004F3D52" w:rsidRPr="00D32232">
        <w:rPr>
          <w:b/>
        </w:rPr>
        <w:t xml:space="preserve"> that you have identified as </w:t>
      </w:r>
      <w:r w:rsidR="004F3D52">
        <w:rPr>
          <w:b/>
        </w:rPr>
        <w:t xml:space="preserve">a </w:t>
      </w:r>
      <w:r w:rsidR="004F3D52" w:rsidRPr="00D32232">
        <w:rPr>
          <w:b/>
        </w:rPr>
        <w:t>mentor</w:t>
      </w:r>
      <w:r w:rsidR="004F3D52">
        <w:rPr>
          <w:b/>
        </w:rPr>
        <w:t>(s)</w:t>
      </w:r>
      <w:r w:rsidR="004F3D52" w:rsidRPr="00D32232">
        <w:rPr>
          <w:b/>
        </w:rPr>
        <w:t xml:space="preserve"> on this project. (</w:t>
      </w:r>
      <w:r w:rsidR="004F3D52">
        <w:rPr>
          <w:b/>
        </w:rPr>
        <w:t>list</w:t>
      </w:r>
      <w:r w:rsidR="004F3D52" w:rsidRPr="00D32232">
        <w:rPr>
          <w:b/>
        </w:rPr>
        <w:t xml:space="preserve"> all that apply)</w:t>
      </w:r>
    </w:p>
    <w:tbl>
      <w:tblPr>
        <w:tblW w:w="96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13"/>
        <w:gridCol w:w="3451"/>
        <w:gridCol w:w="3069"/>
      </w:tblGrid>
      <w:tr w:rsidR="00630952" w:rsidRPr="00E91E1F" w14:paraId="40F09D7E" w14:textId="35B7B4E2" w:rsidTr="00630952">
        <w:tc>
          <w:tcPr>
            <w:tcW w:w="3113" w:type="dxa"/>
          </w:tcPr>
          <w:p w14:paraId="0121B296" w14:textId="77777777" w:rsidR="00630952" w:rsidRPr="00E91E1F" w:rsidRDefault="00630952" w:rsidP="00D366BE">
            <w:r w:rsidRPr="00E91E1F">
              <w:t>Name</w:t>
            </w:r>
          </w:p>
        </w:tc>
        <w:tc>
          <w:tcPr>
            <w:tcW w:w="3451" w:type="dxa"/>
          </w:tcPr>
          <w:p w14:paraId="04CCD413" w14:textId="77777777" w:rsidR="00630952" w:rsidRPr="00E91E1F" w:rsidRDefault="00630952" w:rsidP="00D366BE">
            <w:r w:rsidRPr="00E91E1F">
              <w:t>Institution</w:t>
            </w:r>
          </w:p>
        </w:tc>
        <w:tc>
          <w:tcPr>
            <w:tcW w:w="3069" w:type="dxa"/>
          </w:tcPr>
          <w:p w14:paraId="63A3133F" w14:textId="41DB2EAE" w:rsidR="00630952" w:rsidRPr="00E91E1F" w:rsidRDefault="00770ED0" w:rsidP="00D366BE">
            <w:r>
              <w:t>Confirmed*</w:t>
            </w:r>
          </w:p>
        </w:tc>
      </w:tr>
      <w:tr w:rsidR="00630952" w:rsidRPr="00E91E1F" w14:paraId="711EA689" w14:textId="02264D3B" w:rsidTr="001E77FF">
        <w:tc>
          <w:tcPr>
            <w:tcW w:w="3113" w:type="dxa"/>
            <w:shd w:val="clear" w:color="auto" w:fill="E6DED9" w:themeFill="accent1"/>
          </w:tcPr>
          <w:p w14:paraId="69D6BFC6" w14:textId="77777777" w:rsidR="00630952" w:rsidRPr="00E91E1F" w:rsidRDefault="00630952" w:rsidP="00D366BE"/>
        </w:tc>
        <w:tc>
          <w:tcPr>
            <w:tcW w:w="3451" w:type="dxa"/>
            <w:shd w:val="clear" w:color="auto" w:fill="E6DED9" w:themeFill="accent1"/>
          </w:tcPr>
          <w:p w14:paraId="6E87F714" w14:textId="77777777" w:rsidR="00630952" w:rsidRPr="00E91E1F" w:rsidRDefault="00630952" w:rsidP="00D366BE"/>
        </w:tc>
        <w:sdt>
          <w:sdtPr>
            <w:id w:val="-13532655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69" w:type="dxa"/>
                <w:shd w:val="clear" w:color="auto" w:fill="E6DED9" w:themeFill="accent1"/>
              </w:tcPr>
              <w:p w14:paraId="126D6EC8" w14:textId="255F639A" w:rsidR="00630952" w:rsidRPr="00E91E1F" w:rsidRDefault="001E77FF" w:rsidP="00D366BE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30952" w:rsidRPr="00E91E1F" w14:paraId="5F5A93C5" w14:textId="0B3FB7CB" w:rsidTr="001E77FF">
        <w:tc>
          <w:tcPr>
            <w:tcW w:w="3113" w:type="dxa"/>
            <w:shd w:val="clear" w:color="auto" w:fill="E6DED9" w:themeFill="accent1"/>
          </w:tcPr>
          <w:p w14:paraId="3FE7C1BE" w14:textId="77777777" w:rsidR="00630952" w:rsidRPr="00E91E1F" w:rsidRDefault="00630952" w:rsidP="00D366BE"/>
        </w:tc>
        <w:tc>
          <w:tcPr>
            <w:tcW w:w="3451" w:type="dxa"/>
            <w:shd w:val="clear" w:color="auto" w:fill="E6DED9" w:themeFill="accent1"/>
          </w:tcPr>
          <w:p w14:paraId="3900661F" w14:textId="77777777" w:rsidR="00630952" w:rsidRPr="00E91E1F" w:rsidRDefault="00630952" w:rsidP="00D366BE"/>
        </w:tc>
        <w:sdt>
          <w:sdtPr>
            <w:id w:val="-14902507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69" w:type="dxa"/>
                <w:shd w:val="clear" w:color="auto" w:fill="E6DED9" w:themeFill="accent1"/>
              </w:tcPr>
              <w:p w14:paraId="267A95A7" w14:textId="7BD60A11" w:rsidR="00630952" w:rsidRPr="00E91E1F" w:rsidRDefault="001E77FF" w:rsidP="00D366BE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0C23139C" w14:textId="0182C1A4" w:rsidR="00630952" w:rsidRPr="00770ED0" w:rsidRDefault="00770ED0" w:rsidP="00BB6B1B">
      <w:pPr>
        <w:rPr>
          <w:b/>
          <w:u w:val="single"/>
          <w:vertAlign w:val="superscript"/>
        </w:rPr>
      </w:pPr>
      <w:bookmarkStart w:id="4" w:name="_Hlk138165187"/>
      <w:r w:rsidRPr="00770ED0">
        <w:rPr>
          <w:vertAlign w:val="superscript"/>
        </w:rPr>
        <w:t>*</w:t>
      </w:r>
      <w:r w:rsidRPr="00770ED0">
        <w:rPr>
          <w:i/>
          <w:iCs/>
          <w:vertAlign w:val="superscript"/>
        </w:rPr>
        <w:t xml:space="preserve">By ticking this </w:t>
      </w:r>
      <w:r w:rsidR="00F00CC0" w:rsidRPr="00770ED0">
        <w:rPr>
          <w:i/>
          <w:iCs/>
          <w:vertAlign w:val="superscript"/>
        </w:rPr>
        <w:t>bo</w:t>
      </w:r>
      <w:r w:rsidR="00F00CC0">
        <w:rPr>
          <w:i/>
          <w:iCs/>
          <w:vertAlign w:val="superscript"/>
        </w:rPr>
        <w:t>x</w:t>
      </w:r>
      <w:r w:rsidRPr="00770ED0">
        <w:rPr>
          <w:i/>
          <w:iCs/>
          <w:vertAlign w:val="superscript"/>
        </w:rPr>
        <w:t xml:space="preserve"> you confirm that you have contacted the mentor and they have agreed to undertake mentorship over the funding scheme period</w:t>
      </w:r>
    </w:p>
    <w:bookmarkEnd w:id="4"/>
    <w:p w14:paraId="057F2102" w14:textId="77777777" w:rsidR="0055761C" w:rsidRDefault="0055761C" w:rsidP="004F3D52">
      <w:pPr>
        <w:rPr>
          <w:b/>
          <w:u w:val="single"/>
        </w:rPr>
      </w:pPr>
    </w:p>
    <w:p w14:paraId="30E3C49C" w14:textId="26B79672" w:rsidR="004F3D52" w:rsidRPr="00181AFE" w:rsidRDefault="00BB6B1B" w:rsidP="004F3D52">
      <w:pPr>
        <w:rPr>
          <w:b/>
          <w:bCs/>
          <w:u w:val="single"/>
        </w:rPr>
      </w:pPr>
      <w:r w:rsidRPr="00D32232">
        <w:rPr>
          <w:b/>
          <w:u w:val="single"/>
        </w:rPr>
        <w:t xml:space="preserve">SECTION </w:t>
      </w:r>
      <w:r>
        <w:rPr>
          <w:b/>
          <w:u w:val="single"/>
        </w:rPr>
        <w:t>4.</w:t>
      </w:r>
      <w:r w:rsidRPr="00D32232">
        <w:rPr>
          <w:b/>
          <w:u w:val="single"/>
        </w:rPr>
        <w:t xml:space="preserve"> RESEARCH TEAM</w:t>
      </w:r>
      <w:r>
        <w:rPr>
          <w:b/>
          <w:u w:val="single"/>
        </w:rPr>
        <w:t xml:space="preserve"> </w:t>
      </w:r>
      <w:r w:rsidRPr="00B32572">
        <w:rPr>
          <w:b/>
          <w:u w:val="single"/>
        </w:rPr>
        <w:t>(THIS ONLY APPLIES FOR SMALL GRANT/PILOT STUDY APPLICATIONS</w:t>
      </w:r>
      <w:r w:rsidR="00B32572">
        <w:rPr>
          <w:b/>
          <w:u w:val="single"/>
        </w:rPr>
        <w:t>)</w:t>
      </w:r>
    </w:p>
    <w:p w14:paraId="2CFA588F" w14:textId="104B52AC" w:rsidR="004F3D52" w:rsidRPr="00D32232" w:rsidRDefault="008B1B19" w:rsidP="004F3D52">
      <w:pPr>
        <w:rPr>
          <w:b/>
          <w:bCs/>
        </w:rPr>
      </w:pPr>
      <w:r>
        <w:rPr>
          <w:b/>
        </w:rPr>
        <w:t>4</w:t>
      </w:r>
      <w:r w:rsidR="004F3D52" w:rsidRPr="00D32232">
        <w:rPr>
          <w:b/>
        </w:rPr>
        <w:t>.</w:t>
      </w:r>
      <w:r w:rsidR="0057108A">
        <w:rPr>
          <w:b/>
        </w:rPr>
        <w:t>1</w:t>
      </w:r>
      <w:r w:rsidR="004F3D52" w:rsidRPr="00D32232">
        <w:rPr>
          <w:b/>
        </w:rPr>
        <w:t xml:space="preserve"> Please list the team members</w:t>
      </w:r>
      <w:r w:rsidR="007B3FCD">
        <w:rPr>
          <w:b/>
        </w:rPr>
        <w:t>*</w:t>
      </w:r>
      <w:r w:rsidR="004F3D52" w:rsidRPr="00D32232">
        <w:rPr>
          <w:b/>
        </w:rPr>
        <w:t xml:space="preserve"> for the proposed project, their </w:t>
      </w:r>
      <w:r w:rsidR="005A23BE">
        <w:rPr>
          <w:b/>
        </w:rPr>
        <w:t xml:space="preserve">institutional </w:t>
      </w:r>
      <w:r w:rsidR="004F3D52" w:rsidRPr="00D32232">
        <w:rPr>
          <w:b/>
        </w:rPr>
        <w:t xml:space="preserve">affiliations, </w:t>
      </w:r>
      <w:r w:rsidR="008C679B" w:rsidRPr="00D32232">
        <w:rPr>
          <w:b/>
        </w:rPr>
        <w:t>skills,</w:t>
      </w:r>
      <w:r w:rsidR="004F3D52" w:rsidRPr="00D32232">
        <w:rPr>
          <w:b/>
        </w:rPr>
        <w:t xml:space="preserve"> and experience</w:t>
      </w:r>
      <w:r w:rsidR="004F3D52">
        <w:rPr>
          <w:b/>
        </w:rPr>
        <w:t xml:space="preserve"> </w:t>
      </w:r>
      <w:r w:rsidR="004F3D52" w:rsidRPr="00D32232">
        <w:rPr>
          <w:b/>
        </w:rPr>
        <w:t>(</w:t>
      </w:r>
      <w:r w:rsidR="004F3D52">
        <w:rPr>
          <w:b/>
        </w:rPr>
        <w:t>list</w:t>
      </w:r>
      <w:r w:rsidR="004F3D52" w:rsidRPr="00D32232">
        <w:rPr>
          <w:b/>
        </w:rPr>
        <w:t xml:space="preserve"> all that apply)</w:t>
      </w:r>
      <w:r w:rsidR="00FA0468">
        <w:rPr>
          <w:b/>
        </w:rPr>
        <w:t xml:space="preserve">. </w:t>
      </w:r>
      <w:r w:rsidR="00B32572" w:rsidRPr="00D0335D">
        <w:rPr>
          <w:b/>
        </w:rPr>
        <w:t xml:space="preserve">CVs are </w:t>
      </w:r>
      <w:r w:rsidR="00B32572" w:rsidRPr="00835728">
        <w:rPr>
          <w:b/>
          <w:i/>
          <w:iCs/>
        </w:rPr>
        <w:t>not</w:t>
      </w:r>
      <w:r w:rsidR="00B32572" w:rsidRPr="00D0335D">
        <w:rPr>
          <w:b/>
        </w:rPr>
        <w:t xml:space="preserve"> required for these team members</w:t>
      </w:r>
      <w:r w:rsidR="00B32572" w:rsidRPr="00B32572">
        <w:rPr>
          <w:b/>
          <w:i/>
          <w:iCs/>
        </w:rPr>
        <w:t>.</w:t>
      </w:r>
      <w:r w:rsidR="004F3D52" w:rsidRPr="00D32232">
        <w:rPr>
          <w:b/>
        </w:rPr>
        <w:br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09"/>
        <w:gridCol w:w="3209"/>
        <w:gridCol w:w="3210"/>
      </w:tblGrid>
      <w:tr w:rsidR="004F3D52" w:rsidRPr="00E91E1F" w14:paraId="5F08BD88" w14:textId="77777777" w:rsidTr="004F3D52">
        <w:trPr>
          <w:tblHeader/>
          <w:jc w:val="center"/>
        </w:trPr>
        <w:tc>
          <w:tcPr>
            <w:tcW w:w="1666" w:type="pct"/>
            <w:vAlign w:val="center"/>
          </w:tcPr>
          <w:p w14:paraId="1B242F28" w14:textId="77777777" w:rsidR="004F3D52" w:rsidRPr="005229D1" w:rsidRDefault="004F3D52" w:rsidP="00D366BE">
            <w:pPr>
              <w:rPr>
                <w:color w:val="FF0000"/>
              </w:rPr>
            </w:pPr>
            <w:r w:rsidRPr="00297137">
              <w:lastRenderedPageBreak/>
              <w:t>Name/role</w:t>
            </w:r>
          </w:p>
        </w:tc>
        <w:tc>
          <w:tcPr>
            <w:tcW w:w="1666" w:type="pct"/>
            <w:vAlign w:val="center"/>
          </w:tcPr>
          <w:p w14:paraId="5631D6C4" w14:textId="452DE3EE" w:rsidR="004F3D52" w:rsidRPr="00E91E1F" w:rsidRDefault="005A23BE" w:rsidP="00D366BE">
            <w:r>
              <w:t xml:space="preserve">Institutional </w:t>
            </w:r>
            <w:r w:rsidR="004F3D52" w:rsidRPr="00E91E1F">
              <w:t>Affiliation</w:t>
            </w:r>
          </w:p>
        </w:tc>
        <w:tc>
          <w:tcPr>
            <w:tcW w:w="1667" w:type="pct"/>
            <w:vAlign w:val="center"/>
          </w:tcPr>
          <w:p w14:paraId="5108F0BF" w14:textId="77777777" w:rsidR="004F3D52" w:rsidRPr="00E91E1F" w:rsidRDefault="004F3D52" w:rsidP="00D366BE">
            <w:r w:rsidRPr="00E91E1F">
              <w:t>Skills and Experience</w:t>
            </w:r>
            <w:r>
              <w:t xml:space="preserve"> they bring to this project</w:t>
            </w:r>
          </w:p>
        </w:tc>
      </w:tr>
      <w:tr w:rsidR="004F3D52" w:rsidRPr="00E91E1F" w14:paraId="598A82CF" w14:textId="77777777" w:rsidTr="00596E43">
        <w:trPr>
          <w:jc w:val="center"/>
        </w:trPr>
        <w:tc>
          <w:tcPr>
            <w:tcW w:w="1666" w:type="pct"/>
            <w:shd w:val="clear" w:color="auto" w:fill="E6DED9" w:themeFill="accent1"/>
            <w:vAlign w:val="center"/>
          </w:tcPr>
          <w:p w14:paraId="6D5BE4B1" w14:textId="77777777" w:rsidR="004F3D52" w:rsidRPr="00E91E1F" w:rsidRDefault="004F3D52" w:rsidP="00D366BE"/>
        </w:tc>
        <w:tc>
          <w:tcPr>
            <w:tcW w:w="1666" w:type="pct"/>
            <w:shd w:val="clear" w:color="auto" w:fill="E6DED9" w:themeFill="accent1"/>
            <w:vAlign w:val="center"/>
          </w:tcPr>
          <w:p w14:paraId="796155C8" w14:textId="77777777" w:rsidR="004F3D52" w:rsidRPr="00E91E1F" w:rsidRDefault="004F3D52" w:rsidP="00D366BE"/>
        </w:tc>
        <w:tc>
          <w:tcPr>
            <w:tcW w:w="1667" w:type="pct"/>
            <w:shd w:val="clear" w:color="auto" w:fill="E6DED9" w:themeFill="accent1"/>
            <w:vAlign w:val="center"/>
          </w:tcPr>
          <w:p w14:paraId="2624C0AF" w14:textId="77777777" w:rsidR="004F3D52" w:rsidRDefault="004F3D52" w:rsidP="00D366BE"/>
          <w:p w14:paraId="6B00CA1F" w14:textId="77777777" w:rsidR="004F3D52" w:rsidRDefault="004F3D52" w:rsidP="00D366BE"/>
          <w:p w14:paraId="1856EB38" w14:textId="77777777" w:rsidR="004F3D52" w:rsidRPr="00E91E1F" w:rsidRDefault="004F3D52" w:rsidP="00D366BE"/>
        </w:tc>
      </w:tr>
      <w:tr w:rsidR="004F3D52" w:rsidRPr="00E91E1F" w14:paraId="6AF55B77" w14:textId="77777777" w:rsidTr="00596E43">
        <w:trPr>
          <w:jc w:val="center"/>
        </w:trPr>
        <w:tc>
          <w:tcPr>
            <w:tcW w:w="1666" w:type="pct"/>
            <w:shd w:val="clear" w:color="auto" w:fill="E6DED9" w:themeFill="accent1"/>
            <w:vAlign w:val="center"/>
          </w:tcPr>
          <w:p w14:paraId="31C91345" w14:textId="77777777" w:rsidR="004F3D52" w:rsidRPr="00E91E1F" w:rsidRDefault="004F3D52" w:rsidP="00D366BE"/>
        </w:tc>
        <w:tc>
          <w:tcPr>
            <w:tcW w:w="1666" w:type="pct"/>
            <w:shd w:val="clear" w:color="auto" w:fill="E6DED9" w:themeFill="accent1"/>
            <w:vAlign w:val="center"/>
          </w:tcPr>
          <w:p w14:paraId="09F51044" w14:textId="77777777" w:rsidR="004F3D52" w:rsidRPr="00E91E1F" w:rsidRDefault="004F3D52" w:rsidP="00D366BE"/>
        </w:tc>
        <w:tc>
          <w:tcPr>
            <w:tcW w:w="1667" w:type="pct"/>
            <w:shd w:val="clear" w:color="auto" w:fill="E6DED9" w:themeFill="accent1"/>
            <w:vAlign w:val="center"/>
          </w:tcPr>
          <w:p w14:paraId="197DBE26" w14:textId="77777777" w:rsidR="004F3D52" w:rsidRDefault="004F3D52" w:rsidP="00D366BE"/>
          <w:p w14:paraId="07F46930" w14:textId="77777777" w:rsidR="004F3D52" w:rsidRDefault="004F3D52" w:rsidP="00D366BE"/>
          <w:p w14:paraId="4673FE73" w14:textId="77777777" w:rsidR="004F3D52" w:rsidRPr="00E91E1F" w:rsidRDefault="004F3D52" w:rsidP="00D366BE"/>
        </w:tc>
      </w:tr>
      <w:tr w:rsidR="004F3D52" w:rsidRPr="00E91E1F" w14:paraId="2214D55A" w14:textId="77777777" w:rsidTr="00596E43">
        <w:trPr>
          <w:jc w:val="center"/>
        </w:trPr>
        <w:tc>
          <w:tcPr>
            <w:tcW w:w="1666" w:type="pct"/>
            <w:shd w:val="clear" w:color="auto" w:fill="E6DED9" w:themeFill="accent1"/>
            <w:vAlign w:val="center"/>
          </w:tcPr>
          <w:p w14:paraId="61C2CE54" w14:textId="77777777" w:rsidR="004F3D52" w:rsidRDefault="004F3D52" w:rsidP="00D366BE"/>
          <w:p w14:paraId="09724E27" w14:textId="77777777" w:rsidR="004F3D52" w:rsidRDefault="004F3D52" w:rsidP="00D366BE"/>
          <w:p w14:paraId="012CD549" w14:textId="77777777" w:rsidR="004F3D52" w:rsidRPr="00E91E1F" w:rsidRDefault="004F3D52" w:rsidP="00D366BE"/>
        </w:tc>
        <w:tc>
          <w:tcPr>
            <w:tcW w:w="1666" w:type="pct"/>
            <w:shd w:val="clear" w:color="auto" w:fill="E6DED9" w:themeFill="accent1"/>
            <w:vAlign w:val="center"/>
          </w:tcPr>
          <w:p w14:paraId="2FFEFDF4" w14:textId="77777777" w:rsidR="004F3D52" w:rsidRPr="00E91E1F" w:rsidRDefault="004F3D52" w:rsidP="00D366BE"/>
        </w:tc>
        <w:tc>
          <w:tcPr>
            <w:tcW w:w="1667" w:type="pct"/>
            <w:shd w:val="clear" w:color="auto" w:fill="E6DED9" w:themeFill="accent1"/>
            <w:vAlign w:val="center"/>
          </w:tcPr>
          <w:p w14:paraId="64614877" w14:textId="77777777" w:rsidR="004F3D52" w:rsidRDefault="004F3D52" w:rsidP="00D366BE"/>
          <w:p w14:paraId="0325E5DF" w14:textId="77777777" w:rsidR="004F3D52" w:rsidRDefault="004F3D52" w:rsidP="00D366BE"/>
          <w:p w14:paraId="5FF055B4" w14:textId="77777777" w:rsidR="004F3D52" w:rsidRPr="00E91E1F" w:rsidRDefault="004F3D52" w:rsidP="00D366BE"/>
        </w:tc>
      </w:tr>
    </w:tbl>
    <w:p w14:paraId="1EB655B8" w14:textId="1A81CE7F" w:rsidR="0057108A" w:rsidRPr="00C018DC" w:rsidRDefault="007B3FCD" w:rsidP="004F3D52">
      <w:pPr>
        <w:rPr>
          <w:i/>
          <w:iCs/>
        </w:rPr>
      </w:pPr>
      <w:r w:rsidRPr="00C018DC">
        <w:rPr>
          <w:i/>
          <w:iCs/>
        </w:rPr>
        <w:t xml:space="preserve">*Please note </w:t>
      </w:r>
      <w:r w:rsidR="00916D86">
        <w:rPr>
          <w:i/>
          <w:iCs/>
        </w:rPr>
        <w:t xml:space="preserve">application </w:t>
      </w:r>
      <w:r w:rsidRPr="00C018DC">
        <w:rPr>
          <w:i/>
          <w:iCs/>
        </w:rPr>
        <w:t xml:space="preserve">investigators cannot draw funds </w:t>
      </w:r>
      <w:r w:rsidR="00835728" w:rsidRPr="00C018DC">
        <w:rPr>
          <w:i/>
          <w:iCs/>
        </w:rPr>
        <w:t xml:space="preserve">from the seed funding award </w:t>
      </w:r>
      <w:r w:rsidRPr="00C018DC">
        <w:rPr>
          <w:i/>
          <w:iCs/>
        </w:rPr>
        <w:t>for salary support.</w:t>
      </w:r>
      <w:r w:rsidR="00A52626" w:rsidRPr="00C018DC">
        <w:rPr>
          <w:i/>
          <w:iCs/>
        </w:rPr>
        <w:t xml:space="preserve"> Funds can be used for </w:t>
      </w:r>
      <w:r w:rsidR="00835728">
        <w:rPr>
          <w:i/>
          <w:iCs/>
        </w:rPr>
        <w:t xml:space="preserve">example, for </w:t>
      </w:r>
      <w:r w:rsidR="00A52626" w:rsidRPr="00C018DC">
        <w:rPr>
          <w:i/>
          <w:iCs/>
        </w:rPr>
        <w:t>research assistance, co-design delivery and participation, material design resulting from co-design.</w:t>
      </w:r>
    </w:p>
    <w:p w14:paraId="1FD5634C" w14:textId="77777777" w:rsidR="00C018DC" w:rsidRDefault="00C018DC" w:rsidP="004F3D52">
      <w:pPr>
        <w:rPr>
          <w:b/>
          <w:u w:val="single"/>
        </w:rPr>
      </w:pPr>
    </w:p>
    <w:p w14:paraId="766481D8" w14:textId="28A4F6B0" w:rsidR="004F3D52" w:rsidRDefault="004F3D52" w:rsidP="2BBBAC79">
      <w:pPr>
        <w:rPr>
          <w:b/>
          <w:bCs/>
          <w:u w:val="single"/>
        </w:rPr>
      </w:pPr>
      <w:r w:rsidRPr="2BBBAC79">
        <w:rPr>
          <w:b/>
          <w:bCs/>
          <w:u w:val="single"/>
        </w:rPr>
        <w:t xml:space="preserve">SECTION </w:t>
      </w:r>
      <w:r w:rsidR="008B1B19" w:rsidRPr="2BBBAC79">
        <w:rPr>
          <w:b/>
          <w:bCs/>
          <w:u w:val="single"/>
        </w:rPr>
        <w:t>5</w:t>
      </w:r>
      <w:r w:rsidRPr="2BBBAC79">
        <w:rPr>
          <w:b/>
          <w:bCs/>
          <w:u w:val="single"/>
        </w:rPr>
        <w:t>. PROPOSED PROJECT</w:t>
      </w:r>
    </w:p>
    <w:p w14:paraId="4D65928E" w14:textId="777F1122" w:rsidR="004F3D52" w:rsidRPr="00A05367" w:rsidRDefault="008B1B19" w:rsidP="004F3D52">
      <w:pPr>
        <w:rPr>
          <w:b/>
          <w:bCs/>
        </w:rPr>
      </w:pPr>
      <w:r w:rsidRPr="2BBBAC79">
        <w:rPr>
          <w:b/>
          <w:bCs/>
        </w:rPr>
        <w:t>5</w:t>
      </w:r>
      <w:r w:rsidR="004F3D52" w:rsidRPr="2BBBAC79">
        <w:rPr>
          <w:b/>
          <w:bCs/>
        </w:rPr>
        <w:t>.1 Project background</w:t>
      </w:r>
    </w:p>
    <w:p w14:paraId="0D4A55C7" w14:textId="66923DC3" w:rsidR="00C76B66" w:rsidRDefault="00C76B66" w:rsidP="2BBBAC79">
      <w:pPr>
        <w:rPr>
          <w:b/>
          <w:bCs/>
        </w:rPr>
      </w:pPr>
      <w:r>
        <w:rPr>
          <w:noProof/>
        </w:rPr>
        <mc:AlternateContent>
          <mc:Choice Requires="wps">
            <w:drawing>
              <wp:inline distT="45720" distB="45720" distL="114300" distR="114300" wp14:anchorId="0E61F387" wp14:editId="56B37D13">
                <wp:extent cx="6174105" cy="2214245"/>
                <wp:effectExtent l="0" t="0" r="17145" b="14605"/>
                <wp:docPr id="188898397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4297" cy="2214693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B45E4E" w14:textId="77777777" w:rsidR="004F3D52" w:rsidRDefault="004F3D52" w:rsidP="004F3D52">
                            <w:r>
                              <w:t>(250 word limit)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 xmlns:w14="http://schemas.microsoft.com/office/word/2010/wordml" xmlns:w="http://schemas.openxmlformats.org/wordprocessingml/2006/main" w14:anchorId="1DF2A022">
              <v:shape xmlns:o="urn:schemas-microsoft-com:office:office" xmlns:v="urn:schemas-microsoft-com:vml" id="_x0000_s1029" style="position:absolute;margin-left:0;margin-top:24.7pt;width:486.15pt;height:174.3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fillcolor="#e6ded9 [3204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" w14:anchorId="4F7523E4">
                <v:textbox>
                  <w:txbxContent>
                    <w:p w:rsidR="004F3D52" w:rsidP="004F3D52" w:rsidRDefault="004F3D52" w14:paraId="292BDDBD" w14:textId="77777777">
                      <w:r>
                        <w:t>(250 word limit)</w:t>
                      </w:r>
                    </w:p>
                  </w:txbxContent>
                </v:textbox>
                <w10:wrap xmlns:w10="urn:schemas-microsoft-com:office:word" type="square" anchorx="margin"/>
              </v:shape>
            </w:pict>
          </mc:Fallback>
        </mc:AlternateContent>
      </w:r>
    </w:p>
    <w:p w14:paraId="4835DB1C" w14:textId="71E585C9" w:rsidR="005F74B3" w:rsidRPr="00F8618E" w:rsidRDefault="008B1B19" w:rsidP="00F8618E">
      <w:pPr>
        <w:rPr>
          <w:b/>
          <w:bCs/>
        </w:rPr>
      </w:pPr>
      <w:r w:rsidRPr="2BBBAC79">
        <w:rPr>
          <w:b/>
          <w:bCs/>
        </w:rPr>
        <w:t>5</w:t>
      </w:r>
      <w:r w:rsidR="004F3D52" w:rsidRPr="2BBBAC79">
        <w:rPr>
          <w:b/>
          <w:bCs/>
        </w:rPr>
        <w:t>.2 Research aims and justification of need</w:t>
      </w:r>
    </w:p>
    <w:p w14:paraId="5EDEC931" w14:textId="4F172E1F" w:rsidR="008B7CC9" w:rsidRDefault="008B7CC9" w:rsidP="2BBBAC79">
      <w:pPr>
        <w:rPr>
          <w:b/>
          <w:bCs/>
        </w:rPr>
      </w:pPr>
      <w:r>
        <w:rPr>
          <w:noProof/>
        </w:rPr>
        <w:lastRenderedPageBreak/>
        <mc:AlternateContent>
          <mc:Choice Requires="wps">
            <w:drawing>
              <wp:inline distT="45720" distB="45720" distL="114300" distR="114300" wp14:anchorId="0D9EAB2B" wp14:editId="609C84A1">
                <wp:extent cx="6174105" cy="2214245"/>
                <wp:effectExtent l="0" t="0" r="17145" b="14605"/>
                <wp:docPr id="128786613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4297" cy="2214693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508726" w14:textId="77777777" w:rsidR="004F3D52" w:rsidRDefault="004F3D52" w:rsidP="004F3D52">
                            <w:r>
                              <w:t>(250 word limit)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 xmlns:w14="http://schemas.microsoft.com/office/word/2010/wordml" xmlns:w="http://schemas.openxmlformats.org/wordprocessingml/2006/main" w14:anchorId="6FF45F28">
              <v:shape xmlns:o="urn:schemas-microsoft-com:office:office" xmlns:v="urn:schemas-microsoft-com:vml" id="_x0000_s1030" style="position:absolute;margin-left:0;margin-top:24.7pt;width:486.15pt;height:174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fillcolor="#e6ded9 [3204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" w14:anchorId="70D05EB9">
                <v:textbox>
                  <w:txbxContent>
                    <w:p w:rsidR="004F3D52" w:rsidP="004F3D52" w:rsidRDefault="004F3D52" w14:paraId="73B42B66" w14:textId="77777777">
                      <w:r>
                        <w:t>(250 word limit)</w:t>
                      </w:r>
                    </w:p>
                  </w:txbxContent>
                </v:textbox>
                <w10:wrap xmlns:w10="urn:schemas-microsoft-com:office:word" type="square" anchorx="margin"/>
              </v:shape>
            </w:pict>
          </mc:Fallback>
        </mc:AlternateContent>
      </w:r>
    </w:p>
    <w:p w14:paraId="5046C78C" w14:textId="591C320D" w:rsidR="005F74B3" w:rsidRPr="00B32572" w:rsidRDefault="008B1B19" w:rsidP="004F3D52">
      <w:pPr>
        <w:rPr>
          <w:b/>
          <w:bCs/>
        </w:rPr>
      </w:pPr>
      <w:r w:rsidRPr="2BBBAC79">
        <w:rPr>
          <w:b/>
          <w:bCs/>
        </w:rPr>
        <w:t>5</w:t>
      </w:r>
      <w:r w:rsidR="004F3D52" w:rsidRPr="2BBBAC79">
        <w:rPr>
          <w:b/>
          <w:bCs/>
        </w:rPr>
        <w:t>.3 Proposed research methodology</w:t>
      </w:r>
    </w:p>
    <w:p w14:paraId="48958727" w14:textId="338D83F4" w:rsidR="00ED40C4" w:rsidRPr="00A05367" w:rsidRDefault="00ED40C4" w:rsidP="2BBBAC79">
      <w:pPr>
        <w:rPr>
          <w:b/>
          <w:bCs/>
        </w:rPr>
      </w:pPr>
      <w:r>
        <w:rPr>
          <w:noProof/>
        </w:rPr>
        <mc:AlternateContent>
          <mc:Choice Requires="wps">
            <w:drawing>
              <wp:inline distT="45720" distB="45720" distL="114300" distR="114300" wp14:anchorId="37F1147A" wp14:editId="2B728F63">
                <wp:extent cx="6174105" cy="2214245"/>
                <wp:effectExtent l="0" t="0" r="17145" b="14605"/>
                <wp:docPr id="203893345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4297" cy="2214693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D084F6" w14:textId="1E332ACD" w:rsidR="004F3D52" w:rsidRDefault="004F3D52" w:rsidP="004F3D52">
                            <w:r>
                              <w:t>(</w:t>
                            </w:r>
                            <w:r w:rsidR="001E4210">
                              <w:t>300</w:t>
                            </w:r>
                            <w:r>
                              <w:t xml:space="preserve"> word limit)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 xmlns:w14="http://schemas.microsoft.com/office/word/2010/wordml" xmlns:w="http://schemas.openxmlformats.org/wordprocessingml/2006/main" w14:anchorId="4D0AE676">
              <v:shape xmlns:o="urn:schemas-microsoft-com:office:office" xmlns:v="urn:schemas-microsoft-com:vml" id="_x0000_s1031" style="position:absolute;margin-left:0;margin-top:24.7pt;width:486.15pt;height:174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fillcolor="#e6ded9 [3204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" w14:anchorId="0B2A8143">
                <v:textbox>
                  <w:txbxContent>
                    <w:p w:rsidR="004F3D52" w:rsidP="004F3D52" w:rsidRDefault="004F3D52" w14:paraId="3856A80E" w14:textId="1E332ACD">
                      <w:r>
                        <w:t>(</w:t>
                      </w:r>
                      <w:r w:rsidR="001E4210">
                        <w:t>300</w:t>
                      </w:r>
                      <w:r>
                        <w:t xml:space="preserve"> word limit)</w:t>
                      </w:r>
                    </w:p>
                  </w:txbxContent>
                </v:textbox>
                <w10:wrap xmlns:w10="urn:schemas-microsoft-com:office:word" type="square" anchorx="margin"/>
              </v:shape>
            </w:pict>
          </mc:Fallback>
        </mc:AlternateContent>
      </w:r>
    </w:p>
    <w:p w14:paraId="52D7FDDD" w14:textId="4120E054" w:rsidR="003C7B90" w:rsidRPr="00A05367" w:rsidRDefault="00ED40C4" w:rsidP="2BBBAC79">
      <w:pPr>
        <w:rPr>
          <w:b/>
          <w:bCs/>
        </w:rPr>
      </w:pPr>
      <w:r w:rsidRPr="2BBBAC79">
        <w:rPr>
          <w:b/>
          <w:bCs/>
        </w:rPr>
        <w:t>5.</w:t>
      </w:r>
      <w:r w:rsidR="009B368C" w:rsidRPr="2BBBAC79">
        <w:rPr>
          <w:b/>
          <w:bCs/>
        </w:rPr>
        <w:t>4</w:t>
      </w:r>
      <w:r w:rsidRPr="2BBBAC79">
        <w:rPr>
          <w:b/>
          <w:bCs/>
        </w:rPr>
        <w:t xml:space="preserve"> Please describe how your project is related to the </w:t>
      </w:r>
      <w:r w:rsidR="00A05367" w:rsidRPr="2BBBAC79">
        <w:rPr>
          <w:b/>
          <w:bCs/>
        </w:rPr>
        <w:t>five foundations for change in the ALIVE National Centre Casting the Net for What Matters and for Whom? Actions to the Call  (</w:t>
      </w:r>
      <w:hyperlink r:id="rId8">
        <w:r w:rsidR="00A05367" w:rsidRPr="2BBBAC79">
          <w:rPr>
            <w:rStyle w:val="Hyperlink"/>
            <w:b/>
            <w:bCs/>
          </w:rPr>
          <w:t>https://go.unimelb.edu.au/aaw8</w:t>
        </w:r>
      </w:hyperlink>
      <w:r w:rsidR="00A05367" w:rsidRPr="2BBBAC79">
        <w:rPr>
          <w:b/>
          <w:bCs/>
        </w:rPr>
        <w:t>)</w:t>
      </w:r>
    </w:p>
    <w:p w14:paraId="2F5302E5" w14:textId="67048598" w:rsidR="003C7B90" w:rsidRPr="00A05367" w:rsidRDefault="00ED40C4" w:rsidP="2BBBAC79">
      <w:pPr>
        <w:rPr>
          <w:b/>
          <w:bCs/>
        </w:rPr>
      </w:pPr>
      <w:r>
        <w:rPr>
          <w:noProof/>
        </w:rPr>
        <mc:AlternateContent>
          <mc:Choice Requires="wps">
            <w:drawing>
              <wp:inline distT="45720" distB="45720" distL="114300" distR="114300" wp14:anchorId="560B6B6E" wp14:editId="5E2D416C">
                <wp:extent cx="6174105" cy="2214245"/>
                <wp:effectExtent l="0" t="0" r="17145" b="14605"/>
                <wp:docPr id="184204263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4105" cy="2214245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C65C59" w14:textId="70D6B73B" w:rsidR="00ED40C4" w:rsidRDefault="00ED40C4" w:rsidP="00ED40C4">
                            <w:r>
                              <w:t>(200 word limit)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 xmlns:w14="http://schemas.microsoft.com/office/word/2010/wordml" xmlns:w="http://schemas.openxmlformats.org/wordprocessingml/2006/main" w14:anchorId="2FFCD21F">
              <v:shape xmlns:o="urn:schemas-microsoft-com:office:office" xmlns:v="urn:schemas-microsoft-com:vml" id="_x0000_s1032" style="position:absolute;margin-left:-1.8pt;margin-top:54.75pt;width:486.15pt;height:174.3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fillcolor="#e6ded9 [3204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" w14:anchorId="203BB217">
                <v:textbox>
                  <w:txbxContent>
                    <w:p w:rsidR="00ED40C4" w:rsidP="00ED40C4" w:rsidRDefault="00ED40C4" w14:paraId="513DE51B" w14:textId="70D6B73B">
                      <w:r>
                        <w:t>(200 word limit)</w:t>
                      </w:r>
                    </w:p>
                  </w:txbxContent>
                </v:textbox>
                <w10:wrap xmlns:w10="urn:schemas-microsoft-com:office:word" type="square" anchorx="margin"/>
              </v:shape>
            </w:pict>
          </mc:Fallback>
        </mc:AlternateContent>
      </w:r>
      <w:r w:rsidR="00A05367" w:rsidRPr="00A05367">
        <w:rPr>
          <w:b/>
        </w:rPr>
        <w:br/>
      </w:r>
    </w:p>
    <w:p w14:paraId="5D7B1AB3" w14:textId="59C6C557" w:rsidR="004F3D52" w:rsidRPr="00987158" w:rsidRDefault="008B1B19" w:rsidP="004F3D52">
      <w:pPr>
        <w:rPr>
          <w:b/>
        </w:rPr>
      </w:pPr>
      <w:r w:rsidRPr="00916D86">
        <w:rPr>
          <w:b/>
        </w:rPr>
        <w:t>5</w:t>
      </w:r>
      <w:r w:rsidR="004F3D52" w:rsidRPr="00C76B66">
        <w:rPr>
          <w:b/>
        </w:rPr>
        <w:t>.</w:t>
      </w:r>
      <w:r w:rsidR="009B368C" w:rsidRPr="00C76B66">
        <w:rPr>
          <w:b/>
        </w:rPr>
        <w:t>5</w:t>
      </w:r>
      <w:r w:rsidR="00ED40C4" w:rsidRPr="00C76B66">
        <w:rPr>
          <w:b/>
        </w:rPr>
        <w:t xml:space="preserve"> </w:t>
      </w:r>
      <w:r w:rsidR="003C7B90" w:rsidRPr="00C76B66">
        <w:rPr>
          <w:b/>
        </w:rPr>
        <w:t xml:space="preserve">Please describe how this proposal and its activities will advance an implementation actions or actions of the ALIVE National Centre Consensus Statements </w:t>
      </w:r>
      <w:r w:rsidR="00C215B2" w:rsidRPr="00C76B66">
        <w:rPr>
          <w:b/>
          <w:szCs w:val="24"/>
        </w:rPr>
        <w:lastRenderedPageBreak/>
        <w:t>(</w:t>
      </w:r>
      <w:hyperlink r:id="rId9" w:history="1">
        <w:r w:rsidR="00C215B2" w:rsidRPr="00C76B66">
          <w:rPr>
            <w:rStyle w:val="Hyperlink"/>
            <w:b/>
          </w:rPr>
          <w:t>https://go.unimelb.edu.au/vy8p</w:t>
        </w:r>
      </w:hyperlink>
      <w:r w:rsidR="00C215B2" w:rsidRPr="00C76B66">
        <w:rPr>
          <w:b/>
        </w:rPr>
        <w:t xml:space="preserve">) </w:t>
      </w:r>
      <w:r w:rsidR="003C7B90" w:rsidRPr="00C76B66">
        <w:rPr>
          <w:b/>
        </w:rPr>
        <w:t xml:space="preserve">with </w:t>
      </w:r>
      <w:r w:rsidR="003C7B90" w:rsidRPr="00C76B66">
        <w:rPr>
          <w:b/>
          <w:szCs w:val="24"/>
        </w:rPr>
        <w:t xml:space="preserve">explicit discussion of these implementation actions in the proposal including links made to ALIVE </w:t>
      </w:r>
      <w:r w:rsidR="0029428E">
        <w:rPr>
          <w:b/>
          <w:szCs w:val="24"/>
        </w:rPr>
        <w:t>N</w:t>
      </w:r>
      <w:r w:rsidR="0029428E" w:rsidRPr="00C76B66">
        <w:rPr>
          <w:b/>
          <w:szCs w:val="24"/>
        </w:rPr>
        <w:t>etworks</w:t>
      </w:r>
      <w:r w:rsidR="000E3E07">
        <w:rPr>
          <w:b/>
          <w:szCs w:val="24"/>
        </w:rPr>
        <w:t>.</w:t>
      </w:r>
      <w:r w:rsidR="0029428E" w:rsidRPr="00C76B66">
        <w:rPr>
          <w:b/>
          <w:szCs w:val="24"/>
        </w:rPr>
        <w:t xml:space="preserve"> </w:t>
      </w:r>
    </w:p>
    <w:p w14:paraId="1F37CA3E" w14:textId="77777777" w:rsidR="00F824D9" w:rsidRDefault="004F3D52" w:rsidP="00596E43">
      <w:pPr>
        <w:rPr>
          <w:b/>
        </w:rPr>
      </w:pPr>
      <w:r>
        <w:rPr>
          <w:noProof/>
          <w:lang w:eastAsia="en-AU"/>
        </w:rPr>
        <mc:AlternateContent>
          <mc:Choice Requires="wps">
            <w:drawing>
              <wp:anchor distT="45720" distB="45720" distL="114300" distR="114300" simplePos="0" relativeHeight="251658245" behindDoc="0" locked="0" layoutInCell="1" allowOverlap="1" wp14:anchorId="3915DEB5" wp14:editId="1F56DE2F">
                <wp:simplePos x="0" y="0"/>
                <wp:positionH relativeFrom="margin">
                  <wp:posOffset>0</wp:posOffset>
                </wp:positionH>
                <wp:positionV relativeFrom="paragraph">
                  <wp:posOffset>313690</wp:posOffset>
                </wp:positionV>
                <wp:extent cx="6174105" cy="2214245"/>
                <wp:effectExtent l="0" t="0" r="17145" b="14605"/>
                <wp:wrapSquare wrapText="bothSides"/>
                <wp:docPr id="10314007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4297" cy="2214693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6C5C1F" w14:textId="57179FD2" w:rsidR="004F3D52" w:rsidRDefault="004F3D52" w:rsidP="004F3D52">
                            <w:r>
                              <w:t>(</w:t>
                            </w:r>
                            <w:r w:rsidR="00987158">
                              <w:t>3</w:t>
                            </w:r>
                            <w:r w:rsidR="001E4210">
                              <w:t>0</w:t>
                            </w:r>
                            <w:r>
                              <w:t>0 word limit)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 w14:anchorId="16FA3725">
              <v:shape id="_x0000_s1033" style="position:absolute;margin-left:0;margin-top:24.7pt;width:486.15pt;height:174.3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fillcolor="#e6ded9 [3204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" w14:anchorId="3915DEB5">
                <v:textbox>
                  <w:txbxContent>
                    <w:p w:rsidR="004F3D52" w:rsidP="004F3D52" w:rsidRDefault="004F3D52" w14:paraId="4566F32A" w14:textId="57179FD2">
                      <w:r>
                        <w:t>(</w:t>
                      </w:r>
                      <w:r w:rsidR="00987158">
                        <w:t>3</w:t>
                      </w:r>
                      <w:r w:rsidR="001E4210">
                        <w:t>0</w:t>
                      </w:r>
                      <w:r>
                        <w:t>0 word limit)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FA7C66C" w14:textId="77777777" w:rsidR="00F824D9" w:rsidRDefault="00F824D9" w:rsidP="00596E43">
      <w:pPr>
        <w:rPr>
          <w:b/>
        </w:rPr>
      </w:pPr>
    </w:p>
    <w:p w14:paraId="7B019F1D" w14:textId="0860D55E" w:rsidR="004F3D52" w:rsidRPr="00596E43" w:rsidRDefault="008B1B19" w:rsidP="2BBBAC79">
      <w:pPr>
        <w:rPr>
          <w:b/>
          <w:bCs/>
        </w:rPr>
      </w:pPr>
      <w:r w:rsidRPr="2BBBAC79">
        <w:rPr>
          <w:b/>
          <w:bCs/>
        </w:rPr>
        <w:t>5</w:t>
      </w:r>
      <w:r w:rsidR="004F3D52" w:rsidRPr="2BBBAC79">
        <w:rPr>
          <w:b/>
          <w:bCs/>
        </w:rPr>
        <w:t>.</w:t>
      </w:r>
      <w:r w:rsidR="004D7BFD" w:rsidRPr="2BBBAC79">
        <w:rPr>
          <w:b/>
          <w:bCs/>
        </w:rPr>
        <w:t>6</w:t>
      </w:r>
      <w:r w:rsidR="004F3D52" w:rsidRPr="2BBBAC79">
        <w:rPr>
          <w:b/>
          <w:bCs/>
        </w:rPr>
        <w:t xml:space="preserve"> Anticipated</w:t>
      </w:r>
      <w:r w:rsidRPr="2BBBAC79">
        <w:rPr>
          <w:b/>
          <w:bCs/>
        </w:rPr>
        <w:t xml:space="preserve"> </w:t>
      </w:r>
      <w:r w:rsidR="004F3D52" w:rsidRPr="2BBBAC79">
        <w:rPr>
          <w:b/>
          <w:bCs/>
        </w:rPr>
        <w:t xml:space="preserve">impact </w:t>
      </w:r>
      <w:r w:rsidRPr="2BBBAC79">
        <w:rPr>
          <w:b/>
          <w:bCs/>
        </w:rPr>
        <w:t>of the project</w:t>
      </w:r>
      <w:r w:rsidR="00596E43" w:rsidRPr="2BBBAC79">
        <w:rPr>
          <w:b/>
          <w:bCs/>
        </w:rPr>
        <w:t xml:space="preserve"> (</w:t>
      </w:r>
      <w:r w:rsidR="00187A34" w:rsidRPr="2BBBAC79">
        <w:rPr>
          <w:b/>
          <w:bCs/>
        </w:rPr>
        <w:t>e.g.,</w:t>
      </w:r>
      <w:r w:rsidR="00596E43" w:rsidRPr="2BBBAC79">
        <w:rPr>
          <w:rStyle w:val="cf01"/>
          <w:rFonts w:asciiTheme="minorHAnsi" w:hAnsiTheme="minorHAnsi" w:cstheme="minorBidi"/>
          <w:b/>
          <w:bCs/>
          <w:sz w:val="24"/>
          <w:szCs w:val="24"/>
        </w:rPr>
        <w:t xml:space="preserve"> </w:t>
      </w:r>
      <w:r w:rsidR="008B7CC9" w:rsidRPr="2BBBAC79">
        <w:rPr>
          <w:rStyle w:val="cf01"/>
          <w:rFonts w:asciiTheme="minorHAnsi" w:hAnsiTheme="minorHAnsi" w:cstheme="minorBidi"/>
          <w:b/>
          <w:bCs/>
          <w:sz w:val="24"/>
          <w:szCs w:val="24"/>
        </w:rPr>
        <w:t>a</w:t>
      </w:r>
      <w:r w:rsidR="00596E43" w:rsidRPr="2BBBAC79">
        <w:rPr>
          <w:rStyle w:val="cf01"/>
          <w:rFonts w:asciiTheme="minorHAnsi" w:hAnsiTheme="minorHAnsi" w:cstheme="minorBidi"/>
          <w:b/>
          <w:bCs/>
          <w:sz w:val="24"/>
          <w:szCs w:val="24"/>
        </w:rPr>
        <w:t xml:space="preserve">dvances in knowledge, </w:t>
      </w:r>
      <w:r w:rsidR="008C679B" w:rsidRPr="2BBBAC79">
        <w:rPr>
          <w:rStyle w:val="cf01"/>
          <w:rFonts w:asciiTheme="minorHAnsi" w:hAnsiTheme="minorHAnsi" w:cstheme="minorBidi"/>
          <w:b/>
          <w:bCs/>
          <w:sz w:val="24"/>
          <w:szCs w:val="24"/>
        </w:rPr>
        <w:t>practice,</w:t>
      </w:r>
      <w:r w:rsidR="00596E43" w:rsidRPr="2BBBAC79">
        <w:rPr>
          <w:rStyle w:val="cf01"/>
          <w:rFonts w:asciiTheme="minorHAnsi" w:hAnsiTheme="minorHAnsi" w:cstheme="minorBidi"/>
          <w:b/>
          <w:bCs/>
          <w:sz w:val="24"/>
          <w:szCs w:val="24"/>
        </w:rPr>
        <w:t xml:space="preserve"> or processes and models of care</w:t>
      </w:r>
      <w:r w:rsidR="00C03000" w:rsidRPr="2BBBAC79">
        <w:rPr>
          <w:rStyle w:val="cf01"/>
          <w:rFonts w:asciiTheme="minorHAnsi" w:hAnsiTheme="minorHAnsi" w:cstheme="minorBidi"/>
          <w:b/>
          <w:bCs/>
          <w:sz w:val="24"/>
          <w:szCs w:val="24"/>
        </w:rPr>
        <w:t>, opportunities for future translational work</w:t>
      </w:r>
      <w:r w:rsidR="00596E43" w:rsidRPr="2BBBAC79">
        <w:rPr>
          <w:rStyle w:val="cf01"/>
          <w:rFonts w:asciiTheme="minorHAnsi" w:hAnsiTheme="minorHAnsi" w:cstheme="minorBidi"/>
          <w:b/>
          <w:bCs/>
          <w:sz w:val="24"/>
          <w:szCs w:val="24"/>
        </w:rPr>
        <w:t>)</w:t>
      </w:r>
      <w:r w:rsidR="000E3E07" w:rsidRPr="2BBBAC79">
        <w:rPr>
          <w:rStyle w:val="cf01"/>
          <w:rFonts w:asciiTheme="minorHAnsi" w:hAnsiTheme="minorHAnsi" w:cstheme="minorBidi"/>
          <w:b/>
          <w:bCs/>
          <w:sz w:val="24"/>
          <w:szCs w:val="24"/>
        </w:rPr>
        <w:t>.</w:t>
      </w:r>
      <w:r w:rsidR="00596E43" w:rsidRPr="2BBBAC79">
        <w:rPr>
          <w:rStyle w:val="cf01"/>
          <w:rFonts w:asciiTheme="minorHAnsi" w:hAnsiTheme="minorHAnsi" w:cstheme="minorBidi"/>
          <w:b/>
          <w:bCs/>
          <w:sz w:val="24"/>
          <w:szCs w:val="24"/>
        </w:rPr>
        <w:t xml:space="preserve"> </w:t>
      </w:r>
    </w:p>
    <w:p w14:paraId="213345EE" w14:textId="11D0C5DB" w:rsidR="003C7DAC" w:rsidRDefault="003C7DAC" w:rsidP="2BBBAC79">
      <w:pPr>
        <w:rPr>
          <w:rStyle w:val="cf01"/>
          <w:rFonts w:asciiTheme="minorHAnsi" w:hAnsiTheme="minorHAnsi" w:cstheme="minorBidi"/>
          <w:b/>
          <w:bCs/>
          <w:sz w:val="24"/>
          <w:szCs w:val="24"/>
          <w:lang w:val="en-GB"/>
        </w:rPr>
      </w:pPr>
      <w:r>
        <w:rPr>
          <w:noProof/>
        </w:rPr>
        <mc:AlternateContent>
          <mc:Choice Requires="wps">
            <w:drawing>
              <wp:inline distT="45720" distB="45720" distL="114300" distR="114300" wp14:anchorId="22F66BC0" wp14:editId="7B9F0901">
                <wp:extent cx="6174105" cy="2214245"/>
                <wp:effectExtent l="0" t="0" r="17145" b="14605"/>
                <wp:docPr id="50634416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4105" cy="2214245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290064" w14:textId="77777777" w:rsidR="004F3D52" w:rsidRDefault="004F3D52" w:rsidP="004F3D52">
                            <w:r>
                              <w:t>(250 word limit)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 xmlns:w14="http://schemas.microsoft.com/office/word/2010/wordml" xmlns:w="http://schemas.openxmlformats.org/wordprocessingml/2006/main" w14:anchorId="3A501E78">
              <v:shape xmlns:o="urn:schemas-microsoft-com:office:office" xmlns:v="urn:schemas-microsoft-com:vml" id="_x0000_s1034" style="position:absolute;margin-left:5.25pt;margin-top:40.5pt;width:486.15pt;height:174.3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fillcolor="#e6ded9 [3204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" w14:anchorId="008DDD72">
                <v:textbox>
                  <w:txbxContent>
                    <w:p w:rsidR="004F3D52" w:rsidP="004F3D52" w:rsidRDefault="004F3D52" w14:paraId="723EA8C3" w14:textId="77777777">
                      <w:r>
                        <w:t>(250 word limit)</w:t>
                      </w:r>
                    </w:p>
                  </w:txbxContent>
                </v:textbox>
                <w10:wrap xmlns:w10="urn:schemas-microsoft-com:office:word" type="square" anchorx="margin"/>
              </v:shape>
            </w:pict>
          </mc:Fallback>
        </mc:AlternateContent>
      </w:r>
    </w:p>
    <w:p w14:paraId="46090A4A" w14:textId="77777777" w:rsidR="00FA63CD" w:rsidRDefault="008B1B19" w:rsidP="004F3D52">
      <w:pPr>
        <w:rPr>
          <w:rFonts w:eastAsiaTheme="minorEastAsia"/>
          <w:b/>
          <w:lang w:val="en-GB"/>
        </w:rPr>
      </w:pPr>
      <w:r>
        <w:rPr>
          <w:rFonts w:eastAsiaTheme="minorEastAsia"/>
          <w:b/>
          <w:lang w:val="en-GB"/>
        </w:rPr>
        <w:t>5</w:t>
      </w:r>
      <w:r w:rsidR="004F3D52" w:rsidRPr="00B5335A">
        <w:rPr>
          <w:rFonts w:eastAsiaTheme="minorEastAsia"/>
          <w:b/>
          <w:lang w:val="en-GB"/>
        </w:rPr>
        <w:t>.</w:t>
      </w:r>
      <w:r w:rsidR="004D7BFD">
        <w:rPr>
          <w:rFonts w:eastAsiaTheme="minorEastAsia"/>
          <w:b/>
          <w:lang w:val="en-GB"/>
        </w:rPr>
        <w:t>7</w:t>
      </w:r>
      <w:r w:rsidR="004F3D52" w:rsidRPr="00B5335A">
        <w:rPr>
          <w:rFonts w:eastAsiaTheme="minorEastAsia"/>
          <w:b/>
          <w:lang w:val="en-GB"/>
        </w:rPr>
        <w:t xml:space="preserve"> Describe </w:t>
      </w:r>
      <w:r w:rsidR="00034541">
        <w:rPr>
          <w:rFonts w:eastAsiaTheme="minorEastAsia"/>
          <w:b/>
          <w:lang w:val="en-GB"/>
        </w:rPr>
        <w:t xml:space="preserve">engagement with people with </w:t>
      </w:r>
      <w:r w:rsidR="004F3D52" w:rsidRPr="00B5335A">
        <w:rPr>
          <w:rFonts w:eastAsiaTheme="minorEastAsia"/>
          <w:b/>
          <w:lang w:val="en-GB"/>
        </w:rPr>
        <w:t xml:space="preserve">lived-experience </w:t>
      </w:r>
      <w:r w:rsidR="00034541">
        <w:rPr>
          <w:rFonts w:eastAsiaTheme="minorEastAsia"/>
          <w:b/>
          <w:lang w:val="en-GB"/>
        </w:rPr>
        <w:t>and/</w:t>
      </w:r>
      <w:r w:rsidR="004F3D52" w:rsidRPr="00B5335A">
        <w:rPr>
          <w:rFonts w:eastAsiaTheme="minorEastAsia"/>
          <w:b/>
          <w:lang w:val="en-GB"/>
        </w:rPr>
        <w:t xml:space="preserve">or carer/family/kinship group </w:t>
      </w:r>
      <w:r w:rsidR="00034541">
        <w:rPr>
          <w:rFonts w:eastAsiaTheme="minorEastAsia"/>
          <w:b/>
          <w:lang w:val="en-GB"/>
        </w:rPr>
        <w:t>members for the grant (either in design to date or planned).</w:t>
      </w:r>
      <w:r w:rsidR="00FA63CD">
        <w:rPr>
          <w:rFonts w:eastAsiaTheme="minorEastAsia"/>
          <w:b/>
          <w:lang w:val="en-GB"/>
        </w:rPr>
        <w:t xml:space="preserve"> </w:t>
      </w:r>
    </w:p>
    <w:p w14:paraId="1DD36D74" w14:textId="18981EEA" w:rsidR="00FA63CD" w:rsidRDefault="00FA63CD" w:rsidP="004F3D52">
      <w:pPr>
        <w:rPr>
          <w:rFonts w:eastAsiaTheme="minorEastAsia"/>
          <w:b/>
          <w:lang w:val="en-GB"/>
        </w:rPr>
      </w:pPr>
      <w:r>
        <w:rPr>
          <w:noProof/>
          <w:lang w:eastAsia="en-AU"/>
        </w:rPr>
        <w:lastRenderedPageBreak/>
        <mc:AlternateContent>
          <mc:Choice Requires="wps">
            <w:drawing>
              <wp:anchor distT="45720" distB="45720" distL="114300" distR="114300" simplePos="0" relativeHeight="251658255" behindDoc="0" locked="0" layoutInCell="1" allowOverlap="1" wp14:anchorId="1EE6C456" wp14:editId="1606DC1B">
                <wp:simplePos x="0" y="0"/>
                <wp:positionH relativeFrom="margin">
                  <wp:posOffset>0</wp:posOffset>
                </wp:positionH>
                <wp:positionV relativeFrom="paragraph">
                  <wp:posOffset>305435</wp:posOffset>
                </wp:positionV>
                <wp:extent cx="6174105" cy="2214245"/>
                <wp:effectExtent l="0" t="0" r="17145" b="14605"/>
                <wp:wrapSquare wrapText="bothSides"/>
                <wp:docPr id="213477388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4105" cy="2214245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6A9D2F" w14:textId="77777777" w:rsidR="00FA63CD" w:rsidRDefault="00FA63CD" w:rsidP="00FA63CD">
                            <w:r>
                              <w:t>(250 word limit)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 w14:anchorId="1B94EEF1">
              <v:shape id="_x0000_s1035" style="position:absolute;margin-left:0;margin-top:24.05pt;width:486.15pt;height:174.3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fillcolor="#e6ded9 [3204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" w14:anchorId="1EE6C456">
                <v:textbox>
                  <w:txbxContent>
                    <w:p w:rsidR="00FA63CD" w:rsidP="00FA63CD" w:rsidRDefault="00FA63CD" w14:paraId="5C984D3F" w14:textId="77777777">
                      <w:r>
                        <w:t>(250 word limit)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3F41AB0" w14:textId="77777777" w:rsidR="00FA63CD" w:rsidRDefault="00FA63CD" w:rsidP="004F3D52">
      <w:pPr>
        <w:rPr>
          <w:rFonts w:eastAsiaTheme="minorEastAsia"/>
          <w:b/>
          <w:lang w:val="en-GB"/>
        </w:rPr>
      </w:pPr>
    </w:p>
    <w:p w14:paraId="1F701DD3" w14:textId="397534B4" w:rsidR="004F3D52" w:rsidRPr="00FA63CD" w:rsidRDefault="00FA63CD" w:rsidP="004F3D52">
      <w:pPr>
        <w:rPr>
          <w:rFonts w:eastAsiaTheme="minorEastAsia"/>
          <w:b/>
          <w:lang w:val="en-GB"/>
        </w:rPr>
      </w:pPr>
      <w:commentRangeStart w:id="5"/>
      <w:r>
        <w:rPr>
          <w:rFonts w:eastAsiaTheme="minorEastAsia"/>
          <w:b/>
          <w:lang w:val="en-GB"/>
        </w:rPr>
        <w:t>5.8 P</w:t>
      </w:r>
      <w:r w:rsidR="004F3D52" w:rsidRPr="00B5335A">
        <w:rPr>
          <w:rFonts w:eastAsiaTheme="minorEastAsia"/>
          <w:b/>
          <w:lang w:val="en-GB"/>
        </w:rPr>
        <w:t xml:space="preserve">lease describe </w:t>
      </w:r>
      <w:r w:rsidR="00034541">
        <w:rPr>
          <w:rFonts w:eastAsiaTheme="minorEastAsia"/>
          <w:b/>
          <w:lang w:val="en-GB"/>
        </w:rPr>
        <w:t xml:space="preserve">the </w:t>
      </w:r>
      <w:r w:rsidR="004F3D52" w:rsidRPr="00B5335A">
        <w:rPr>
          <w:rFonts w:eastAsiaTheme="minorEastAsia"/>
          <w:b/>
          <w:lang w:val="en-GB"/>
        </w:rPr>
        <w:t xml:space="preserve">steps </w:t>
      </w:r>
      <w:r w:rsidR="00034541">
        <w:rPr>
          <w:rFonts w:eastAsiaTheme="minorEastAsia"/>
          <w:b/>
          <w:lang w:val="en-GB"/>
        </w:rPr>
        <w:t xml:space="preserve">taken </w:t>
      </w:r>
      <w:r w:rsidR="004F3D52" w:rsidRPr="00B5335A">
        <w:rPr>
          <w:rFonts w:eastAsiaTheme="minorEastAsia"/>
          <w:b/>
          <w:lang w:val="en-GB"/>
        </w:rPr>
        <w:t xml:space="preserve">for community engagement and </w:t>
      </w:r>
      <w:r w:rsidR="0029428E">
        <w:rPr>
          <w:rFonts w:eastAsiaTheme="minorEastAsia"/>
          <w:b/>
          <w:lang w:val="en-GB"/>
        </w:rPr>
        <w:t xml:space="preserve">for </w:t>
      </w:r>
      <w:r w:rsidR="004F3D52" w:rsidRPr="00B5335A">
        <w:rPr>
          <w:rFonts w:eastAsiaTheme="minorEastAsia"/>
          <w:b/>
          <w:lang w:val="en-GB"/>
        </w:rPr>
        <w:t xml:space="preserve">appropriate establishment </w:t>
      </w:r>
      <w:r w:rsidR="0029428E">
        <w:rPr>
          <w:rFonts w:eastAsiaTheme="minorEastAsia"/>
          <w:b/>
          <w:lang w:val="en-GB"/>
        </w:rPr>
        <w:t>of</w:t>
      </w:r>
      <w:r w:rsidR="0029428E" w:rsidRPr="00B5335A">
        <w:rPr>
          <w:rFonts w:eastAsiaTheme="minorEastAsia"/>
          <w:b/>
          <w:lang w:val="en-GB"/>
        </w:rPr>
        <w:t xml:space="preserve"> </w:t>
      </w:r>
      <w:r w:rsidR="004F3D52" w:rsidRPr="00B5335A">
        <w:rPr>
          <w:rFonts w:eastAsiaTheme="minorEastAsia"/>
          <w:b/>
          <w:lang w:val="en-GB"/>
        </w:rPr>
        <w:t xml:space="preserve">cultural protocols </w:t>
      </w:r>
      <w:r w:rsidR="0029428E">
        <w:rPr>
          <w:rFonts w:eastAsiaTheme="minorEastAsia"/>
          <w:b/>
          <w:lang w:val="en-GB"/>
        </w:rPr>
        <w:t>in</w:t>
      </w:r>
      <w:r w:rsidR="004F3D52" w:rsidRPr="00B5335A">
        <w:rPr>
          <w:rFonts w:eastAsiaTheme="minorEastAsia"/>
          <w:b/>
          <w:lang w:val="en-GB"/>
        </w:rPr>
        <w:t xml:space="preserve"> preparation of this application. Please detail </w:t>
      </w:r>
      <w:r w:rsidR="00034541">
        <w:rPr>
          <w:rFonts w:eastAsiaTheme="minorEastAsia"/>
          <w:b/>
          <w:lang w:val="en-GB"/>
        </w:rPr>
        <w:t xml:space="preserve">the </w:t>
      </w:r>
      <w:r w:rsidR="004F3D52" w:rsidRPr="00B5335A">
        <w:rPr>
          <w:rFonts w:eastAsiaTheme="minorEastAsia"/>
          <w:b/>
          <w:lang w:val="en-GB"/>
        </w:rPr>
        <w:t>steps that will be taken to ensure appropriate community leadership within the study.</w:t>
      </w:r>
      <w:commentRangeEnd w:id="5"/>
      <w:r w:rsidRPr="00FA63CD">
        <w:rPr>
          <w:rStyle w:val="CommentReference"/>
          <w:rFonts w:eastAsiaTheme="minorEastAsia"/>
          <w:b/>
          <w:sz w:val="24"/>
          <w:szCs w:val="22"/>
          <w:lang w:val="en-GB"/>
        </w:rPr>
        <w:commentReference w:id="5"/>
      </w:r>
    </w:p>
    <w:p w14:paraId="2B34F13C" w14:textId="77777777" w:rsidR="004F3D52" w:rsidRPr="00B5335A" w:rsidRDefault="004F3D52" w:rsidP="004F3D52">
      <w:pPr>
        <w:rPr>
          <w:b/>
          <w:bCs/>
        </w:rPr>
      </w:pPr>
      <w:r>
        <w:rPr>
          <w:noProof/>
          <w:lang w:eastAsia="en-AU"/>
        </w:rPr>
        <mc:AlternateContent>
          <mc:Choice Requires="wps">
            <w:drawing>
              <wp:anchor distT="45720" distB="45720" distL="114300" distR="114300" simplePos="0" relativeHeight="251658247" behindDoc="0" locked="0" layoutInCell="1" allowOverlap="1" wp14:anchorId="70D45722" wp14:editId="782C3041">
                <wp:simplePos x="0" y="0"/>
                <wp:positionH relativeFrom="margin">
                  <wp:posOffset>-1270</wp:posOffset>
                </wp:positionH>
                <wp:positionV relativeFrom="paragraph">
                  <wp:posOffset>314325</wp:posOffset>
                </wp:positionV>
                <wp:extent cx="6174105" cy="2214245"/>
                <wp:effectExtent l="0" t="0" r="17145" b="14605"/>
                <wp:wrapSquare wrapText="bothSides"/>
                <wp:docPr id="18565417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4105" cy="2214245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CEC52D" w14:textId="77777777" w:rsidR="004F3D52" w:rsidRDefault="004F3D52" w:rsidP="004F3D52">
                            <w:r>
                              <w:t>(250 word limit)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 w14:anchorId="5C89ACBE">
              <v:shape id="_x0000_s1035" style="position:absolute;margin-left:-.1pt;margin-top:24.75pt;width:486.15pt;height:174.3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fillcolor="#e6ded9 [3204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" w14:anchorId="70D45722">
                <v:textbox>
                  <w:txbxContent>
                    <w:p w:rsidR="004F3D52" w:rsidP="004F3D52" w:rsidRDefault="004F3D52" w14:paraId="7041BE64" w14:textId="77777777">
                      <w:r>
                        <w:t>(250 word limit)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9174C83" w14:textId="77777777" w:rsidR="004F3D52" w:rsidRPr="00E91E1F" w:rsidRDefault="004F3D52" w:rsidP="004F3D52"/>
    <w:p w14:paraId="6E8AB70F" w14:textId="43C22DFB" w:rsidR="004F3D52" w:rsidRPr="00F824D9" w:rsidRDefault="004F3D52" w:rsidP="00F824D9">
      <w:pPr>
        <w:spacing w:after="0"/>
        <w:rPr>
          <w:b/>
          <w:bCs/>
        </w:rPr>
      </w:pPr>
      <w:r w:rsidRPr="00C14A6C">
        <w:rPr>
          <w:b/>
          <w:u w:val="single"/>
        </w:rPr>
        <w:t xml:space="preserve">SECTION </w:t>
      </w:r>
      <w:r w:rsidR="008B1B19" w:rsidRPr="00C14A6C">
        <w:rPr>
          <w:b/>
          <w:u w:val="single"/>
        </w:rPr>
        <w:t>6</w:t>
      </w:r>
      <w:r w:rsidRPr="00C14A6C">
        <w:rPr>
          <w:b/>
          <w:u w:val="single"/>
        </w:rPr>
        <w:t xml:space="preserve">:  BUDGET </w:t>
      </w:r>
    </w:p>
    <w:p w14:paraId="6D7F07E6" w14:textId="395CB697" w:rsidR="004F3D52" w:rsidRPr="00F83854" w:rsidRDefault="008B1B19" w:rsidP="004F3D52">
      <w:pPr>
        <w:rPr>
          <w:b/>
          <w:bCs/>
        </w:rPr>
      </w:pPr>
      <w:r>
        <w:rPr>
          <w:b/>
        </w:rPr>
        <w:t>6</w:t>
      </w:r>
      <w:r w:rsidR="004F3D52" w:rsidRPr="00F83854">
        <w:rPr>
          <w:b/>
        </w:rPr>
        <w:t xml:space="preserve">.1 Please present an indicative budget with costs and justification. 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842"/>
        <w:gridCol w:w="2127"/>
        <w:gridCol w:w="5665"/>
      </w:tblGrid>
      <w:tr w:rsidR="00A07320" w14:paraId="43107A3E" w14:textId="13A5E78F" w:rsidTr="00A07320">
        <w:tc>
          <w:tcPr>
            <w:tcW w:w="1842" w:type="dxa"/>
          </w:tcPr>
          <w:p w14:paraId="7F0854AB" w14:textId="1BAB0E75" w:rsidR="00A07320" w:rsidRDefault="00A07320" w:rsidP="00D366BE">
            <w:r>
              <w:t>Activity and/or Item</w:t>
            </w:r>
          </w:p>
        </w:tc>
        <w:tc>
          <w:tcPr>
            <w:tcW w:w="2127" w:type="dxa"/>
          </w:tcPr>
          <w:p w14:paraId="7DA521D9" w14:textId="77777777" w:rsidR="00A07320" w:rsidRDefault="00A07320" w:rsidP="00D366BE">
            <w:r>
              <w:t>Cost</w:t>
            </w:r>
          </w:p>
        </w:tc>
        <w:tc>
          <w:tcPr>
            <w:tcW w:w="5665" w:type="dxa"/>
          </w:tcPr>
          <w:p w14:paraId="5EB1181D" w14:textId="0389A002" w:rsidR="00A07320" w:rsidRDefault="00A07320" w:rsidP="00D366BE">
            <w:r>
              <w:t>Justification</w:t>
            </w:r>
          </w:p>
        </w:tc>
      </w:tr>
      <w:tr w:rsidR="00A07320" w14:paraId="74B4E8DF" w14:textId="4AF6EF18" w:rsidTr="00A07320">
        <w:tc>
          <w:tcPr>
            <w:tcW w:w="1842" w:type="dxa"/>
            <w:shd w:val="clear" w:color="auto" w:fill="E6DED9" w:themeFill="accent1"/>
          </w:tcPr>
          <w:p w14:paraId="12EA262F" w14:textId="77777777" w:rsidR="00A07320" w:rsidRDefault="00A07320" w:rsidP="00D366BE"/>
        </w:tc>
        <w:tc>
          <w:tcPr>
            <w:tcW w:w="2127" w:type="dxa"/>
            <w:shd w:val="clear" w:color="auto" w:fill="E6DED9" w:themeFill="accent1"/>
          </w:tcPr>
          <w:p w14:paraId="3BC7A294" w14:textId="77777777" w:rsidR="00A07320" w:rsidRDefault="00A07320" w:rsidP="00D366BE"/>
        </w:tc>
        <w:tc>
          <w:tcPr>
            <w:tcW w:w="5665" w:type="dxa"/>
            <w:shd w:val="clear" w:color="auto" w:fill="E6DED9" w:themeFill="accent1"/>
          </w:tcPr>
          <w:p w14:paraId="6B3067E7" w14:textId="77777777" w:rsidR="00A07320" w:rsidRDefault="00A07320" w:rsidP="00D366BE"/>
          <w:p w14:paraId="7DB12D14" w14:textId="77777777" w:rsidR="00A07320" w:rsidRDefault="00A07320" w:rsidP="00D366BE"/>
          <w:p w14:paraId="7E3F4E65" w14:textId="77777777" w:rsidR="00A07320" w:rsidRDefault="00A07320" w:rsidP="00D366BE"/>
        </w:tc>
      </w:tr>
      <w:tr w:rsidR="00A07320" w14:paraId="28DDDFED" w14:textId="5DAF815C" w:rsidTr="00A07320">
        <w:tc>
          <w:tcPr>
            <w:tcW w:w="1842" w:type="dxa"/>
            <w:shd w:val="clear" w:color="auto" w:fill="E6DED9" w:themeFill="accent1"/>
          </w:tcPr>
          <w:p w14:paraId="24BC3E0B" w14:textId="77777777" w:rsidR="00A07320" w:rsidRDefault="00A07320" w:rsidP="00D366BE"/>
        </w:tc>
        <w:tc>
          <w:tcPr>
            <w:tcW w:w="2127" w:type="dxa"/>
            <w:shd w:val="clear" w:color="auto" w:fill="E6DED9" w:themeFill="accent1"/>
          </w:tcPr>
          <w:p w14:paraId="64A4FF2A" w14:textId="77777777" w:rsidR="00A07320" w:rsidRDefault="00A07320" w:rsidP="00D366BE"/>
        </w:tc>
        <w:tc>
          <w:tcPr>
            <w:tcW w:w="5665" w:type="dxa"/>
            <w:shd w:val="clear" w:color="auto" w:fill="E6DED9" w:themeFill="accent1"/>
          </w:tcPr>
          <w:p w14:paraId="57AA8B6E" w14:textId="77777777" w:rsidR="00A07320" w:rsidRDefault="00A07320" w:rsidP="00D366BE"/>
          <w:p w14:paraId="1F3560D0" w14:textId="77777777" w:rsidR="00A07320" w:rsidRDefault="00A07320" w:rsidP="00D366BE"/>
          <w:p w14:paraId="31028C40" w14:textId="77777777" w:rsidR="00A07320" w:rsidRDefault="00A07320" w:rsidP="00D366BE"/>
        </w:tc>
      </w:tr>
      <w:tr w:rsidR="00A07320" w14:paraId="5C524199" w14:textId="49CB4752" w:rsidTr="00A07320">
        <w:tc>
          <w:tcPr>
            <w:tcW w:w="1842" w:type="dxa"/>
            <w:shd w:val="clear" w:color="auto" w:fill="E6DED9" w:themeFill="accent1"/>
          </w:tcPr>
          <w:p w14:paraId="6BCFA6BB" w14:textId="77777777" w:rsidR="00A07320" w:rsidRDefault="00A07320" w:rsidP="00D366BE"/>
        </w:tc>
        <w:tc>
          <w:tcPr>
            <w:tcW w:w="2127" w:type="dxa"/>
            <w:shd w:val="clear" w:color="auto" w:fill="E6DED9" w:themeFill="accent1"/>
          </w:tcPr>
          <w:p w14:paraId="183C4C92" w14:textId="77777777" w:rsidR="00A07320" w:rsidRDefault="00A07320" w:rsidP="00D366BE"/>
        </w:tc>
        <w:tc>
          <w:tcPr>
            <w:tcW w:w="5665" w:type="dxa"/>
            <w:shd w:val="clear" w:color="auto" w:fill="E6DED9" w:themeFill="accent1"/>
          </w:tcPr>
          <w:p w14:paraId="060C1D19" w14:textId="77777777" w:rsidR="00A07320" w:rsidRDefault="00A07320" w:rsidP="00D366BE"/>
          <w:p w14:paraId="6B1712BD" w14:textId="77777777" w:rsidR="00A07320" w:rsidRDefault="00A07320" w:rsidP="00D366BE"/>
          <w:p w14:paraId="167BE6FD" w14:textId="77777777" w:rsidR="00A07320" w:rsidRDefault="00A07320" w:rsidP="00D366BE"/>
        </w:tc>
      </w:tr>
      <w:tr w:rsidR="00A07320" w14:paraId="2AB2D699" w14:textId="2A59355A" w:rsidTr="00A07320">
        <w:tc>
          <w:tcPr>
            <w:tcW w:w="1842" w:type="dxa"/>
            <w:shd w:val="clear" w:color="auto" w:fill="E6DED9" w:themeFill="accent1"/>
          </w:tcPr>
          <w:p w14:paraId="7D606795" w14:textId="77777777" w:rsidR="00A07320" w:rsidRDefault="00A07320" w:rsidP="00D366BE"/>
        </w:tc>
        <w:tc>
          <w:tcPr>
            <w:tcW w:w="2127" w:type="dxa"/>
            <w:shd w:val="clear" w:color="auto" w:fill="E6DED9" w:themeFill="accent1"/>
          </w:tcPr>
          <w:p w14:paraId="7672BC68" w14:textId="77777777" w:rsidR="00A07320" w:rsidRDefault="00A07320" w:rsidP="00D366BE"/>
        </w:tc>
        <w:tc>
          <w:tcPr>
            <w:tcW w:w="5665" w:type="dxa"/>
            <w:shd w:val="clear" w:color="auto" w:fill="E6DED9" w:themeFill="accent1"/>
          </w:tcPr>
          <w:p w14:paraId="7A1E1712" w14:textId="77777777" w:rsidR="00A07320" w:rsidRDefault="00A07320" w:rsidP="00D366BE"/>
          <w:p w14:paraId="02A26947" w14:textId="77777777" w:rsidR="00A07320" w:rsidRDefault="00A07320" w:rsidP="00D366BE"/>
          <w:p w14:paraId="3F8B9AD7" w14:textId="77777777" w:rsidR="00A07320" w:rsidRDefault="00A07320" w:rsidP="00D366BE"/>
          <w:p w14:paraId="3B609570" w14:textId="77777777" w:rsidR="00A07320" w:rsidRDefault="00A07320" w:rsidP="00D366BE"/>
        </w:tc>
      </w:tr>
    </w:tbl>
    <w:p w14:paraId="7A570838" w14:textId="77777777" w:rsidR="004F3D52" w:rsidRDefault="004F3D52" w:rsidP="004F3D52"/>
    <w:p w14:paraId="1312B8B6" w14:textId="77777777" w:rsidR="003C7DAC" w:rsidRDefault="003C7DAC" w:rsidP="004F3D52">
      <w:pPr>
        <w:rPr>
          <w:b/>
          <w:bCs/>
          <w:u w:val="single"/>
        </w:rPr>
      </w:pPr>
    </w:p>
    <w:p w14:paraId="780FC023" w14:textId="77777777" w:rsidR="0055761C" w:rsidRDefault="0055761C" w:rsidP="004F3D52">
      <w:pPr>
        <w:rPr>
          <w:b/>
          <w:bCs/>
          <w:u w:val="single"/>
        </w:rPr>
      </w:pPr>
    </w:p>
    <w:p w14:paraId="04562E76" w14:textId="470E850A" w:rsidR="00F824D9" w:rsidRPr="00F824D9" w:rsidRDefault="00F824D9" w:rsidP="004F3D52">
      <w:pPr>
        <w:rPr>
          <w:b/>
          <w:bCs/>
          <w:u w:val="single"/>
        </w:rPr>
      </w:pPr>
      <w:r w:rsidRPr="00F824D9">
        <w:rPr>
          <w:b/>
          <w:bCs/>
          <w:u w:val="single"/>
        </w:rPr>
        <w:t>SECTION 7. TIMELINE</w:t>
      </w:r>
      <w:r w:rsidR="00602B89">
        <w:rPr>
          <w:b/>
          <w:bCs/>
          <w:u w:val="single"/>
        </w:rPr>
        <w:t xml:space="preserve"> AND DISSEMINATION</w:t>
      </w:r>
    </w:p>
    <w:p w14:paraId="77E35097" w14:textId="7F5B8CD6" w:rsidR="004F3D52" w:rsidRDefault="00602B89" w:rsidP="004F3D52">
      <w:pPr>
        <w:rPr>
          <w:b/>
        </w:rPr>
      </w:pPr>
      <w:r>
        <w:rPr>
          <w:b/>
        </w:rPr>
        <w:t>7</w:t>
      </w:r>
      <w:r w:rsidR="004F3D52" w:rsidRPr="00F83854">
        <w:rPr>
          <w:b/>
        </w:rPr>
        <w:t>.</w:t>
      </w:r>
      <w:r>
        <w:rPr>
          <w:b/>
        </w:rPr>
        <w:t>1</w:t>
      </w:r>
      <w:r w:rsidR="004F3D52" w:rsidRPr="00F83854">
        <w:rPr>
          <w:b/>
        </w:rPr>
        <w:t xml:space="preserve"> Please include a </w:t>
      </w:r>
      <w:r w:rsidR="00187A34" w:rsidRPr="00F83854">
        <w:rPr>
          <w:b/>
        </w:rPr>
        <w:t>month-by-month</w:t>
      </w:r>
      <w:r w:rsidR="004F3D52" w:rsidRPr="00F83854">
        <w:rPr>
          <w:b/>
        </w:rPr>
        <w:t xml:space="preserve"> timeline of activities for the project across the 12</w:t>
      </w:r>
      <w:r w:rsidR="00710EC5">
        <w:rPr>
          <w:b/>
        </w:rPr>
        <w:t>-</w:t>
      </w:r>
      <w:r w:rsidR="004F3D52" w:rsidRPr="00F83854">
        <w:rPr>
          <w:b/>
        </w:rPr>
        <w:t xml:space="preserve">month period and include the date when you </w:t>
      </w:r>
      <w:r w:rsidR="00880431">
        <w:rPr>
          <w:b/>
        </w:rPr>
        <w:t>plan to</w:t>
      </w:r>
      <w:r w:rsidR="00880431" w:rsidRPr="00F83854">
        <w:rPr>
          <w:b/>
        </w:rPr>
        <w:t xml:space="preserve"> </w:t>
      </w:r>
      <w:r w:rsidR="004F3D52" w:rsidRPr="00F83854">
        <w:rPr>
          <w:b/>
        </w:rPr>
        <w:t>submit a grant</w:t>
      </w:r>
      <w:r w:rsidR="001E4210">
        <w:rPr>
          <w:b/>
        </w:rPr>
        <w:t xml:space="preserve">, PhD </w:t>
      </w:r>
      <w:r w:rsidR="00034541">
        <w:rPr>
          <w:b/>
        </w:rPr>
        <w:t>application</w:t>
      </w:r>
      <w:r w:rsidR="00034541" w:rsidRPr="00F83854">
        <w:rPr>
          <w:b/>
        </w:rPr>
        <w:t xml:space="preserve"> </w:t>
      </w:r>
      <w:r w:rsidR="004F3D52" w:rsidRPr="00F83854">
        <w:rPr>
          <w:b/>
        </w:rPr>
        <w:t>or fellowship application linked to this seed funding scheme</w:t>
      </w:r>
      <w:r w:rsidR="004F3D52" w:rsidRPr="009E5DA6">
        <w:rPr>
          <w:b/>
        </w:rPr>
        <w:t>.</w:t>
      </w:r>
      <w:r w:rsidR="00596E43" w:rsidRPr="009E5DA6">
        <w:rPr>
          <w:b/>
        </w:rPr>
        <w:t xml:space="preserve"> </w:t>
      </w:r>
    </w:p>
    <w:p w14:paraId="0F4241E0" w14:textId="77777777" w:rsidR="00F824D9" w:rsidRDefault="00F824D9" w:rsidP="004F3D52">
      <w:pPr>
        <w:rPr>
          <w:b/>
          <w:bCs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925"/>
        <w:gridCol w:w="7709"/>
      </w:tblGrid>
      <w:tr w:rsidR="004F3D52" w14:paraId="09314F0D" w14:textId="77777777" w:rsidTr="00596E43">
        <w:tc>
          <w:tcPr>
            <w:tcW w:w="1925" w:type="dxa"/>
          </w:tcPr>
          <w:p w14:paraId="6697A19F" w14:textId="77777777" w:rsidR="004F3D52" w:rsidRDefault="004F3D52" w:rsidP="00D366BE">
            <w:pPr>
              <w:rPr>
                <w:b/>
                <w:bCs/>
              </w:rPr>
            </w:pPr>
            <w:r>
              <w:rPr>
                <w:b/>
              </w:rPr>
              <w:t>MONTH</w:t>
            </w:r>
          </w:p>
        </w:tc>
        <w:tc>
          <w:tcPr>
            <w:tcW w:w="7709" w:type="dxa"/>
            <w:shd w:val="clear" w:color="auto" w:fill="F8F4EE" w:themeFill="background2"/>
          </w:tcPr>
          <w:p w14:paraId="622038D6" w14:textId="77777777" w:rsidR="004F3D52" w:rsidRDefault="004F3D52" w:rsidP="00D366BE">
            <w:pPr>
              <w:rPr>
                <w:b/>
                <w:bCs/>
              </w:rPr>
            </w:pPr>
            <w:r>
              <w:rPr>
                <w:b/>
              </w:rPr>
              <w:t>PLAN</w:t>
            </w:r>
          </w:p>
        </w:tc>
      </w:tr>
      <w:tr w:rsidR="004F3D52" w14:paraId="005B896F" w14:textId="77777777" w:rsidTr="00596E43">
        <w:tc>
          <w:tcPr>
            <w:tcW w:w="1925" w:type="dxa"/>
          </w:tcPr>
          <w:p w14:paraId="1EFE25CD" w14:textId="63178718" w:rsidR="004F3D52" w:rsidRDefault="00A3352A" w:rsidP="00D366BE">
            <w:pPr>
              <w:rPr>
                <w:b/>
                <w:bCs/>
              </w:rPr>
            </w:pPr>
            <w:r>
              <w:rPr>
                <w:b/>
              </w:rPr>
              <w:t>JUN</w:t>
            </w:r>
          </w:p>
        </w:tc>
        <w:tc>
          <w:tcPr>
            <w:tcW w:w="7709" w:type="dxa"/>
            <w:shd w:val="clear" w:color="auto" w:fill="E6DED9" w:themeFill="accent1"/>
          </w:tcPr>
          <w:p w14:paraId="16FCEEA2" w14:textId="77777777" w:rsidR="004F3D52" w:rsidRDefault="004F3D52" w:rsidP="00D366BE">
            <w:pPr>
              <w:rPr>
                <w:b/>
                <w:bCs/>
              </w:rPr>
            </w:pPr>
          </w:p>
        </w:tc>
      </w:tr>
      <w:tr w:rsidR="004F3D52" w14:paraId="1DD10F8E" w14:textId="77777777" w:rsidTr="00596E43">
        <w:tc>
          <w:tcPr>
            <w:tcW w:w="1925" w:type="dxa"/>
          </w:tcPr>
          <w:p w14:paraId="52B40CDD" w14:textId="1354AA07" w:rsidR="004F3D52" w:rsidRDefault="00A3352A" w:rsidP="00D366BE">
            <w:pPr>
              <w:rPr>
                <w:b/>
                <w:bCs/>
              </w:rPr>
            </w:pPr>
            <w:r>
              <w:rPr>
                <w:b/>
                <w:bCs/>
              </w:rPr>
              <w:t>JUL</w:t>
            </w:r>
          </w:p>
        </w:tc>
        <w:tc>
          <w:tcPr>
            <w:tcW w:w="7709" w:type="dxa"/>
            <w:shd w:val="clear" w:color="auto" w:fill="E6DED9" w:themeFill="accent1"/>
          </w:tcPr>
          <w:p w14:paraId="605E5433" w14:textId="77777777" w:rsidR="004F3D52" w:rsidRDefault="004F3D52" w:rsidP="00D366BE">
            <w:pPr>
              <w:rPr>
                <w:b/>
                <w:bCs/>
              </w:rPr>
            </w:pPr>
          </w:p>
        </w:tc>
      </w:tr>
      <w:tr w:rsidR="004F3D52" w14:paraId="550CDB32" w14:textId="77777777" w:rsidTr="00596E43">
        <w:tc>
          <w:tcPr>
            <w:tcW w:w="1925" w:type="dxa"/>
          </w:tcPr>
          <w:p w14:paraId="784E8B0E" w14:textId="434FA36C" w:rsidR="004F3D52" w:rsidRDefault="00A3352A" w:rsidP="00D366BE">
            <w:pPr>
              <w:rPr>
                <w:b/>
                <w:bCs/>
              </w:rPr>
            </w:pPr>
            <w:r>
              <w:rPr>
                <w:b/>
                <w:bCs/>
              </w:rPr>
              <w:t>AUG</w:t>
            </w:r>
          </w:p>
        </w:tc>
        <w:tc>
          <w:tcPr>
            <w:tcW w:w="7709" w:type="dxa"/>
            <w:shd w:val="clear" w:color="auto" w:fill="E6DED9" w:themeFill="accent1"/>
          </w:tcPr>
          <w:p w14:paraId="78399B6F" w14:textId="77777777" w:rsidR="004F3D52" w:rsidRDefault="004F3D52" w:rsidP="00D366BE">
            <w:pPr>
              <w:rPr>
                <w:b/>
                <w:bCs/>
              </w:rPr>
            </w:pPr>
          </w:p>
        </w:tc>
      </w:tr>
      <w:tr w:rsidR="004F3D52" w14:paraId="19D578B5" w14:textId="77777777" w:rsidTr="00596E43">
        <w:tc>
          <w:tcPr>
            <w:tcW w:w="1925" w:type="dxa"/>
          </w:tcPr>
          <w:p w14:paraId="69420054" w14:textId="5A0CCC5E" w:rsidR="004F3D52" w:rsidRDefault="00A3352A" w:rsidP="00D366BE">
            <w:pPr>
              <w:rPr>
                <w:b/>
                <w:bCs/>
              </w:rPr>
            </w:pPr>
            <w:r>
              <w:rPr>
                <w:b/>
                <w:bCs/>
              </w:rPr>
              <w:t>SEPT</w:t>
            </w:r>
          </w:p>
        </w:tc>
        <w:tc>
          <w:tcPr>
            <w:tcW w:w="7709" w:type="dxa"/>
            <w:shd w:val="clear" w:color="auto" w:fill="E6DED9" w:themeFill="accent1"/>
          </w:tcPr>
          <w:p w14:paraId="24137753" w14:textId="77777777" w:rsidR="004F3D52" w:rsidRDefault="004F3D52" w:rsidP="00D366BE">
            <w:pPr>
              <w:rPr>
                <w:b/>
                <w:bCs/>
              </w:rPr>
            </w:pPr>
          </w:p>
        </w:tc>
      </w:tr>
      <w:tr w:rsidR="004F3D52" w14:paraId="0FB5E350" w14:textId="77777777" w:rsidTr="00596E43">
        <w:tc>
          <w:tcPr>
            <w:tcW w:w="1925" w:type="dxa"/>
          </w:tcPr>
          <w:p w14:paraId="2D846B28" w14:textId="6089B2AB" w:rsidR="004F3D52" w:rsidRDefault="00A3352A" w:rsidP="00D366BE">
            <w:pPr>
              <w:rPr>
                <w:b/>
                <w:bCs/>
              </w:rPr>
            </w:pPr>
            <w:r>
              <w:rPr>
                <w:b/>
                <w:bCs/>
              </w:rPr>
              <w:t>OCT</w:t>
            </w:r>
          </w:p>
        </w:tc>
        <w:tc>
          <w:tcPr>
            <w:tcW w:w="7709" w:type="dxa"/>
            <w:shd w:val="clear" w:color="auto" w:fill="E6DED9" w:themeFill="accent1"/>
          </w:tcPr>
          <w:p w14:paraId="4C0FA83C" w14:textId="77777777" w:rsidR="004F3D52" w:rsidRDefault="004F3D52" w:rsidP="00D366BE">
            <w:pPr>
              <w:rPr>
                <w:b/>
                <w:bCs/>
              </w:rPr>
            </w:pPr>
          </w:p>
        </w:tc>
      </w:tr>
      <w:tr w:rsidR="004F3D52" w14:paraId="54664BB8" w14:textId="77777777" w:rsidTr="00596E43">
        <w:tc>
          <w:tcPr>
            <w:tcW w:w="1925" w:type="dxa"/>
          </w:tcPr>
          <w:p w14:paraId="4FDE1B8D" w14:textId="1ECC55E5" w:rsidR="004F3D52" w:rsidRDefault="00A3352A" w:rsidP="00D366BE">
            <w:pPr>
              <w:rPr>
                <w:b/>
                <w:bCs/>
              </w:rPr>
            </w:pPr>
            <w:r>
              <w:rPr>
                <w:b/>
                <w:bCs/>
              </w:rPr>
              <w:t>NOV</w:t>
            </w:r>
          </w:p>
        </w:tc>
        <w:tc>
          <w:tcPr>
            <w:tcW w:w="7709" w:type="dxa"/>
            <w:shd w:val="clear" w:color="auto" w:fill="E6DED9" w:themeFill="accent1"/>
          </w:tcPr>
          <w:p w14:paraId="16D3BF80" w14:textId="77777777" w:rsidR="004F3D52" w:rsidRDefault="004F3D52" w:rsidP="00D366BE">
            <w:pPr>
              <w:rPr>
                <w:b/>
                <w:bCs/>
              </w:rPr>
            </w:pPr>
          </w:p>
        </w:tc>
      </w:tr>
      <w:tr w:rsidR="004F3D52" w14:paraId="1CF216CF" w14:textId="77777777" w:rsidTr="00596E43">
        <w:tc>
          <w:tcPr>
            <w:tcW w:w="1925" w:type="dxa"/>
          </w:tcPr>
          <w:p w14:paraId="7373B0DA" w14:textId="5A93511E" w:rsidR="004F3D52" w:rsidRDefault="00A3352A" w:rsidP="00D366BE">
            <w:pPr>
              <w:rPr>
                <w:b/>
                <w:bCs/>
              </w:rPr>
            </w:pPr>
            <w:r>
              <w:rPr>
                <w:b/>
                <w:bCs/>
              </w:rPr>
              <w:t>DEC</w:t>
            </w:r>
          </w:p>
        </w:tc>
        <w:tc>
          <w:tcPr>
            <w:tcW w:w="7709" w:type="dxa"/>
            <w:shd w:val="clear" w:color="auto" w:fill="E6DED9" w:themeFill="accent1"/>
          </w:tcPr>
          <w:p w14:paraId="38548153" w14:textId="77777777" w:rsidR="004F3D52" w:rsidRDefault="004F3D52" w:rsidP="00D366BE">
            <w:pPr>
              <w:rPr>
                <w:b/>
                <w:bCs/>
              </w:rPr>
            </w:pPr>
          </w:p>
        </w:tc>
      </w:tr>
      <w:tr w:rsidR="004F3D52" w14:paraId="5854C2C3" w14:textId="77777777" w:rsidTr="00596E43">
        <w:tc>
          <w:tcPr>
            <w:tcW w:w="1925" w:type="dxa"/>
          </w:tcPr>
          <w:p w14:paraId="0E61CBE2" w14:textId="002E0AEA" w:rsidR="004F3D52" w:rsidRDefault="004F3D52" w:rsidP="00D366BE">
            <w:pPr>
              <w:rPr>
                <w:b/>
                <w:bCs/>
              </w:rPr>
            </w:pPr>
            <w:r>
              <w:rPr>
                <w:b/>
              </w:rPr>
              <w:t>J</w:t>
            </w:r>
            <w:r w:rsidR="00A3352A">
              <w:rPr>
                <w:b/>
              </w:rPr>
              <w:t>AN</w:t>
            </w:r>
          </w:p>
        </w:tc>
        <w:tc>
          <w:tcPr>
            <w:tcW w:w="7709" w:type="dxa"/>
            <w:shd w:val="clear" w:color="auto" w:fill="E6DED9" w:themeFill="accent1"/>
          </w:tcPr>
          <w:p w14:paraId="58D757EB" w14:textId="77777777" w:rsidR="004F3D52" w:rsidRDefault="004F3D52" w:rsidP="00D366BE">
            <w:pPr>
              <w:rPr>
                <w:b/>
                <w:bCs/>
              </w:rPr>
            </w:pPr>
          </w:p>
        </w:tc>
      </w:tr>
      <w:tr w:rsidR="004F3D52" w14:paraId="0F9B15B1" w14:textId="77777777" w:rsidTr="00596E43">
        <w:tc>
          <w:tcPr>
            <w:tcW w:w="1925" w:type="dxa"/>
          </w:tcPr>
          <w:p w14:paraId="46C09E5D" w14:textId="077CF79C" w:rsidR="004F3D52" w:rsidRDefault="00A3352A" w:rsidP="00D366BE">
            <w:pPr>
              <w:rPr>
                <w:b/>
                <w:bCs/>
              </w:rPr>
            </w:pPr>
            <w:r>
              <w:rPr>
                <w:b/>
                <w:bCs/>
              </w:rPr>
              <w:t>FEB</w:t>
            </w:r>
          </w:p>
        </w:tc>
        <w:tc>
          <w:tcPr>
            <w:tcW w:w="7709" w:type="dxa"/>
            <w:shd w:val="clear" w:color="auto" w:fill="E6DED9" w:themeFill="accent1"/>
          </w:tcPr>
          <w:p w14:paraId="6688225C" w14:textId="77777777" w:rsidR="004F3D52" w:rsidRDefault="004F3D52" w:rsidP="00D366BE">
            <w:pPr>
              <w:rPr>
                <w:b/>
                <w:bCs/>
              </w:rPr>
            </w:pPr>
          </w:p>
        </w:tc>
      </w:tr>
      <w:tr w:rsidR="004F3D52" w14:paraId="4F77A803" w14:textId="77777777" w:rsidTr="00596E43">
        <w:tc>
          <w:tcPr>
            <w:tcW w:w="1925" w:type="dxa"/>
          </w:tcPr>
          <w:p w14:paraId="4B9BDADA" w14:textId="6E0DE3D9" w:rsidR="004F3D52" w:rsidRDefault="00A3352A" w:rsidP="00D366BE">
            <w:pPr>
              <w:rPr>
                <w:b/>
                <w:bCs/>
              </w:rPr>
            </w:pPr>
            <w:r>
              <w:rPr>
                <w:b/>
                <w:bCs/>
              </w:rPr>
              <w:t>MAR</w:t>
            </w:r>
          </w:p>
        </w:tc>
        <w:tc>
          <w:tcPr>
            <w:tcW w:w="7709" w:type="dxa"/>
            <w:shd w:val="clear" w:color="auto" w:fill="E6DED9" w:themeFill="accent1"/>
          </w:tcPr>
          <w:p w14:paraId="3527B5D6" w14:textId="77777777" w:rsidR="004F3D52" w:rsidRDefault="004F3D52" w:rsidP="00D366BE">
            <w:pPr>
              <w:rPr>
                <w:b/>
                <w:bCs/>
              </w:rPr>
            </w:pPr>
          </w:p>
        </w:tc>
      </w:tr>
      <w:tr w:rsidR="004F3D52" w14:paraId="53F7E624" w14:textId="77777777" w:rsidTr="00596E43">
        <w:tc>
          <w:tcPr>
            <w:tcW w:w="1925" w:type="dxa"/>
          </w:tcPr>
          <w:p w14:paraId="3C7549B1" w14:textId="5B315460" w:rsidR="004F3D52" w:rsidRDefault="00A3352A" w:rsidP="00D366BE">
            <w:pPr>
              <w:rPr>
                <w:b/>
                <w:bCs/>
              </w:rPr>
            </w:pPr>
            <w:r>
              <w:rPr>
                <w:b/>
                <w:bCs/>
              </w:rPr>
              <w:t>APR</w:t>
            </w:r>
          </w:p>
        </w:tc>
        <w:tc>
          <w:tcPr>
            <w:tcW w:w="7709" w:type="dxa"/>
            <w:shd w:val="clear" w:color="auto" w:fill="E6DED9" w:themeFill="accent1"/>
          </w:tcPr>
          <w:p w14:paraId="7A98D387" w14:textId="77777777" w:rsidR="004F3D52" w:rsidRDefault="004F3D52" w:rsidP="00D366BE">
            <w:pPr>
              <w:rPr>
                <w:b/>
                <w:bCs/>
              </w:rPr>
            </w:pPr>
          </w:p>
        </w:tc>
      </w:tr>
      <w:tr w:rsidR="00135BA1" w14:paraId="333C896E" w14:textId="77777777" w:rsidTr="00916D86">
        <w:trPr>
          <w:trHeight w:val="491"/>
        </w:trPr>
        <w:tc>
          <w:tcPr>
            <w:tcW w:w="1925" w:type="dxa"/>
          </w:tcPr>
          <w:p w14:paraId="6D1F57FA" w14:textId="7D2CE4F7" w:rsidR="00135BA1" w:rsidRDefault="00A3352A" w:rsidP="00D366BE">
            <w:pPr>
              <w:rPr>
                <w:b/>
              </w:rPr>
            </w:pPr>
            <w:r>
              <w:rPr>
                <w:b/>
              </w:rPr>
              <w:t>MAY</w:t>
            </w:r>
          </w:p>
        </w:tc>
        <w:tc>
          <w:tcPr>
            <w:tcW w:w="7709" w:type="dxa"/>
            <w:shd w:val="clear" w:color="auto" w:fill="E6DED9" w:themeFill="accent1"/>
          </w:tcPr>
          <w:p w14:paraId="667F0DAD" w14:textId="77777777" w:rsidR="00135BA1" w:rsidRDefault="00135BA1" w:rsidP="00D366BE">
            <w:pPr>
              <w:rPr>
                <w:b/>
                <w:bCs/>
              </w:rPr>
            </w:pPr>
          </w:p>
        </w:tc>
      </w:tr>
    </w:tbl>
    <w:p w14:paraId="3572B34F" w14:textId="77777777" w:rsidR="00596E43" w:rsidRDefault="00596E43" w:rsidP="008B1B19">
      <w:pPr>
        <w:spacing w:after="160" w:line="259" w:lineRule="auto"/>
      </w:pPr>
    </w:p>
    <w:p w14:paraId="4E5B0738" w14:textId="45FF28DA" w:rsidR="00596E43" w:rsidRPr="00596E43" w:rsidRDefault="00F824D9" w:rsidP="00596E43">
      <w:pPr>
        <w:rPr>
          <w:rFonts w:cstheme="minorHAnsi"/>
          <w:b/>
          <w:color w:val="auto"/>
          <w:szCs w:val="24"/>
        </w:rPr>
      </w:pPr>
      <w:r>
        <w:rPr>
          <w:rFonts w:cstheme="minorHAnsi"/>
          <w:b/>
          <w:szCs w:val="24"/>
        </w:rPr>
        <w:t>7</w:t>
      </w:r>
      <w:r w:rsidR="00596E43" w:rsidRPr="009E5DA6">
        <w:rPr>
          <w:rFonts w:cstheme="minorHAnsi"/>
          <w:b/>
          <w:szCs w:val="24"/>
        </w:rPr>
        <w:t>.</w:t>
      </w:r>
      <w:r w:rsidR="00602B89">
        <w:rPr>
          <w:rFonts w:cstheme="minorHAnsi"/>
          <w:b/>
          <w:szCs w:val="24"/>
        </w:rPr>
        <w:t xml:space="preserve">2 </w:t>
      </w:r>
      <w:r w:rsidR="00596E43" w:rsidRPr="009E5DA6">
        <w:rPr>
          <w:rFonts w:cstheme="minorHAnsi"/>
          <w:b/>
          <w:szCs w:val="24"/>
        </w:rPr>
        <w:t xml:space="preserve">Please describe the </w:t>
      </w:r>
      <w:r w:rsidR="009E5DA6" w:rsidRPr="009E5DA6">
        <w:rPr>
          <w:rStyle w:val="cf01"/>
          <w:rFonts w:asciiTheme="minorHAnsi" w:hAnsiTheme="minorHAnsi" w:cstheme="minorHAnsi"/>
          <w:b/>
          <w:sz w:val="24"/>
          <w:szCs w:val="24"/>
        </w:rPr>
        <w:t xml:space="preserve">proposed dissemination of your project outcomes </w:t>
      </w:r>
      <w:r w:rsidR="008C679B" w:rsidRPr="009E5DA6">
        <w:rPr>
          <w:rStyle w:val="cf01"/>
          <w:rFonts w:asciiTheme="minorHAnsi" w:hAnsiTheme="minorHAnsi" w:cstheme="minorHAnsi"/>
          <w:b/>
          <w:sz w:val="24"/>
          <w:szCs w:val="24"/>
        </w:rPr>
        <w:t>e.g.</w:t>
      </w:r>
      <w:r w:rsidR="008C679B">
        <w:rPr>
          <w:rStyle w:val="cf01"/>
          <w:rFonts w:asciiTheme="minorHAnsi" w:hAnsiTheme="minorHAnsi" w:cstheme="minorHAnsi"/>
          <w:b/>
          <w:sz w:val="24"/>
          <w:szCs w:val="24"/>
        </w:rPr>
        <w:t xml:space="preserve"> </w:t>
      </w:r>
      <w:r w:rsidR="0029428E">
        <w:rPr>
          <w:rStyle w:val="cf01"/>
          <w:rFonts w:asciiTheme="minorHAnsi" w:hAnsiTheme="minorHAnsi" w:cstheme="minorHAnsi"/>
          <w:b/>
          <w:sz w:val="24"/>
          <w:szCs w:val="24"/>
        </w:rPr>
        <w:t>peer</w:t>
      </w:r>
      <w:r w:rsidR="00880431">
        <w:rPr>
          <w:rStyle w:val="cf01"/>
          <w:rFonts w:asciiTheme="minorHAnsi" w:hAnsiTheme="minorHAnsi" w:cstheme="minorHAnsi"/>
          <w:b/>
          <w:sz w:val="24"/>
          <w:szCs w:val="24"/>
        </w:rPr>
        <w:t>-</w:t>
      </w:r>
      <w:r w:rsidR="008C679B">
        <w:rPr>
          <w:rStyle w:val="cf01"/>
          <w:rFonts w:asciiTheme="minorHAnsi" w:hAnsiTheme="minorHAnsi" w:cstheme="minorHAnsi"/>
          <w:b/>
          <w:sz w:val="24"/>
          <w:szCs w:val="24"/>
        </w:rPr>
        <w:t>reviewed publications</w:t>
      </w:r>
      <w:r w:rsidR="0057108A">
        <w:rPr>
          <w:rStyle w:val="cf01"/>
          <w:rFonts w:asciiTheme="minorHAnsi" w:hAnsiTheme="minorHAnsi" w:cstheme="minorHAnsi"/>
          <w:b/>
          <w:sz w:val="24"/>
          <w:szCs w:val="24"/>
        </w:rPr>
        <w:t xml:space="preserve">, </w:t>
      </w:r>
      <w:r w:rsidR="009E5DA6" w:rsidRPr="009E5DA6">
        <w:rPr>
          <w:rStyle w:val="cf01"/>
          <w:rFonts w:asciiTheme="minorHAnsi" w:hAnsiTheme="minorHAnsi" w:cstheme="minorHAnsi"/>
          <w:b/>
          <w:sz w:val="24"/>
          <w:szCs w:val="24"/>
        </w:rPr>
        <w:t>co</w:t>
      </w:r>
      <w:r w:rsidR="00596E43" w:rsidRPr="009E5DA6">
        <w:rPr>
          <w:rStyle w:val="cf01"/>
          <w:rFonts w:asciiTheme="minorHAnsi" w:hAnsiTheme="minorHAnsi" w:cstheme="minorHAnsi"/>
          <w:b/>
          <w:sz w:val="24"/>
          <w:szCs w:val="24"/>
        </w:rPr>
        <w:t xml:space="preserve">nference talks, workshops </w:t>
      </w:r>
      <w:r w:rsidR="00034541">
        <w:rPr>
          <w:rStyle w:val="cf01"/>
          <w:rFonts w:asciiTheme="minorHAnsi" w:hAnsiTheme="minorHAnsi" w:cstheme="minorHAnsi"/>
          <w:b/>
          <w:sz w:val="24"/>
          <w:szCs w:val="24"/>
        </w:rPr>
        <w:t xml:space="preserve">and any other media </w:t>
      </w:r>
      <w:r w:rsidR="00641A77">
        <w:rPr>
          <w:rStyle w:val="cf01"/>
          <w:rFonts w:asciiTheme="minorHAnsi" w:hAnsiTheme="minorHAnsi" w:cstheme="minorHAnsi"/>
          <w:b/>
          <w:sz w:val="24"/>
          <w:szCs w:val="24"/>
        </w:rPr>
        <w:t xml:space="preserve">(art-work and creative) </w:t>
      </w:r>
      <w:r w:rsidR="00034541">
        <w:rPr>
          <w:rStyle w:val="cf01"/>
          <w:rFonts w:asciiTheme="minorHAnsi" w:hAnsiTheme="minorHAnsi" w:cstheme="minorHAnsi"/>
          <w:b/>
          <w:sz w:val="24"/>
          <w:szCs w:val="24"/>
        </w:rPr>
        <w:t>formats</w:t>
      </w:r>
      <w:r w:rsidR="000E3E07">
        <w:rPr>
          <w:rStyle w:val="cf01"/>
          <w:rFonts w:asciiTheme="minorHAnsi" w:hAnsiTheme="minorHAnsi" w:cstheme="minorHAnsi"/>
          <w:b/>
          <w:sz w:val="24"/>
          <w:szCs w:val="24"/>
        </w:rPr>
        <w:t>.</w:t>
      </w:r>
    </w:p>
    <w:p w14:paraId="1244461B" w14:textId="449C59CC" w:rsidR="00596E43" w:rsidRPr="00596E43" w:rsidRDefault="00596E43" w:rsidP="008B1B19">
      <w:pPr>
        <w:spacing w:after="160" w:line="259" w:lineRule="auto"/>
        <w:rPr>
          <w:u w:val="single"/>
        </w:rPr>
      </w:pPr>
      <w:r>
        <w:rPr>
          <w:noProof/>
          <w:lang w:eastAsia="en-AU"/>
        </w:rPr>
        <w:lastRenderedPageBreak/>
        <mc:AlternateContent>
          <mc:Choice Requires="wps">
            <w:drawing>
              <wp:anchor distT="45720" distB="45720" distL="114300" distR="114300" simplePos="0" relativeHeight="251658250" behindDoc="0" locked="0" layoutInCell="1" allowOverlap="1" wp14:anchorId="3D2DCF56" wp14:editId="658786AC">
                <wp:simplePos x="0" y="0"/>
                <wp:positionH relativeFrom="margin">
                  <wp:posOffset>0</wp:posOffset>
                </wp:positionH>
                <wp:positionV relativeFrom="paragraph">
                  <wp:posOffset>349885</wp:posOffset>
                </wp:positionV>
                <wp:extent cx="6174105" cy="2214245"/>
                <wp:effectExtent l="0" t="0" r="17145" b="14605"/>
                <wp:wrapSquare wrapText="bothSides"/>
                <wp:docPr id="204971775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4297" cy="2214693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422ACF" w14:textId="77777777" w:rsidR="00596E43" w:rsidRDefault="00596E43" w:rsidP="00596E43">
                            <w:r>
                              <w:t>(200 word limit)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 w14:anchorId="09F04A41">
              <v:shape id="_x0000_s1036" style="position:absolute;margin-left:0;margin-top:27.55pt;width:486.15pt;height:174.3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fillcolor="#e6ded9 [3204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" w14:anchorId="3D2DCF56">
                <v:textbox>
                  <w:txbxContent>
                    <w:p w:rsidR="00596E43" w:rsidP="00596E43" w:rsidRDefault="00596E43" w14:paraId="554EFD9F" w14:textId="77777777">
                      <w:r>
                        <w:t>(200 word limit)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D5D8DD5" w14:textId="77777777" w:rsidR="00596E43" w:rsidRDefault="00596E43" w:rsidP="008B1B19">
      <w:pPr>
        <w:spacing w:after="160" w:line="259" w:lineRule="auto"/>
      </w:pPr>
    </w:p>
    <w:p w14:paraId="33D21AD6" w14:textId="77777777" w:rsidR="009F661C" w:rsidRDefault="009F661C" w:rsidP="008B1B19">
      <w:pPr>
        <w:spacing w:after="160" w:line="259" w:lineRule="auto"/>
      </w:pPr>
    </w:p>
    <w:p w14:paraId="6E8434E9" w14:textId="77777777" w:rsidR="00C45F7D" w:rsidRDefault="00C45F7D" w:rsidP="008B1B19">
      <w:pPr>
        <w:spacing w:after="160" w:line="259" w:lineRule="auto"/>
      </w:pPr>
    </w:p>
    <w:p w14:paraId="1DB9C9B2" w14:textId="0FF95B35" w:rsidR="004F3D52" w:rsidRDefault="004F3D52" w:rsidP="00987158">
      <w:pPr>
        <w:spacing w:after="160" w:line="259" w:lineRule="auto"/>
      </w:pPr>
      <w:r w:rsidRPr="00F83854">
        <w:rPr>
          <w:b/>
          <w:u w:val="single"/>
        </w:rPr>
        <w:t xml:space="preserve">SECTION </w:t>
      </w:r>
      <w:r w:rsidR="00F824D9">
        <w:rPr>
          <w:b/>
          <w:u w:val="single"/>
        </w:rPr>
        <w:t>8</w:t>
      </w:r>
      <w:r w:rsidRPr="00F83854">
        <w:rPr>
          <w:b/>
          <w:u w:val="single"/>
        </w:rPr>
        <w:t>: CAPABILITY AND CAREER PROGRESSION</w:t>
      </w:r>
    </w:p>
    <w:p w14:paraId="7B7B826F" w14:textId="64899043" w:rsidR="004F3D52" w:rsidRPr="00F83854" w:rsidRDefault="00F824D9" w:rsidP="004F3D52">
      <w:pPr>
        <w:rPr>
          <w:b/>
          <w:bCs/>
        </w:rPr>
      </w:pPr>
      <w:r>
        <w:rPr>
          <w:b/>
        </w:rPr>
        <w:t>8</w:t>
      </w:r>
      <w:r w:rsidR="004F3D52" w:rsidRPr="00F83854">
        <w:rPr>
          <w:b/>
        </w:rPr>
        <w:t>.1 Describe how you will use your experience</w:t>
      </w:r>
      <w:r w:rsidR="00710EC5">
        <w:rPr>
          <w:b/>
        </w:rPr>
        <w:t>,</w:t>
      </w:r>
      <w:r w:rsidR="004F3D52" w:rsidRPr="00F83854">
        <w:rPr>
          <w:b/>
        </w:rPr>
        <w:t xml:space="preserve"> </w:t>
      </w:r>
      <w:r w:rsidR="008849DF" w:rsidRPr="00F83854">
        <w:rPr>
          <w:b/>
        </w:rPr>
        <w:t>knowledge,</w:t>
      </w:r>
      <w:r w:rsidR="004F3D52" w:rsidRPr="00F83854">
        <w:rPr>
          <w:b/>
        </w:rPr>
        <w:t xml:space="preserve"> and available resources to complete this project</w:t>
      </w:r>
      <w:r w:rsidR="000E3E07">
        <w:rPr>
          <w:b/>
        </w:rPr>
        <w:t>.</w:t>
      </w:r>
      <w:r w:rsidR="004F3D52">
        <w:rPr>
          <w:b/>
        </w:rPr>
        <w:t xml:space="preserve"> </w:t>
      </w:r>
    </w:p>
    <w:p w14:paraId="062BE702" w14:textId="5C78DD24" w:rsidR="00596E43" w:rsidRPr="00EE245A" w:rsidRDefault="004F3D52" w:rsidP="004F3D52">
      <w:r>
        <w:rPr>
          <w:noProof/>
          <w:lang w:eastAsia="en-AU"/>
        </w:rPr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6468FE0F" wp14:editId="1629B29C">
                <wp:simplePos x="0" y="0"/>
                <wp:positionH relativeFrom="margin">
                  <wp:posOffset>0</wp:posOffset>
                </wp:positionH>
                <wp:positionV relativeFrom="paragraph">
                  <wp:posOffset>313690</wp:posOffset>
                </wp:positionV>
                <wp:extent cx="6174105" cy="2214245"/>
                <wp:effectExtent l="0" t="0" r="17145" b="14605"/>
                <wp:wrapSquare wrapText="bothSides"/>
                <wp:docPr id="57677746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4297" cy="2214693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29C5C" w14:textId="77777777" w:rsidR="004F3D52" w:rsidRDefault="004F3D52" w:rsidP="004F3D52">
                            <w:r>
                              <w:t>(200 word limit)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 w14:anchorId="7197E614">
              <v:shape id="_x0000_s1037" style="position:absolute;margin-left:0;margin-top:24.7pt;width:486.15pt;height:174.3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fillcolor="#e6ded9 [3204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" w14:anchorId="6468FE0F">
                <v:textbox>
                  <w:txbxContent>
                    <w:p w:rsidR="004F3D52" w:rsidP="004F3D52" w:rsidRDefault="004F3D52" w14:paraId="735D696E" w14:textId="77777777">
                      <w:r>
                        <w:t>(200 word limit)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58695F1" w14:textId="77777777" w:rsidR="00FA63CD" w:rsidRDefault="00FA63CD" w:rsidP="004F3D52">
      <w:pPr>
        <w:rPr>
          <w:b/>
        </w:rPr>
      </w:pPr>
    </w:p>
    <w:p w14:paraId="3CD7B475" w14:textId="6E50EDFF" w:rsidR="004F3D52" w:rsidRDefault="00F824D9" w:rsidP="004F3D52">
      <w:r>
        <w:rPr>
          <w:b/>
        </w:rPr>
        <w:t>8</w:t>
      </w:r>
      <w:r w:rsidR="004F3D52" w:rsidRPr="00F83854">
        <w:rPr>
          <w:b/>
        </w:rPr>
        <w:t>.2 Briefly describe your current career stage and how these funds will assist your advancement or capacity for career development and growth</w:t>
      </w:r>
      <w:r w:rsidR="000E3E07">
        <w:rPr>
          <w:b/>
        </w:rPr>
        <w:t>.</w:t>
      </w:r>
    </w:p>
    <w:p w14:paraId="4CE0A893" w14:textId="23C72054" w:rsidR="00770ED0" w:rsidRPr="00934945" w:rsidRDefault="004F3D52" w:rsidP="00770ED0">
      <w:r>
        <w:rPr>
          <w:noProof/>
          <w:lang w:eastAsia="en-AU"/>
        </w:rPr>
        <w:lastRenderedPageBreak/>
        <mc:AlternateContent>
          <mc:Choice Requires="wps">
            <w:drawing>
              <wp:anchor distT="45720" distB="45720" distL="114300" distR="114300" simplePos="0" relativeHeight="251658244" behindDoc="0" locked="0" layoutInCell="1" allowOverlap="1" wp14:anchorId="0A2E00D3" wp14:editId="215CE999">
                <wp:simplePos x="0" y="0"/>
                <wp:positionH relativeFrom="margin">
                  <wp:posOffset>0</wp:posOffset>
                </wp:positionH>
                <wp:positionV relativeFrom="paragraph">
                  <wp:posOffset>313690</wp:posOffset>
                </wp:positionV>
                <wp:extent cx="6174105" cy="2214245"/>
                <wp:effectExtent l="0" t="0" r="17145" b="14605"/>
                <wp:wrapSquare wrapText="bothSides"/>
                <wp:docPr id="2399046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4297" cy="2214693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6133C5" w14:textId="77777777" w:rsidR="004F3D52" w:rsidRDefault="004F3D52" w:rsidP="004F3D52">
                            <w:r>
                              <w:t>(200 word limit)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 w14:anchorId="3539FAF5">
              <v:shape id="_x0000_s1038" style="position:absolute;margin-left:0;margin-top:24.7pt;width:486.15pt;height:174.3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fillcolor="#e6ded9 [3204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" w14:anchorId="0A2E00D3">
                <v:textbox>
                  <w:txbxContent>
                    <w:p w:rsidR="004F3D52" w:rsidP="004F3D52" w:rsidRDefault="004F3D52" w14:paraId="6ECFD621" w14:textId="77777777">
                      <w:r>
                        <w:t>(200 word limit)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1848AF9" w14:textId="77777777" w:rsidR="009F661C" w:rsidRDefault="009F661C" w:rsidP="00770ED0">
      <w:pPr>
        <w:rPr>
          <w:b/>
          <w:bCs/>
        </w:rPr>
      </w:pPr>
      <w:bookmarkStart w:id="6" w:name="_Hlk138327478"/>
    </w:p>
    <w:p w14:paraId="64371B0A" w14:textId="77777777" w:rsidR="009F661C" w:rsidRDefault="009F661C" w:rsidP="00770ED0">
      <w:pPr>
        <w:rPr>
          <w:b/>
          <w:bCs/>
        </w:rPr>
      </w:pPr>
    </w:p>
    <w:p w14:paraId="140C1824" w14:textId="77777777" w:rsidR="009F661C" w:rsidRDefault="009F661C" w:rsidP="00770ED0">
      <w:pPr>
        <w:rPr>
          <w:b/>
          <w:bCs/>
        </w:rPr>
      </w:pPr>
    </w:p>
    <w:p w14:paraId="59131F0E" w14:textId="77777777" w:rsidR="009F661C" w:rsidRDefault="009F661C" w:rsidP="00770ED0">
      <w:pPr>
        <w:rPr>
          <w:b/>
          <w:bCs/>
        </w:rPr>
      </w:pPr>
    </w:p>
    <w:p w14:paraId="61AFDD07" w14:textId="03D3F644" w:rsidR="00770ED0" w:rsidRPr="00770ED0" w:rsidRDefault="00F824D9" w:rsidP="00770ED0">
      <w:pPr>
        <w:rPr>
          <w:b/>
          <w:bCs/>
        </w:rPr>
      </w:pPr>
      <w:r>
        <w:rPr>
          <w:b/>
          <w:bCs/>
        </w:rPr>
        <w:t>8</w:t>
      </w:r>
      <w:r w:rsidR="00770ED0" w:rsidRPr="00770ED0">
        <w:rPr>
          <w:b/>
          <w:bCs/>
        </w:rPr>
        <w:t xml:space="preserve">.3 Relative to Opportunity:  </w:t>
      </w:r>
      <w:r w:rsidR="000E3E07">
        <w:rPr>
          <w:b/>
          <w:bCs/>
        </w:rPr>
        <w:t>Please</w:t>
      </w:r>
      <w:r w:rsidR="00770ED0" w:rsidRPr="00770ED0">
        <w:rPr>
          <w:b/>
          <w:bCs/>
        </w:rPr>
        <w:t xml:space="preserve"> flag any career </w:t>
      </w:r>
      <w:r w:rsidR="00034541">
        <w:rPr>
          <w:b/>
          <w:bCs/>
        </w:rPr>
        <w:t xml:space="preserve">interruptions </w:t>
      </w:r>
      <w:r w:rsidR="00770ED0" w:rsidRPr="00770ED0">
        <w:rPr>
          <w:b/>
          <w:bCs/>
        </w:rPr>
        <w:t xml:space="preserve">or </w:t>
      </w:r>
      <w:r w:rsidR="0029428E">
        <w:rPr>
          <w:b/>
          <w:bCs/>
        </w:rPr>
        <w:t>’</w:t>
      </w:r>
      <w:r w:rsidR="00770ED0" w:rsidRPr="00770ED0">
        <w:rPr>
          <w:b/>
          <w:bCs/>
        </w:rPr>
        <w:t>relative to opportunity</w:t>
      </w:r>
      <w:r w:rsidR="0029428E">
        <w:rPr>
          <w:b/>
          <w:bCs/>
        </w:rPr>
        <w:t>‘</w:t>
      </w:r>
      <w:r w:rsidR="0029428E" w:rsidRPr="00770ED0">
        <w:rPr>
          <w:b/>
          <w:bCs/>
        </w:rPr>
        <w:t xml:space="preserve"> </w:t>
      </w:r>
      <w:r w:rsidR="00770ED0" w:rsidRPr="00770ED0">
        <w:rPr>
          <w:b/>
          <w:bCs/>
        </w:rPr>
        <w:t xml:space="preserve">considerations </w:t>
      </w:r>
      <w:r w:rsidR="0029428E">
        <w:rPr>
          <w:b/>
          <w:bCs/>
        </w:rPr>
        <w:t>below</w:t>
      </w:r>
      <w:r w:rsidR="00556003">
        <w:rPr>
          <w:b/>
          <w:bCs/>
        </w:rPr>
        <w:t>.</w:t>
      </w:r>
    </w:p>
    <w:bookmarkEnd w:id="6"/>
    <w:p w14:paraId="11D68712" w14:textId="6C06042F" w:rsidR="005F74B3" w:rsidRDefault="00770ED0">
      <w:pPr>
        <w:spacing w:after="160" w:line="259" w:lineRule="auto"/>
        <w:rPr>
          <w:b/>
        </w:rPr>
      </w:pPr>
      <w:r>
        <w:rPr>
          <w:noProof/>
          <w:lang w:eastAsia="en-AU"/>
        </w:rPr>
        <mc:AlternateContent>
          <mc:Choice Requires="wps">
            <w:drawing>
              <wp:anchor distT="45720" distB="45720" distL="114300" distR="114300" simplePos="0" relativeHeight="251658251" behindDoc="0" locked="0" layoutInCell="1" allowOverlap="1" wp14:anchorId="2479D40C" wp14:editId="70C8A6AD">
                <wp:simplePos x="0" y="0"/>
                <wp:positionH relativeFrom="margin">
                  <wp:posOffset>0</wp:posOffset>
                </wp:positionH>
                <wp:positionV relativeFrom="paragraph">
                  <wp:posOffset>343535</wp:posOffset>
                </wp:positionV>
                <wp:extent cx="6174105" cy="2214245"/>
                <wp:effectExtent l="0" t="0" r="17145" b="14605"/>
                <wp:wrapSquare wrapText="bothSides"/>
                <wp:docPr id="1156202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4297" cy="2214693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32E1AD" w14:textId="77777777" w:rsidR="00770ED0" w:rsidRDefault="00770ED0" w:rsidP="00770ED0">
                            <w:r>
                              <w:t>(200 word limit)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 w14:anchorId="3279D5AE">
              <v:shape id="_x0000_s1039" style="position:absolute;margin-left:0;margin-top:27.05pt;width:486.15pt;height:174.3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fillcolor="#e6ded9 [3204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" w14:anchorId="2479D40C">
                <v:textbox>
                  <w:txbxContent>
                    <w:p w:rsidR="00770ED0" w:rsidP="00770ED0" w:rsidRDefault="00770ED0" w14:paraId="53FC0C16" w14:textId="77777777">
                      <w:r>
                        <w:t>(200 word limit)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0F63764" w14:textId="77777777" w:rsidR="00770ED0" w:rsidRDefault="00770ED0" w:rsidP="004F3D52">
      <w:pPr>
        <w:rPr>
          <w:b/>
        </w:rPr>
      </w:pPr>
    </w:p>
    <w:p w14:paraId="646AC9CD" w14:textId="0AC6642C" w:rsidR="004F3D52" w:rsidRPr="00602B89" w:rsidRDefault="004F3D52" w:rsidP="004F3D52">
      <w:pPr>
        <w:rPr>
          <w:b/>
          <w:bCs/>
          <w:u w:val="single"/>
        </w:rPr>
      </w:pPr>
      <w:r w:rsidRPr="00602B89">
        <w:rPr>
          <w:b/>
          <w:u w:val="single"/>
        </w:rPr>
        <w:t xml:space="preserve">SECTION </w:t>
      </w:r>
      <w:r w:rsidR="00F824D9" w:rsidRPr="00602B89">
        <w:rPr>
          <w:b/>
          <w:u w:val="single"/>
        </w:rPr>
        <w:t>9</w:t>
      </w:r>
      <w:r w:rsidRPr="00602B89">
        <w:rPr>
          <w:b/>
          <w:u w:val="single"/>
        </w:rPr>
        <w:t xml:space="preserve">:  </w:t>
      </w:r>
      <w:r w:rsidR="00034541" w:rsidRPr="00602B89">
        <w:rPr>
          <w:b/>
          <w:u w:val="single"/>
        </w:rPr>
        <w:t xml:space="preserve">TRACK RECORD </w:t>
      </w:r>
      <w:r w:rsidRPr="00602B89">
        <w:rPr>
          <w:b/>
          <w:u w:val="single"/>
        </w:rPr>
        <w:t xml:space="preserve"> </w:t>
      </w:r>
    </w:p>
    <w:p w14:paraId="571499F5" w14:textId="0EFB1EA6" w:rsidR="00034541" w:rsidRPr="00ED05E4" w:rsidRDefault="00034541" w:rsidP="00034541">
      <w:pPr>
        <w:rPr>
          <w:rFonts w:cstheme="minorHAnsi"/>
          <w:szCs w:val="24"/>
        </w:rPr>
      </w:pPr>
      <w:r w:rsidRPr="00ED05E4">
        <w:rPr>
          <w:rFonts w:cstheme="minorHAnsi"/>
          <w:szCs w:val="24"/>
        </w:rPr>
        <w:t xml:space="preserve">Please include in your application a </w:t>
      </w:r>
      <w:r w:rsidR="0029428E">
        <w:rPr>
          <w:rFonts w:cstheme="minorHAnsi"/>
          <w:b/>
          <w:bCs/>
          <w:szCs w:val="24"/>
          <w:u w:val="single"/>
        </w:rPr>
        <w:t>five</w:t>
      </w:r>
      <w:r w:rsidRPr="00F51562">
        <w:rPr>
          <w:rFonts w:cstheme="minorHAnsi"/>
          <w:b/>
          <w:bCs/>
          <w:szCs w:val="24"/>
          <w:u w:val="single"/>
        </w:rPr>
        <w:t>-page track record document</w:t>
      </w:r>
      <w:r w:rsidRPr="00ED05E4">
        <w:rPr>
          <w:rFonts w:cstheme="minorHAnsi"/>
          <w:szCs w:val="24"/>
        </w:rPr>
        <w:t xml:space="preserve"> (applicant name in header on each page) which includes the following: </w:t>
      </w:r>
    </w:p>
    <w:p w14:paraId="4C632BD6" w14:textId="52D381A6" w:rsidR="00034541" w:rsidRPr="00ED05E4" w:rsidRDefault="00034541" w:rsidP="00034541">
      <w:pPr>
        <w:pStyle w:val="ListParagraph"/>
        <w:numPr>
          <w:ilvl w:val="1"/>
          <w:numId w:val="33"/>
        </w:numPr>
        <w:rPr>
          <w:rFonts w:eastAsia="Times New Roman" w:cstheme="minorHAnsi"/>
          <w:b/>
          <w:szCs w:val="24"/>
          <w:lang w:eastAsia="en-AU"/>
        </w:rPr>
      </w:pPr>
      <w:r w:rsidRPr="00ED05E4">
        <w:rPr>
          <w:rFonts w:eastAsia="Times New Roman" w:cstheme="minorHAnsi"/>
          <w:b/>
          <w:bCs/>
          <w:szCs w:val="24"/>
          <w:lang w:eastAsia="en-AU"/>
        </w:rPr>
        <w:t xml:space="preserve">Pages 1-3: </w:t>
      </w:r>
      <w:r>
        <w:rPr>
          <w:rFonts w:eastAsia="Times New Roman" w:cstheme="minorHAnsi"/>
          <w:b/>
          <w:bCs/>
          <w:szCs w:val="24"/>
          <w:lang w:eastAsia="en-AU"/>
        </w:rPr>
        <w:t>CV presented in the format supplied below (</w:t>
      </w:r>
      <w:r w:rsidR="0029428E">
        <w:rPr>
          <w:rFonts w:eastAsia="Times New Roman" w:cstheme="minorHAnsi"/>
          <w:b/>
          <w:bCs/>
          <w:szCs w:val="24"/>
          <w:lang w:eastAsia="en-AU"/>
        </w:rPr>
        <w:t xml:space="preserve">three </w:t>
      </w:r>
      <w:r>
        <w:rPr>
          <w:rFonts w:eastAsia="Times New Roman" w:cstheme="minorHAnsi"/>
          <w:b/>
          <w:bCs/>
          <w:szCs w:val="24"/>
          <w:lang w:eastAsia="en-AU"/>
        </w:rPr>
        <w:t>pages only)</w:t>
      </w:r>
    </w:p>
    <w:p w14:paraId="139596CC" w14:textId="69F288CC" w:rsidR="00034541" w:rsidRPr="00ED05E4" w:rsidRDefault="00034541" w:rsidP="00034541">
      <w:pPr>
        <w:pStyle w:val="ListParagraph"/>
        <w:numPr>
          <w:ilvl w:val="1"/>
          <w:numId w:val="33"/>
        </w:numPr>
        <w:rPr>
          <w:rFonts w:eastAsia="Times New Roman" w:cstheme="minorHAnsi"/>
          <w:b/>
          <w:szCs w:val="24"/>
          <w:lang w:eastAsia="en-AU"/>
        </w:rPr>
      </w:pPr>
      <w:r w:rsidRPr="00ED05E4">
        <w:rPr>
          <w:rFonts w:eastAsia="Times New Roman" w:cstheme="minorHAnsi"/>
          <w:b/>
          <w:bCs/>
          <w:szCs w:val="24"/>
          <w:lang w:eastAsia="en-AU"/>
        </w:rPr>
        <w:t xml:space="preserve">Page 4: </w:t>
      </w:r>
      <w:r>
        <w:rPr>
          <w:rFonts w:eastAsia="Times New Roman" w:cstheme="minorHAnsi"/>
          <w:b/>
          <w:bCs/>
          <w:szCs w:val="24"/>
          <w:lang w:eastAsia="en-AU"/>
        </w:rPr>
        <w:t>Your</w:t>
      </w:r>
      <w:r w:rsidRPr="00ED05E4">
        <w:rPr>
          <w:rFonts w:eastAsia="Times New Roman" w:cstheme="minorHAnsi"/>
          <w:b/>
          <w:bCs/>
          <w:szCs w:val="24"/>
          <w:lang w:eastAsia="en-AU"/>
        </w:rPr>
        <w:t xml:space="preserve"> top </w:t>
      </w:r>
      <w:r w:rsidR="0029428E">
        <w:rPr>
          <w:rFonts w:eastAsia="Times New Roman" w:cstheme="minorHAnsi"/>
          <w:b/>
          <w:bCs/>
          <w:szCs w:val="24"/>
          <w:lang w:eastAsia="en-AU"/>
        </w:rPr>
        <w:t>five</w:t>
      </w:r>
      <w:r w:rsidR="0029428E" w:rsidRPr="00ED05E4">
        <w:rPr>
          <w:rFonts w:eastAsia="Times New Roman" w:cstheme="minorHAnsi"/>
          <w:b/>
          <w:bCs/>
          <w:szCs w:val="24"/>
          <w:lang w:eastAsia="en-AU"/>
        </w:rPr>
        <w:t xml:space="preserve"> </w:t>
      </w:r>
      <w:r w:rsidRPr="00ED05E4">
        <w:rPr>
          <w:rFonts w:eastAsia="Times New Roman" w:cstheme="minorHAnsi"/>
          <w:b/>
          <w:bCs/>
          <w:szCs w:val="24"/>
          <w:lang w:eastAsia="en-AU"/>
        </w:rPr>
        <w:t xml:space="preserve">publications in the last </w:t>
      </w:r>
      <w:r w:rsidR="0029428E">
        <w:rPr>
          <w:rFonts w:eastAsia="Times New Roman" w:cstheme="minorHAnsi"/>
          <w:b/>
          <w:bCs/>
          <w:szCs w:val="24"/>
          <w:lang w:eastAsia="en-AU"/>
        </w:rPr>
        <w:t>five</w:t>
      </w:r>
      <w:r w:rsidR="0029428E" w:rsidRPr="00ED05E4">
        <w:rPr>
          <w:rFonts w:eastAsia="Times New Roman" w:cstheme="minorHAnsi"/>
          <w:b/>
          <w:bCs/>
          <w:szCs w:val="24"/>
          <w:lang w:eastAsia="en-AU"/>
        </w:rPr>
        <w:t xml:space="preserve"> </w:t>
      </w:r>
      <w:r w:rsidRPr="00ED05E4">
        <w:rPr>
          <w:rFonts w:eastAsia="Times New Roman" w:cstheme="minorHAnsi"/>
          <w:b/>
          <w:bCs/>
          <w:szCs w:val="24"/>
          <w:lang w:eastAsia="en-AU"/>
        </w:rPr>
        <w:t>years (one page only).</w:t>
      </w:r>
    </w:p>
    <w:p w14:paraId="228EC90B" w14:textId="38809E13" w:rsidR="00034541" w:rsidRPr="003D0945" w:rsidRDefault="00034541" w:rsidP="00034541">
      <w:pPr>
        <w:pStyle w:val="ListParagraph"/>
        <w:numPr>
          <w:ilvl w:val="1"/>
          <w:numId w:val="33"/>
        </w:numPr>
        <w:rPr>
          <w:rFonts w:eastAsia="Times New Roman" w:cstheme="minorHAnsi"/>
          <w:b/>
          <w:szCs w:val="24"/>
          <w:lang w:eastAsia="en-AU"/>
        </w:rPr>
      </w:pPr>
      <w:r w:rsidRPr="00ED05E4">
        <w:rPr>
          <w:rFonts w:eastAsia="Times New Roman" w:cstheme="minorHAnsi"/>
          <w:b/>
          <w:szCs w:val="24"/>
          <w:lang w:eastAsia="en-AU"/>
        </w:rPr>
        <w:t>Page 5: Impact Statement (one page only)</w:t>
      </w:r>
    </w:p>
    <w:p w14:paraId="5AC3698F" w14:textId="77777777" w:rsidR="00034541" w:rsidRPr="00F51562" w:rsidRDefault="00034541" w:rsidP="00034541">
      <w:pPr>
        <w:rPr>
          <w:b/>
          <w:bCs/>
          <w:u w:val="single"/>
        </w:rPr>
      </w:pPr>
      <w:r w:rsidRPr="00F51562">
        <w:rPr>
          <w:b/>
          <w:bCs/>
          <w:u w:val="single"/>
        </w:rPr>
        <w:t>Pages 1-3. CV presented in the format supplied below</w:t>
      </w:r>
      <w:r>
        <w:rPr>
          <w:b/>
          <w:bCs/>
          <w:u w:val="single"/>
        </w:rPr>
        <w:t>:</w:t>
      </w:r>
    </w:p>
    <w:p w14:paraId="15B5867E" w14:textId="308E94CF" w:rsidR="00034541" w:rsidRPr="00ED05E4" w:rsidRDefault="00034541" w:rsidP="00034541">
      <w:pPr>
        <w:pStyle w:val="ListParagraph"/>
        <w:numPr>
          <w:ilvl w:val="0"/>
          <w:numId w:val="34"/>
        </w:numPr>
        <w:rPr>
          <w:rFonts w:eastAsia="Times New Roman" w:cstheme="minorHAnsi"/>
          <w:szCs w:val="24"/>
          <w:lang w:eastAsia="en-AU"/>
        </w:rPr>
      </w:pPr>
      <w:r w:rsidRPr="00ED05E4">
        <w:rPr>
          <w:rFonts w:eastAsia="Times New Roman" w:cstheme="minorHAnsi"/>
          <w:szCs w:val="24"/>
          <w:lang w:eastAsia="en-AU"/>
        </w:rPr>
        <w:lastRenderedPageBreak/>
        <w:t xml:space="preserve">Career summary - including qualifications, </w:t>
      </w:r>
      <w:r w:rsidR="008849DF" w:rsidRPr="00ED05E4">
        <w:rPr>
          <w:rFonts w:eastAsia="Times New Roman" w:cstheme="minorHAnsi"/>
          <w:szCs w:val="24"/>
          <w:lang w:eastAsia="en-AU"/>
        </w:rPr>
        <w:t>employment,</w:t>
      </w:r>
      <w:r w:rsidRPr="00ED05E4">
        <w:rPr>
          <w:rFonts w:eastAsia="Times New Roman" w:cstheme="minorHAnsi"/>
          <w:szCs w:val="24"/>
          <w:lang w:eastAsia="en-AU"/>
        </w:rPr>
        <w:t xml:space="preserve"> and appointment history</w:t>
      </w:r>
    </w:p>
    <w:p w14:paraId="6FF546B1" w14:textId="3B1AB9E8" w:rsidR="00034541" w:rsidRPr="00ED05E4" w:rsidRDefault="00034541" w:rsidP="00034541">
      <w:pPr>
        <w:pStyle w:val="ListParagraph"/>
        <w:numPr>
          <w:ilvl w:val="0"/>
          <w:numId w:val="34"/>
        </w:numPr>
        <w:rPr>
          <w:rFonts w:eastAsia="Times New Roman" w:cstheme="minorHAnsi"/>
          <w:szCs w:val="24"/>
          <w:lang w:eastAsia="en-AU"/>
        </w:rPr>
      </w:pPr>
      <w:r w:rsidRPr="00ED05E4">
        <w:rPr>
          <w:rFonts w:eastAsia="Times New Roman" w:cstheme="minorHAnsi"/>
          <w:szCs w:val="24"/>
          <w:lang w:eastAsia="en-AU"/>
        </w:rPr>
        <w:t>Research support - including grants</w:t>
      </w:r>
      <w:r>
        <w:rPr>
          <w:rFonts w:eastAsia="Times New Roman" w:cstheme="minorHAnsi"/>
          <w:szCs w:val="24"/>
          <w:lang w:eastAsia="en-AU"/>
        </w:rPr>
        <w:t xml:space="preserve">, </w:t>
      </w:r>
      <w:r w:rsidR="008849DF">
        <w:rPr>
          <w:rFonts w:eastAsia="Times New Roman" w:cstheme="minorHAnsi"/>
          <w:szCs w:val="24"/>
          <w:lang w:eastAsia="en-AU"/>
        </w:rPr>
        <w:t>awards,</w:t>
      </w:r>
      <w:r w:rsidRPr="00ED05E4">
        <w:rPr>
          <w:rFonts w:eastAsia="Times New Roman" w:cstheme="minorHAnsi"/>
          <w:szCs w:val="24"/>
          <w:lang w:eastAsia="en-AU"/>
        </w:rPr>
        <w:t xml:space="preserve"> and fellowships</w:t>
      </w:r>
      <w:r w:rsidR="00A52626">
        <w:rPr>
          <w:rFonts w:eastAsia="Times New Roman" w:cstheme="minorHAnsi"/>
          <w:szCs w:val="24"/>
          <w:lang w:eastAsia="en-AU"/>
        </w:rPr>
        <w:t xml:space="preserve"> where relevant</w:t>
      </w:r>
    </w:p>
    <w:p w14:paraId="2FA5F9F9" w14:textId="2EFD8FE1" w:rsidR="00034541" w:rsidRPr="00ED05E4" w:rsidRDefault="00034541" w:rsidP="00034541">
      <w:pPr>
        <w:pStyle w:val="ListParagraph"/>
        <w:numPr>
          <w:ilvl w:val="0"/>
          <w:numId w:val="34"/>
        </w:numPr>
        <w:rPr>
          <w:rFonts w:eastAsia="Times New Roman" w:cstheme="minorHAnsi"/>
          <w:szCs w:val="24"/>
          <w:lang w:eastAsia="en-AU"/>
        </w:rPr>
      </w:pPr>
      <w:r w:rsidRPr="00ED05E4">
        <w:rPr>
          <w:rFonts w:eastAsia="Times New Roman" w:cstheme="minorHAnsi"/>
          <w:szCs w:val="24"/>
          <w:lang w:eastAsia="en-AU"/>
        </w:rPr>
        <w:t>Community engagement and participation</w:t>
      </w:r>
      <w:r w:rsidR="00A52626">
        <w:rPr>
          <w:rFonts w:eastAsia="Times New Roman" w:cstheme="minorHAnsi"/>
          <w:szCs w:val="24"/>
          <w:lang w:eastAsia="en-AU"/>
        </w:rPr>
        <w:t xml:space="preserve"> – particularly if you are applying with research equivalent experience</w:t>
      </w:r>
    </w:p>
    <w:p w14:paraId="0D73A119" w14:textId="26CA5096" w:rsidR="00034541" w:rsidRPr="00ED05E4" w:rsidRDefault="00034541" w:rsidP="00034541">
      <w:pPr>
        <w:pStyle w:val="ListParagraph"/>
        <w:numPr>
          <w:ilvl w:val="0"/>
          <w:numId w:val="34"/>
        </w:numPr>
        <w:rPr>
          <w:rFonts w:eastAsia="Times New Roman" w:cstheme="minorHAnsi"/>
          <w:szCs w:val="24"/>
          <w:lang w:eastAsia="en-AU"/>
        </w:rPr>
      </w:pPr>
      <w:r w:rsidRPr="00ED05E4">
        <w:rPr>
          <w:rFonts w:eastAsia="Times New Roman" w:cstheme="minorHAnsi"/>
          <w:szCs w:val="24"/>
          <w:lang w:eastAsia="en-AU"/>
        </w:rPr>
        <w:t>Professional involvement – including committees, conference organisation, conference participation</w:t>
      </w:r>
      <w:r w:rsidR="00A52626">
        <w:rPr>
          <w:rFonts w:eastAsia="Times New Roman" w:cstheme="minorHAnsi"/>
          <w:szCs w:val="24"/>
          <w:lang w:eastAsia="en-AU"/>
        </w:rPr>
        <w:t xml:space="preserve"> </w:t>
      </w:r>
    </w:p>
    <w:p w14:paraId="27F7F52E" w14:textId="39770134" w:rsidR="00034541" w:rsidRPr="00ED05E4" w:rsidRDefault="00034541" w:rsidP="00034541">
      <w:pPr>
        <w:pStyle w:val="ListParagraph"/>
        <w:numPr>
          <w:ilvl w:val="0"/>
          <w:numId w:val="34"/>
        </w:numPr>
        <w:rPr>
          <w:rFonts w:eastAsia="Times New Roman" w:cstheme="minorHAnsi"/>
          <w:szCs w:val="24"/>
          <w:lang w:eastAsia="en-AU"/>
        </w:rPr>
      </w:pPr>
      <w:r w:rsidRPr="00ED05E4">
        <w:rPr>
          <w:rFonts w:eastAsia="Times New Roman" w:cstheme="minorHAnsi"/>
          <w:szCs w:val="24"/>
          <w:lang w:eastAsia="en-AU"/>
        </w:rPr>
        <w:t>International standing - including invitations to speak, international committee</w:t>
      </w:r>
      <w:r w:rsidR="00A52626">
        <w:rPr>
          <w:rFonts w:eastAsia="Times New Roman" w:cstheme="minorHAnsi"/>
          <w:szCs w:val="24"/>
          <w:lang w:eastAsia="en-AU"/>
        </w:rPr>
        <w:t xml:space="preserve"> role</w:t>
      </w:r>
      <w:r w:rsidRPr="00ED05E4">
        <w:rPr>
          <w:rFonts w:eastAsia="Times New Roman" w:cstheme="minorHAnsi"/>
          <w:szCs w:val="24"/>
          <w:lang w:eastAsia="en-AU"/>
        </w:rPr>
        <w:t>s</w:t>
      </w:r>
    </w:p>
    <w:p w14:paraId="6E85A8EB" w14:textId="7E9E8F1B" w:rsidR="00034541" w:rsidRPr="00ED05E4" w:rsidRDefault="00034541" w:rsidP="00034541">
      <w:pPr>
        <w:pStyle w:val="ListParagraph"/>
        <w:numPr>
          <w:ilvl w:val="0"/>
          <w:numId w:val="34"/>
        </w:numPr>
        <w:rPr>
          <w:rFonts w:eastAsia="Times New Roman" w:cstheme="minorHAnsi"/>
          <w:szCs w:val="24"/>
          <w:lang w:eastAsia="en-AU"/>
        </w:rPr>
      </w:pPr>
      <w:r w:rsidRPr="00ED05E4">
        <w:rPr>
          <w:rFonts w:eastAsia="Times New Roman" w:cstheme="minorHAnsi"/>
          <w:szCs w:val="24"/>
          <w:lang w:eastAsia="en-AU"/>
        </w:rPr>
        <w:t>Supervision and mentoring</w:t>
      </w:r>
      <w:r>
        <w:rPr>
          <w:rFonts w:eastAsia="Times New Roman" w:cstheme="minorHAnsi"/>
          <w:szCs w:val="24"/>
          <w:lang w:eastAsia="en-AU"/>
        </w:rPr>
        <w:t xml:space="preserve"> of research higher degree students, </w:t>
      </w:r>
      <w:r w:rsidR="008849DF">
        <w:rPr>
          <w:rFonts w:eastAsia="Times New Roman" w:cstheme="minorHAnsi"/>
          <w:szCs w:val="24"/>
          <w:lang w:eastAsia="en-AU"/>
        </w:rPr>
        <w:t>peers,</w:t>
      </w:r>
      <w:r>
        <w:rPr>
          <w:rFonts w:eastAsia="Times New Roman" w:cstheme="minorHAnsi"/>
          <w:szCs w:val="24"/>
          <w:lang w:eastAsia="en-AU"/>
        </w:rPr>
        <w:t xml:space="preserve"> and practitioners </w:t>
      </w:r>
    </w:p>
    <w:p w14:paraId="18AE3CF4" w14:textId="77777777" w:rsidR="00034541" w:rsidRPr="00ED05E4" w:rsidRDefault="00034541" w:rsidP="00034541">
      <w:pPr>
        <w:pStyle w:val="ListParagraph"/>
        <w:numPr>
          <w:ilvl w:val="0"/>
          <w:numId w:val="34"/>
        </w:numPr>
        <w:rPr>
          <w:rFonts w:eastAsia="Times New Roman" w:cstheme="minorHAnsi"/>
          <w:szCs w:val="24"/>
          <w:lang w:eastAsia="en-AU"/>
        </w:rPr>
      </w:pPr>
      <w:r w:rsidRPr="00ED05E4">
        <w:rPr>
          <w:rFonts w:eastAsia="Times New Roman" w:cstheme="minorHAnsi"/>
          <w:szCs w:val="24"/>
          <w:lang w:eastAsia="en-AU"/>
        </w:rPr>
        <w:t>Peer review involvement (including NHMRC, other granting organisations, manuscripts, editorial responsibilities)</w:t>
      </w:r>
    </w:p>
    <w:p w14:paraId="6F652099" w14:textId="0855CEE6" w:rsidR="00034541" w:rsidRPr="00ED05E4" w:rsidRDefault="00034541" w:rsidP="00034541">
      <w:pPr>
        <w:pStyle w:val="ListParagraph"/>
        <w:numPr>
          <w:ilvl w:val="0"/>
          <w:numId w:val="34"/>
        </w:numPr>
        <w:rPr>
          <w:rFonts w:eastAsia="Times New Roman" w:cstheme="minorHAnsi"/>
          <w:szCs w:val="24"/>
          <w:lang w:eastAsia="en-AU"/>
        </w:rPr>
      </w:pPr>
      <w:r w:rsidRPr="00ED05E4">
        <w:rPr>
          <w:rFonts w:eastAsia="Times New Roman" w:cstheme="minorHAnsi"/>
          <w:szCs w:val="24"/>
          <w:lang w:eastAsia="en-AU"/>
        </w:rPr>
        <w:t>Industry relevant expertise and output</w:t>
      </w:r>
      <w:r w:rsidR="00A52626">
        <w:rPr>
          <w:rFonts w:eastAsia="Times New Roman" w:cstheme="minorHAnsi"/>
          <w:szCs w:val="24"/>
          <w:lang w:eastAsia="en-AU"/>
        </w:rPr>
        <w:t>s</w:t>
      </w:r>
    </w:p>
    <w:p w14:paraId="49F95A86" w14:textId="77777777" w:rsidR="00034541" w:rsidRPr="00F51562" w:rsidRDefault="00034541" w:rsidP="00034541">
      <w:pPr>
        <w:pStyle w:val="ListParagraph"/>
        <w:numPr>
          <w:ilvl w:val="0"/>
          <w:numId w:val="34"/>
        </w:numPr>
        <w:rPr>
          <w:rFonts w:eastAsia="Times New Roman" w:cstheme="minorHAnsi"/>
          <w:szCs w:val="24"/>
          <w:lang w:eastAsia="en-AU"/>
        </w:rPr>
      </w:pPr>
      <w:r w:rsidRPr="00ED05E4">
        <w:rPr>
          <w:rFonts w:eastAsia="Times New Roman" w:cstheme="minorHAnsi"/>
          <w:szCs w:val="24"/>
          <w:lang w:eastAsia="en-AU"/>
        </w:rPr>
        <w:t>Other information you think is vital to your application.</w:t>
      </w:r>
    </w:p>
    <w:p w14:paraId="7E12A888" w14:textId="199AD87A" w:rsidR="00034541" w:rsidRPr="00F51562" w:rsidRDefault="00034541" w:rsidP="00034541">
      <w:pPr>
        <w:pStyle w:val="Heading4"/>
        <w:rPr>
          <w:rFonts w:asciiTheme="minorHAnsi" w:hAnsiTheme="minorHAnsi" w:cstheme="minorHAnsi"/>
          <w:szCs w:val="24"/>
          <w:u w:val="single"/>
          <w:lang w:eastAsia="en-AU"/>
        </w:rPr>
      </w:pPr>
      <w:r w:rsidRPr="00F51562">
        <w:rPr>
          <w:rFonts w:asciiTheme="minorHAnsi" w:hAnsiTheme="minorHAnsi" w:cstheme="minorHAnsi"/>
          <w:szCs w:val="24"/>
          <w:u w:val="single"/>
          <w:lang w:eastAsia="en-AU"/>
        </w:rPr>
        <w:t xml:space="preserve">Page 4. Top </w:t>
      </w:r>
      <w:r w:rsidR="000012E3">
        <w:rPr>
          <w:rFonts w:asciiTheme="minorHAnsi" w:hAnsiTheme="minorHAnsi" w:cstheme="minorHAnsi"/>
          <w:szCs w:val="24"/>
          <w:u w:val="single"/>
          <w:lang w:eastAsia="en-AU"/>
        </w:rPr>
        <w:t>5</w:t>
      </w:r>
      <w:r w:rsidRPr="00F51562">
        <w:rPr>
          <w:rFonts w:asciiTheme="minorHAnsi" w:hAnsiTheme="minorHAnsi" w:cstheme="minorHAnsi"/>
          <w:szCs w:val="24"/>
          <w:u w:val="single"/>
          <w:lang w:eastAsia="en-AU"/>
        </w:rPr>
        <w:t xml:space="preserve"> Publications in the last </w:t>
      </w:r>
      <w:r w:rsidR="000012E3">
        <w:rPr>
          <w:rFonts w:asciiTheme="minorHAnsi" w:hAnsiTheme="minorHAnsi" w:cstheme="minorHAnsi"/>
          <w:szCs w:val="24"/>
          <w:u w:val="single"/>
          <w:lang w:eastAsia="en-AU"/>
        </w:rPr>
        <w:t>5</w:t>
      </w:r>
      <w:r w:rsidRPr="00F51562">
        <w:rPr>
          <w:rFonts w:asciiTheme="minorHAnsi" w:hAnsiTheme="minorHAnsi" w:cstheme="minorHAnsi"/>
          <w:szCs w:val="24"/>
          <w:u w:val="single"/>
          <w:lang w:eastAsia="en-AU"/>
        </w:rPr>
        <w:t xml:space="preserve"> years</w:t>
      </w:r>
      <w:r w:rsidR="003D0945">
        <w:rPr>
          <w:rFonts w:asciiTheme="minorHAnsi" w:hAnsiTheme="minorHAnsi" w:cstheme="minorHAnsi"/>
          <w:szCs w:val="24"/>
          <w:u w:val="single"/>
          <w:lang w:eastAsia="en-AU"/>
        </w:rPr>
        <w:t xml:space="preserve"> </w:t>
      </w:r>
    </w:p>
    <w:p w14:paraId="2CD87227" w14:textId="691FB156" w:rsidR="00034541" w:rsidRPr="00ED05E4" w:rsidRDefault="00C215B2" w:rsidP="00034541">
      <w:pPr>
        <w:rPr>
          <w:rFonts w:cstheme="minorHAnsi"/>
          <w:szCs w:val="24"/>
          <w:lang w:eastAsia="en-AU"/>
        </w:rPr>
      </w:pPr>
      <w:r>
        <w:rPr>
          <w:rFonts w:eastAsia="Times New Roman" w:cstheme="minorHAnsi"/>
          <w:szCs w:val="24"/>
          <w:lang w:eastAsia="en-AU"/>
        </w:rPr>
        <w:t>Non-community</w:t>
      </w:r>
      <w:r w:rsidR="0029428E">
        <w:rPr>
          <w:rFonts w:eastAsia="Times New Roman" w:cstheme="minorHAnsi"/>
          <w:szCs w:val="24"/>
          <w:lang w:eastAsia="en-AU"/>
        </w:rPr>
        <w:t>-based</w:t>
      </w:r>
      <w:r w:rsidR="003D0945">
        <w:rPr>
          <w:rFonts w:eastAsia="Times New Roman" w:cstheme="minorHAnsi"/>
          <w:szCs w:val="24"/>
          <w:lang w:eastAsia="en-AU"/>
        </w:rPr>
        <w:t xml:space="preserve"> research a</w:t>
      </w:r>
      <w:r w:rsidR="00034541" w:rsidRPr="00ED05E4">
        <w:rPr>
          <w:rFonts w:eastAsia="Times New Roman" w:cstheme="minorHAnsi"/>
          <w:szCs w:val="24"/>
          <w:lang w:eastAsia="en-AU"/>
        </w:rPr>
        <w:t xml:space="preserve">pplicants are asked to list their top </w:t>
      </w:r>
      <w:r w:rsidR="0029428E">
        <w:rPr>
          <w:rFonts w:eastAsia="Times New Roman" w:cstheme="minorHAnsi"/>
          <w:szCs w:val="24"/>
          <w:lang w:eastAsia="en-AU"/>
        </w:rPr>
        <w:t>five</w:t>
      </w:r>
      <w:r w:rsidR="0029428E" w:rsidRPr="00ED05E4">
        <w:rPr>
          <w:rFonts w:eastAsia="Times New Roman" w:cstheme="minorHAnsi"/>
          <w:szCs w:val="24"/>
          <w:lang w:eastAsia="en-AU"/>
        </w:rPr>
        <w:t xml:space="preserve"> </w:t>
      </w:r>
      <w:r w:rsidR="00034541" w:rsidRPr="00ED05E4">
        <w:rPr>
          <w:rFonts w:eastAsia="Times New Roman" w:cstheme="minorHAnsi"/>
          <w:szCs w:val="24"/>
          <w:lang w:eastAsia="en-AU"/>
        </w:rPr>
        <w:t xml:space="preserve">career best publications over the last </w:t>
      </w:r>
      <w:r w:rsidR="0029428E">
        <w:rPr>
          <w:rFonts w:eastAsia="Times New Roman" w:cstheme="minorHAnsi"/>
          <w:szCs w:val="24"/>
          <w:lang w:eastAsia="en-AU"/>
        </w:rPr>
        <w:t>five</w:t>
      </w:r>
      <w:r w:rsidR="0029428E" w:rsidRPr="00ED05E4">
        <w:rPr>
          <w:rFonts w:eastAsia="Times New Roman" w:cstheme="minorHAnsi"/>
          <w:szCs w:val="24"/>
          <w:lang w:eastAsia="en-AU"/>
        </w:rPr>
        <w:t xml:space="preserve"> </w:t>
      </w:r>
      <w:r w:rsidR="00034541" w:rsidRPr="00ED05E4">
        <w:rPr>
          <w:rFonts w:eastAsia="Times New Roman" w:cstheme="minorHAnsi"/>
          <w:szCs w:val="24"/>
          <w:lang w:eastAsia="en-AU"/>
        </w:rPr>
        <w:t>years. For each publication we recommend reporting the Field Weighted Citation I</w:t>
      </w:r>
      <w:r w:rsidR="00034541">
        <w:rPr>
          <w:rFonts w:eastAsia="Times New Roman" w:cstheme="minorHAnsi"/>
          <w:szCs w:val="24"/>
          <w:lang w:eastAsia="en-AU"/>
        </w:rPr>
        <w:t>mpact</w:t>
      </w:r>
      <w:r w:rsidR="00034541" w:rsidRPr="00ED05E4">
        <w:rPr>
          <w:rFonts w:eastAsia="Times New Roman" w:cstheme="minorHAnsi"/>
          <w:szCs w:val="24"/>
          <w:lang w:eastAsia="en-AU"/>
        </w:rPr>
        <w:t xml:space="preserve"> and providing a brief written description of why each paper has been selected; the impact of the paper; and how it fits with this application and your broader career goals. </w:t>
      </w:r>
      <w:r w:rsidR="00034541" w:rsidRPr="00ED05E4">
        <w:rPr>
          <w:rFonts w:cstheme="minorHAnsi"/>
          <w:szCs w:val="24"/>
          <w:lang w:eastAsia="en-AU"/>
        </w:rPr>
        <w:t xml:space="preserve">Please note that the </w:t>
      </w:r>
      <w:r w:rsidR="00F824D9">
        <w:rPr>
          <w:rFonts w:cstheme="minorHAnsi"/>
          <w:szCs w:val="24"/>
          <w:lang w:eastAsia="en-AU"/>
        </w:rPr>
        <w:t>F</w:t>
      </w:r>
      <w:r w:rsidR="00034541" w:rsidRPr="00ED05E4">
        <w:rPr>
          <w:rFonts w:cstheme="minorHAnsi"/>
          <w:szCs w:val="24"/>
          <w:lang w:eastAsia="en-AU"/>
        </w:rPr>
        <w:t xml:space="preserve">ield </w:t>
      </w:r>
      <w:r w:rsidR="00F824D9">
        <w:rPr>
          <w:rFonts w:cstheme="minorHAnsi"/>
          <w:szCs w:val="24"/>
          <w:lang w:eastAsia="en-AU"/>
        </w:rPr>
        <w:t>W</w:t>
      </w:r>
      <w:r w:rsidR="00034541" w:rsidRPr="00ED05E4">
        <w:rPr>
          <w:rFonts w:cstheme="minorHAnsi"/>
          <w:szCs w:val="24"/>
          <w:lang w:eastAsia="en-AU"/>
        </w:rPr>
        <w:t xml:space="preserve">eighted </w:t>
      </w:r>
      <w:r w:rsidR="00F824D9">
        <w:rPr>
          <w:rFonts w:cstheme="minorHAnsi"/>
          <w:szCs w:val="24"/>
          <w:lang w:eastAsia="en-AU"/>
        </w:rPr>
        <w:t>C</w:t>
      </w:r>
      <w:r w:rsidR="00034541" w:rsidRPr="00ED05E4">
        <w:rPr>
          <w:rFonts w:cstheme="minorHAnsi"/>
          <w:szCs w:val="24"/>
          <w:lang w:eastAsia="en-AU"/>
        </w:rPr>
        <w:t xml:space="preserve">itation </w:t>
      </w:r>
      <w:r w:rsidR="00F824D9">
        <w:rPr>
          <w:rFonts w:cstheme="minorHAnsi"/>
          <w:szCs w:val="24"/>
          <w:lang w:eastAsia="en-AU"/>
        </w:rPr>
        <w:t>I</w:t>
      </w:r>
      <w:r w:rsidR="00034541">
        <w:rPr>
          <w:rFonts w:cstheme="minorHAnsi"/>
          <w:szCs w:val="24"/>
          <w:lang w:eastAsia="en-AU"/>
        </w:rPr>
        <w:t>mpact</w:t>
      </w:r>
      <w:r w:rsidR="00034541" w:rsidRPr="00ED05E4">
        <w:rPr>
          <w:rFonts w:cstheme="minorHAnsi"/>
          <w:szCs w:val="24"/>
          <w:lang w:eastAsia="en-AU"/>
        </w:rPr>
        <w:t xml:space="preserve"> is for paper-specific publication only. If you need more details on what Field Weighted Citation Impact is </w:t>
      </w:r>
      <w:hyperlink r:id="rId14" w:history="1">
        <w:r w:rsidR="00F824D9" w:rsidRPr="00F824D9">
          <w:rPr>
            <w:rStyle w:val="Hyperlink"/>
            <w:rFonts w:cstheme="minorHAnsi"/>
            <w:szCs w:val="24"/>
            <w:lang w:eastAsia="en-AU"/>
          </w:rPr>
          <w:t>click here</w:t>
        </w:r>
      </w:hyperlink>
      <w:r w:rsidR="00F824D9">
        <w:rPr>
          <w:rFonts w:cstheme="minorHAnsi"/>
          <w:szCs w:val="24"/>
          <w:lang w:eastAsia="en-AU"/>
        </w:rPr>
        <w:t xml:space="preserve">. </w:t>
      </w:r>
      <w:r w:rsidR="00F824D9" w:rsidRPr="00ED05E4">
        <w:rPr>
          <w:rFonts w:eastAsia="Times New Roman" w:cstheme="minorHAnsi"/>
          <w:szCs w:val="24"/>
          <w:lang w:eastAsia="en-AU"/>
        </w:rPr>
        <w:t>Field Weighted Citation I</w:t>
      </w:r>
      <w:r w:rsidR="00F824D9">
        <w:rPr>
          <w:rFonts w:eastAsia="Times New Roman" w:cstheme="minorHAnsi"/>
          <w:szCs w:val="24"/>
          <w:lang w:eastAsia="en-AU"/>
        </w:rPr>
        <w:t>mpact</w:t>
      </w:r>
      <w:r w:rsidR="00F824D9" w:rsidRPr="00ED05E4">
        <w:rPr>
          <w:rFonts w:eastAsia="Times New Roman" w:cstheme="minorHAnsi"/>
          <w:szCs w:val="24"/>
          <w:lang w:eastAsia="en-AU"/>
        </w:rPr>
        <w:t xml:space="preserve"> </w:t>
      </w:r>
      <w:r w:rsidR="00034541" w:rsidRPr="00ED05E4">
        <w:rPr>
          <w:rFonts w:cstheme="minorHAnsi"/>
          <w:szCs w:val="24"/>
          <w:lang w:eastAsia="en-AU"/>
        </w:rPr>
        <w:t>can be accessed on SciVal and Scopus.</w:t>
      </w:r>
    </w:p>
    <w:p w14:paraId="3FBE8C0C" w14:textId="7A67041F" w:rsidR="006A2606" w:rsidRDefault="00034541" w:rsidP="00034541">
      <w:pPr>
        <w:rPr>
          <w:rFonts w:eastAsia="Times New Roman" w:cstheme="minorHAnsi"/>
          <w:szCs w:val="24"/>
          <w:lang w:eastAsia="en-AU"/>
        </w:rPr>
      </w:pPr>
      <w:r w:rsidRPr="00ED05E4">
        <w:rPr>
          <w:rFonts w:eastAsia="Times New Roman" w:cstheme="minorHAnsi"/>
          <w:szCs w:val="24"/>
          <w:lang w:eastAsia="en-AU"/>
        </w:rPr>
        <w:t xml:space="preserve">Please do not report Journal Impact Factors and ‘Excellence in Research Australia’ metrics </w:t>
      </w:r>
      <w:bookmarkStart w:id="7" w:name="_Hlk138329246"/>
      <w:r w:rsidR="00A52626">
        <w:rPr>
          <w:rFonts w:eastAsia="Times New Roman" w:cstheme="minorHAnsi"/>
          <w:szCs w:val="24"/>
          <w:lang w:eastAsia="en-AU"/>
        </w:rPr>
        <w:t>and do not use H index numbers</w:t>
      </w:r>
      <w:r w:rsidRPr="00ED05E4">
        <w:rPr>
          <w:rFonts w:eastAsia="Times New Roman" w:cstheme="minorHAnsi"/>
          <w:szCs w:val="24"/>
          <w:lang w:eastAsia="en-AU"/>
        </w:rPr>
        <w:t xml:space="preserve">. </w:t>
      </w:r>
      <w:bookmarkEnd w:id="7"/>
      <w:r w:rsidR="006A2606">
        <w:rPr>
          <w:rFonts w:eastAsia="Times New Roman" w:cstheme="minorHAnsi"/>
          <w:szCs w:val="24"/>
          <w:lang w:eastAsia="en-AU"/>
        </w:rPr>
        <w:t xml:space="preserve">Creative works and other media are counted within the publications outputs. </w:t>
      </w:r>
    </w:p>
    <w:p w14:paraId="06A008AE" w14:textId="04DD0CDC" w:rsidR="00034541" w:rsidRPr="00C74458" w:rsidRDefault="006A2606" w:rsidP="00034541">
      <w:pPr>
        <w:rPr>
          <w:rFonts w:eastAsia="Times New Roman" w:cstheme="minorHAnsi"/>
          <w:szCs w:val="24"/>
          <w:lang w:eastAsia="en-AU"/>
        </w:rPr>
      </w:pPr>
      <w:r>
        <w:rPr>
          <w:rFonts w:eastAsia="Times New Roman" w:cstheme="minorHAnsi"/>
          <w:szCs w:val="24"/>
          <w:lang w:eastAsia="en-AU"/>
        </w:rPr>
        <w:t xml:space="preserve">Community based researchers can </w:t>
      </w:r>
      <w:r w:rsidR="00034541">
        <w:rPr>
          <w:rFonts w:eastAsia="Times New Roman" w:cstheme="minorHAnsi"/>
          <w:szCs w:val="24"/>
          <w:lang w:eastAsia="en-AU"/>
        </w:rPr>
        <w:t xml:space="preserve">include </w:t>
      </w:r>
      <w:r>
        <w:rPr>
          <w:rFonts w:eastAsia="Times New Roman" w:cstheme="minorHAnsi"/>
          <w:szCs w:val="24"/>
          <w:lang w:eastAsia="en-AU"/>
        </w:rPr>
        <w:t xml:space="preserve">non-academic outputs such as </w:t>
      </w:r>
      <w:r w:rsidR="00034541">
        <w:rPr>
          <w:rFonts w:eastAsia="Times New Roman" w:cstheme="minorHAnsi"/>
          <w:szCs w:val="24"/>
          <w:lang w:eastAsia="en-AU"/>
        </w:rPr>
        <w:t xml:space="preserve">creative works, other media formats and artistic outputs </w:t>
      </w:r>
      <w:r w:rsidR="00A52626">
        <w:rPr>
          <w:rFonts w:eastAsia="Times New Roman" w:cstheme="minorHAnsi"/>
          <w:szCs w:val="24"/>
          <w:lang w:eastAsia="en-AU"/>
        </w:rPr>
        <w:t xml:space="preserve">where applicable </w:t>
      </w:r>
      <w:r w:rsidR="00034541">
        <w:rPr>
          <w:rFonts w:eastAsia="Times New Roman" w:cstheme="minorHAnsi"/>
          <w:szCs w:val="24"/>
          <w:lang w:eastAsia="en-AU"/>
        </w:rPr>
        <w:t>in the</w:t>
      </w:r>
      <w:r w:rsidR="0029428E">
        <w:rPr>
          <w:rFonts w:eastAsia="Times New Roman" w:cstheme="minorHAnsi"/>
          <w:szCs w:val="24"/>
          <w:lang w:eastAsia="en-AU"/>
        </w:rPr>
        <w:t>ir</w:t>
      </w:r>
      <w:r w:rsidR="00034541">
        <w:rPr>
          <w:rFonts w:eastAsia="Times New Roman" w:cstheme="minorHAnsi"/>
          <w:szCs w:val="24"/>
          <w:lang w:eastAsia="en-AU"/>
        </w:rPr>
        <w:t xml:space="preserve"> top publications</w:t>
      </w:r>
      <w:r>
        <w:rPr>
          <w:rFonts w:eastAsia="Times New Roman" w:cstheme="minorHAnsi"/>
          <w:szCs w:val="24"/>
          <w:lang w:eastAsia="en-AU"/>
        </w:rPr>
        <w:t xml:space="preserve"> instead</w:t>
      </w:r>
      <w:r w:rsidR="00034541">
        <w:rPr>
          <w:rFonts w:eastAsia="Times New Roman" w:cstheme="minorHAnsi"/>
          <w:szCs w:val="24"/>
          <w:lang w:eastAsia="en-AU"/>
        </w:rPr>
        <w:t>.</w:t>
      </w:r>
    </w:p>
    <w:p w14:paraId="4479ABC4" w14:textId="77777777" w:rsidR="00034541" w:rsidRPr="00C74458" w:rsidRDefault="00034541" w:rsidP="00034541">
      <w:pPr>
        <w:pStyle w:val="Heading4"/>
        <w:rPr>
          <w:rFonts w:asciiTheme="minorHAnsi" w:hAnsiTheme="minorHAnsi" w:cstheme="minorHAnsi"/>
          <w:szCs w:val="24"/>
          <w:u w:val="single"/>
          <w:lang w:eastAsia="en-AU"/>
        </w:rPr>
      </w:pPr>
      <w:r w:rsidRPr="00C74458">
        <w:rPr>
          <w:rFonts w:asciiTheme="minorHAnsi" w:hAnsiTheme="minorHAnsi" w:cstheme="minorHAnsi"/>
          <w:szCs w:val="24"/>
          <w:u w:val="single"/>
          <w:lang w:eastAsia="en-AU"/>
        </w:rPr>
        <w:t>Page 5. Impact Statement</w:t>
      </w:r>
    </w:p>
    <w:p w14:paraId="0ABF4CA8" w14:textId="2E395B99" w:rsidR="00034541" w:rsidRDefault="00034541" w:rsidP="00034541">
      <w:pPr>
        <w:spacing w:after="0"/>
        <w:rPr>
          <w:rFonts w:cstheme="minorHAnsi"/>
          <w:szCs w:val="24"/>
        </w:rPr>
      </w:pPr>
      <w:r w:rsidRPr="00ED05E4">
        <w:rPr>
          <w:rFonts w:cstheme="minorHAnsi"/>
          <w:szCs w:val="24"/>
        </w:rPr>
        <w:t xml:space="preserve">In this section </w:t>
      </w:r>
      <w:r>
        <w:rPr>
          <w:rFonts w:cstheme="minorHAnsi"/>
          <w:szCs w:val="24"/>
        </w:rPr>
        <w:t xml:space="preserve">we ask you to </w:t>
      </w:r>
      <w:r w:rsidRPr="00ED05E4">
        <w:rPr>
          <w:rFonts w:cstheme="minorHAnsi"/>
          <w:szCs w:val="24"/>
        </w:rPr>
        <w:t xml:space="preserve"> reflect on the work you have conducted </w:t>
      </w:r>
      <w:r w:rsidR="000012E3">
        <w:rPr>
          <w:rFonts w:cstheme="minorHAnsi"/>
          <w:szCs w:val="24"/>
        </w:rPr>
        <w:t xml:space="preserve">to date </w:t>
      </w:r>
      <w:r w:rsidRPr="00ED05E4">
        <w:rPr>
          <w:rFonts w:cstheme="minorHAnsi"/>
          <w:szCs w:val="24"/>
        </w:rPr>
        <w:t>and provide examples of how your research has impacted on the field (</w:t>
      </w:r>
      <w:r w:rsidRPr="00ED05E4">
        <w:rPr>
          <w:rFonts w:eastAsia="Calibri" w:cstheme="minorHAnsi"/>
          <w:szCs w:val="24"/>
        </w:rPr>
        <w:t xml:space="preserve">the impact of research as defined by the </w:t>
      </w:r>
      <w:hyperlink r:id="rId15" w:history="1">
        <w:r w:rsidRPr="00ED05E4">
          <w:rPr>
            <w:rStyle w:val="Hyperlink"/>
            <w:rFonts w:eastAsia="Calibri" w:cstheme="minorHAnsi"/>
            <w:szCs w:val="24"/>
          </w:rPr>
          <w:t>National Health and Medical Research Council</w:t>
        </w:r>
      </w:hyperlink>
      <w:r w:rsidRPr="00ED05E4">
        <w:rPr>
          <w:rFonts w:eastAsia="Calibri" w:cstheme="minorHAnsi"/>
          <w:szCs w:val="24"/>
        </w:rPr>
        <w:t xml:space="preserve"> is “</w:t>
      </w:r>
      <w:r w:rsidRPr="00ED05E4">
        <w:rPr>
          <w:rFonts w:cstheme="minorHAnsi"/>
          <w:szCs w:val="24"/>
        </w:rPr>
        <w:t>the verifiable outcomes that research makes to knowledge, health, the economy and/or society, and not the prospective or anticipated effects of the research”</w:t>
      </w:r>
      <w:r w:rsidRPr="00ED05E4">
        <w:rPr>
          <w:rFonts w:eastAsia="Calibri" w:cstheme="minorHAnsi"/>
          <w:szCs w:val="24"/>
        </w:rPr>
        <w:t>)</w:t>
      </w:r>
      <w:r w:rsidRPr="00ED05E4">
        <w:rPr>
          <w:rFonts w:cstheme="minorHAnsi"/>
          <w:szCs w:val="24"/>
          <w:lang w:eastAsia="en-AU"/>
        </w:rPr>
        <w:t xml:space="preserve"> </w:t>
      </w:r>
      <w:r w:rsidRPr="00ED05E4">
        <w:rPr>
          <w:rFonts w:cstheme="minorHAnsi"/>
          <w:szCs w:val="24"/>
        </w:rPr>
        <w:t>in terms of inclusion in policies or programs, and any translation of implementation of your research findings. Please provide examples of this</w:t>
      </w:r>
      <w:r w:rsidR="00A52626">
        <w:rPr>
          <w:rFonts w:cstheme="minorHAnsi"/>
          <w:szCs w:val="24"/>
        </w:rPr>
        <w:t xml:space="preserve">, which </w:t>
      </w:r>
      <w:r>
        <w:rPr>
          <w:rFonts w:cstheme="minorHAnsi"/>
          <w:szCs w:val="24"/>
        </w:rPr>
        <w:t>could include:</w:t>
      </w:r>
    </w:p>
    <w:p w14:paraId="67EC8353" w14:textId="77777777" w:rsidR="00034541" w:rsidRDefault="00034541" w:rsidP="00034541">
      <w:pPr>
        <w:spacing w:after="0"/>
        <w:rPr>
          <w:rFonts w:cstheme="minorHAnsi"/>
          <w:szCs w:val="24"/>
        </w:rPr>
      </w:pPr>
    </w:p>
    <w:p w14:paraId="7776ED20" w14:textId="77777777" w:rsidR="00034541" w:rsidRPr="00ED05E4" w:rsidRDefault="00034541" w:rsidP="00034541">
      <w:pPr>
        <w:pStyle w:val="ListParagraph"/>
        <w:numPr>
          <w:ilvl w:val="0"/>
          <w:numId w:val="34"/>
        </w:numPr>
        <w:rPr>
          <w:rFonts w:eastAsia="Times New Roman" w:cstheme="minorHAnsi"/>
          <w:szCs w:val="24"/>
          <w:lang w:eastAsia="en-AU"/>
        </w:rPr>
      </w:pPr>
      <w:r w:rsidRPr="00ED05E4">
        <w:rPr>
          <w:rFonts w:eastAsia="Times New Roman" w:cstheme="minorHAnsi"/>
          <w:szCs w:val="24"/>
          <w:lang w:eastAsia="en-AU"/>
        </w:rPr>
        <w:t>Contribution to field of research – this may include the impact of previous research including translation and commercialisation of research into health outcomes</w:t>
      </w:r>
    </w:p>
    <w:p w14:paraId="2873ECFF" w14:textId="02D1CDA8" w:rsidR="00034541" w:rsidRPr="00ED05E4" w:rsidRDefault="00034541" w:rsidP="00034541">
      <w:pPr>
        <w:pStyle w:val="ListParagraph"/>
        <w:numPr>
          <w:ilvl w:val="0"/>
          <w:numId w:val="34"/>
        </w:numPr>
        <w:rPr>
          <w:rFonts w:eastAsia="Times New Roman" w:cstheme="minorHAnsi"/>
          <w:szCs w:val="24"/>
          <w:lang w:eastAsia="en-AU"/>
        </w:rPr>
      </w:pPr>
      <w:r w:rsidRPr="00ED05E4">
        <w:rPr>
          <w:rFonts w:eastAsia="Times New Roman" w:cstheme="minorHAnsi"/>
          <w:szCs w:val="24"/>
          <w:lang w:eastAsia="en-AU"/>
        </w:rPr>
        <w:t xml:space="preserve">Patents – this information should include the type of patent, </w:t>
      </w:r>
      <w:r w:rsidR="00880431">
        <w:rPr>
          <w:rFonts w:eastAsia="Times New Roman" w:cstheme="minorHAnsi"/>
          <w:szCs w:val="24"/>
          <w:lang w:eastAsia="en-AU"/>
        </w:rPr>
        <w:t xml:space="preserve">and if so, </w:t>
      </w:r>
      <w:r w:rsidRPr="00ED05E4">
        <w:rPr>
          <w:rFonts w:eastAsia="Times New Roman" w:cstheme="minorHAnsi"/>
          <w:szCs w:val="24"/>
          <w:lang w:eastAsia="en-AU"/>
        </w:rPr>
        <w:t xml:space="preserve">when it </w:t>
      </w:r>
      <w:r w:rsidR="00880431">
        <w:rPr>
          <w:rFonts w:eastAsia="Times New Roman" w:cstheme="minorHAnsi"/>
          <w:szCs w:val="24"/>
          <w:lang w:eastAsia="en-AU"/>
        </w:rPr>
        <w:t>was</w:t>
      </w:r>
      <w:r w:rsidRPr="00ED05E4">
        <w:rPr>
          <w:rFonts w:eastAsia="Times New Roman" w:cstheme="minorHAnsi"/>
          <w:szCs w:val="24"/>
          <w:lang w:eastAsia="en-AU"/>
        </w:rPr>
        <w:t xml:space="preserve"> granted, to whom</w:t>
      </w:r>
      <w:r w:rsidR="00880431">
        <w:rPr>
          <w:rFonts w:eastAsia="Times New Roman" w:cstheme="minorHAnsi"/>
          <w:szCs w:val="24"/>
          <w:lang w:eastAsia="en-AU"/>
        </w:rPr>
        <w:t xml:space="preserve">, </w:t>
      </w:r>
      <w:r w:rsidRPr="00ED05E4">
        <w:rPr>
          <w:rFonts w:eastAsia="Times New Roman" w:cstheme="minorHAnsi"/>
          <w:szCs w:val="24"/>
          <w:lang w:eastAsia="en-AU"/>
        </w:rPr>
        <w:t>and if it is current</w:t>
      </w:r>
      <w:r w:rsidR="00880431">
        <w:rPr>
          <w:rFonts w:eastAsia="Times New Roman" w:cstheme="minorHAnsi"/>
          <w:szCs w:val="24"/>
          <w:lang w:eastAsia="en-AU"/>
        </w:rPr>
        <w:t>.</w:t>
      </w:r>
    </w:p>
    <w:p w14:paraId="0257BC98" w14:textId="1F8C1135" w:rsidR="00034541" w:rsidRDefault="00A52626" w:rsidP="00034541">
      <w:pPr>
        <w:pStyle w:val="ListParagraph"/>
        <w:numPr>
          <w:ilvl w:val="0"/>
          <w:numId w:val="34"/>
        </w:numPr>
        <w:rPr>
          <w:rFonts w:eastAsia="Times New Roman" w:cstheme="minorHAnsi"/>
          <w:szCs w:val="24"/>
          <w:lang w:eastAsia="en-AU"/>
        </w:rPr>
      </w:pPr>
      <w:r>
        <w:rPr>
          <w:rFonts w:eastAsia="Times New Roman" w:cstheme="minorHAnsi"/>
          <w:szCs w:val="24"/>
          <w:lang w:eastAsia="en-AU"/>
        </w:rPr>
        <w:t>Policy development and implementation</w:t>
      </w:r>
    </w:p>
    <w:p w14:paraId="65AA8D48" w14:textId="649F0603" w:rsidR="006A2606" w:rsidRPr="00F86692" w:rsidRDefault="00A52626" w:rsidP="006A2606">
      <w:pPr>
        <w:pStyle w:val="ListParagraph"/>
        <w:numPr>
          <w:ilvl w:val="0"/>
          <w:numId w:val="34"/>
        </w:numPr>
        <w:rPr>
          <w:rFonts w:eastAsia="Times New Roman" w:cstheme="minorHAnsi"/>
          <w:szCs w:val="24"/>
          <w:lang w:eastAsia="en-AU"/>
        </w:rPr>
      </w:pPr>
      <w:r>
        <w:rPr>
          <w:rFonts w:eastAsia="Times New Roman" w:cstheme="minorHAnsi"/>
          <w:szCs w:val="24"/>
          <w:lang w:eastAsia="en-AU"/>
        </w:rPr>
        <w:t>Implementation of new service models or practices and approaches.</w:t>
      </w:r>
    </w:p>
    <w:p w14:paraId="49DDA49A" w14:textId="59926CC0" w:rsidR="006A2606" w:rsidRPr="006A2606" w:rsidRDefault="006A2606" w:rsidP="006A2606">
      <w:pPr>
        <w:rPr>
          <w:rFonts w:eastAsia="Times New Roman" w:cstheme="minorHAnsi"/>
          <w:szCs w:val="24"/>
          <w:lang w:eastAsia="en-AU"/>
        </w:rPr>
      </w:pPr>
      <w:r w:rsidRPr="00F86692">
        <w:rPr>
          <w:rFonts w:eastAsia="Times New Roman" w:cstheme="minorHAnsi"/>
          <w:szCs w:val="24"/>
          <w:lang w:eastAsia="en-AU"/>
        </w:rPr>
        <w:t xml:space="preserve">For community-based </w:t>
      </w:r>
      <w:r w:rsidR="00C215B2" w:rsidRPr="00F86692">
        <w:rPr>
          <w:rFonts w:eastAsia="Times New Roman" w:cstheme="minorHAnsi"/>
          <w:szCs w:val="24"/>
          <w:lang w:eastAsia="en-AU"/>
        </w:rPr>
        <w:t>researchers’</w:t>
      </w:r>
      <w:r w:rsidRPr="00F86692">
        <w:rPr>
          <w:rFonts w:eastAsia="Times New Roman" w:cstheme="minorHAnsi"/>
          <w:szCs w:val="24"/>
          <w:lang w:eastAsia="en-AU"/>
        </w:rPr>
        <w:t xml:space="preserve"> </w:t>
      </w:r>
      <w:r w:rsidR="00666AD0" w:rsidRPr="00F86692">
        <w:rPr>
          <w:rFonts w:eastAsia="Times New Roman" w:cstheme="minorHAnsi"/>
          <w:szCs w:val="24"/>
          <w:lang w:eastAsia="en-AU"/>
        </w:rPr>
        <w:t>impact may be linked with community change, generating resources within a setting or another example.</w:t>
      </w:r>
      <w:r w:rsidR="00666AD0">
        <w:rPr>
          <w:rFonts w:eastAsia="Times New Roman" w:cstheme="minorHAnsi"/>
          <w:szCs w:val="24"/>
          <w:lang w:eastAsia="en-AU"/>
        </w:rPr>
        <w:t xml:space="preserve"> </w:t>
      </w:r>
    </w:p>
    <w:p w14:paraId="7AEAD168" w14:textId="576B6415" w:rsidR="00034541" w:rsidRPr="00F51562" w:rsidRDefault="00034541" w:rsidP="00034541">
      <w:pPr>
        <w:spacing w:after="0"/>
        <w:rPr>
          <w:rFonts w:cstheme="minorHAnsi"/>
          <w:szCs w:val="24"/>
        </w:rPr>
      </w:pPr>
    </w:p>
    <w:p w14:paraId="42D4611B" w14:textId="10F937E9" w:rsidR="009E5DA6" w:rsidRPr="00187A34" w:rsidRDefault="00034541" w:rsidP="00187A34">
      <w:pPr>
        <w:spacing w:after="160" w:line="259" w:lineRule="auto"/>
        <w:rPr>
          <w:rFonts w:cstheme="minorHAnsi"/>
          <w:i/>
          <w:iCs/>
          <w:szCs w:val="24"/>
        </w:rPr>
      </w:pPr>
      <w:r w:rsidRPr="00ED05E4">
        <w:rPr>
          <w:rFonts w:cstheme="minorHAnsi"/>
          <w:i/>
          <w:iCs/>
          <w:szCs w:val="24"/>
        </w:rPr>
        <w:lastRenderedPageBreak/>
        <w:t xml:space="preserve">*Some parts of the track record </w:t>
      </w:r>
      <w:r>
        <w:rPr>
          <w:rFonts w:cstheme="minorHAnsi"/>
          <w:i/>
          <w:iCs/>
          <w:szCs w:val="24"/>
        </w:rPr>
        <w:t xml:space="preserve">examples </w:t>
      </w:r>
      <w:r w:rsidRPr="00ED05E4">
        <w:rPr>
          <w:rFonts w:cstheme="minorHAnsi"/>
          <w:i/>
          <w:iCs/>
          <w:szCs w:val="24"/>
        </w:rPr>
        <w:t>are drawn from National Health and Medical Research Council guides</w:t>
      </w:r>
      <w:r w:rsidR="00880431">
        <w:rPr>
          <w:rFonts w:cstheme="minorHAnsi"/>
          <w:i/>
          <w:iCs/>
          <w:szCs w:val="24"/>
        </w:rPr>
        <w:t xml:space="preserve"> (</w:t>
      </w:r>
      <w:r w:rsidRPr="00ED05E4">
        <w:rPr>
          <w:rFonts w:cstheme="minorHAnsi"/>
          <w:i/>
          <w:iCs/>
          <w:szCs w:val="24"/>
        </w:rPr>
        <w:t>and other schemes such as the Australian Research Council</w:t>
      </w:r>
      <w:r w:rsidR="00880431">
        <w:rPr>
          <w:rFonts w:cstheme="minorHAnsi"/>
          <w:i/>
          <w:iCs/>
          <w:szCs w:val="24"/>
        </w:rPr>
        <w:t>)</w:t>
      </w:r>
      <w:r>
        <w:rPr>
          <w:rFonts w:cstheme="minorHAnsi"/>
          <w:i/>
          <w:iCs/>
          <w:szCs w:val="24"/>
        </w:rPr>
        <w:t xml:space="preserve"> to assist you to develop your capabilities for grant submissions and fellowship applications</w:t>
      </w:r>
      <w:r w:rsidRPr="00ED05E4">
        <w:rPr>
          <w:rFonts w:cstheme="minorHAnsi"/>
          <w:i/>
          <w:iCs/>
          <w:szCs w:val="24"/>
        </w:rPr>
        <w:t xml:space="preserve">. </w:t>
      </w:r>
    </w:p>
    <w:p w14:paraId="4DA3F06F" w14:textId="73CE209E" w:rsidR="00B32572" w:rsidRDefault="00B32572" w:rsidP="004F3D52">
      <w:pPr>
        <w:spacing w:after="0"/>
        <w:rPr>
          <w:b/>
          <w:bCs/>
        </w:rPr>
      </w:pPr>
      <w:r w:rsidRPr="00B32572">
        <w:rPr>
          <w:b/>
          <w:bCs/>
        </w:rPr>
        <w:t xml:space="preserve">SECTION </w:t>
      </w:r>
      <w:r w:rsidR="00417724">
        <w:rPr>
          <w:b/>
          <w:bCs/>
        </w:rPr>
        <w:t>10</w:t>
      </w:r>
      <w:r w:rsidRPr="00B32572">
        <w:rPr>
          <w:b/>
          <w:bCs/>
        </w:rPr>
        <w:t xml:space="preserve">. APPLICATION SUBMISSION </w:t>
      </w:r>
    </w:p>
    <w:p w14:paraId="01A9A525" w14:textId="77777777" w:rsidR="00B32572" w:rsidRPr="00B32572" w:rsidRDefault="00B32572" w:rsidP="004F3D52">
      <w:pPr>
        <w:spacing w:after="0"/>
        <w:rPr>
          <w:b/>
          <w:bCs/>
        </w:rPr>
      </w:pPr>
    </w:p>
    <w:p w14:paraId="3DC8F4D9" w14:textId="77777777" w:rsidR="00F824D9" w:rsidRPr="00E91E1F" w:rsidRDefault="00F824D9" w:rsidP="00F824D9">
      <w:pPr>
        <w:spacing w:after="0"/>
      </w:pPr>
    </w:p>
    <w:tbl>
      <w:tblPr>
        <w:tblStyle w:val="TableGrid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DFD8D6" w:themeFill="text2" w:themeFillTint="33"/>
        <w:tblLook w:val="04A0" w:firstRow="1" w:lastRow="0" w:firstColumn="1" w:lastColumn="0" w:noHBand="0" w:noVBand="1"/>
      </w:tblPr>
      <w:tblGrid>
        <w:gridCol w:w="9608"/>
      </w:tblGrid>
      <w:tr w:rsidR="00F824D9" w:rsidRPr="00E91E1F" w14:paraId="37480ED8" w14:textId="77777777" w:rsidTr="00D366BE">
        <w:tc>
          <w:tcPr>
            <w:tcW w:w="9608" w:type="dxa"/>
            <w:shd w:val="clear" w:color="auto" w:fill="DFD8D6" w:themeFill="text2" w:themeFillTint="33"/>
          </w:tcPr>
          <w:p w14:paraId="616607B1" w14:textId="77777777" w:rsidR="00F824D9" w:rsidRPr="00E91E1F" w:rsidRDefault="00F824D9" w:rsidP="00D366BE">
            <w:bookmarkStart w:id="8" w:name="_Hlk138148709"/>
            <w:r w:rsidRPr="00E91E1F">
              <w:t>Submission Instructions</w:t>
            </w:r>
          </w:p>
          <w:p w14:paraId="2241E97E" w14:textId="4063EFDC" w:rsidR="00F824D9" w:rsidRPr="00E91E1F" w:rsidRDefault="00F824D9" w:rsidP="00D366BE">
            <w:r w:rsidRPr="00E91E1F">
              <w:t>1.</w:t>
            </w:r>
            <w:r w:rsidRPr="00E91E1F">
              <w:tab/>
              <w:t>Save this file as 202</w:t>
            </w:r>
            <w:r w:rsidR="00EE3694">
              <w:t>6</w:t>
            </w:r>
            <w:r w:rsidRPr="00E91E1F">
              <w:t>-ALIVE-NGRN</w:t>
            </w:r>
            <w:r w:rsidRPr="00E91E1F">
              <w:rPr>
                <w:i/>
                <w:iCs/>
              </w:rPr>
              <w:t xml:space="preserve"> [</w:t>
            </w:r>
            <w:r>
              <w:rPr>
                <w:i/>
              </w:rPr>
              <w:t>APPLICANTS SURNAME</w:t>
            </w:r>
            <w:r w:rsidRPr="00E91E1F">
              <w:rPr>
                <w:i/>
              </w:rPr>
              <w:t>]</w:t>
            </w:r>
            <w:r w:rsidRPr="00E91E1F">
              <w:t xml:space="preserve"> and submit it </w:t>
            </w:r>
            <w:r w:rsidRPr="00F27E31">
              <w:rPr>
                <w:b/>
                <w:bCs/>
                <w:u w:val="single"/>
              </w:rPr>
              <w:t>as a single PDF document</w:t>
            </w:r>
            <w:r>
              <w:rPr>
                <w:b/>
                <w:bCs/>
                <w:u w:val="single"/>
              </w:rPr>
              <w:t xml:space="preserve"> </w:t>
            </w:r>
            <w:r>
              <w:t>(including your track record).</w:t>
            </w:r>
          </w:p>
          <w:p w14:paraId="55A75898" w14:textId="5A9DE25C" w:rsidR="00F824D9" w:rsidRPr="00F27E31" w:rsidRDefault="00F824D9" w:rsidP="00D366BE">
            <w:pPr>
              <w:rPr>
                <w:i/>
              </w:rPr>
            </w:pPr>
            <w:r w:rsidRPr="00E91E1F">
              <w:t>2.</w:t>
            </w:r>
            <w:r w:rsidRPr="00E91E1F">
              <w:tab/>
              <w:t xml:space="preserve">Email your </w:t>
            </w:r>
            <w:r w:rsidRPr="00D16248">
              <w:t xml:space="preserve">application </w:t>
            </w:r>
            <w:hyperlink r:id="rId16" w:history="1">
              <w:r w:rsidRPr="00934945">
                <w:rPr>
                  <w:rStyle w:val="Hyperlink"/>
                  <w:rFonts w:cs="Arial"/>
                </w:rPr>
                <w:t>alive-hub@unimelb.edu.au</w:t>
              </w:r>
            </w:hyperlink>
            <w:r w:rsidRPr="00D16248">
              <w:t xml:space="preserve"> with the subject title: 202</w:t>
            </w:r>
            <w:r w:rsidR="00EE3694">
              <w:t>6</w:t>
            </w:r>
            <w:r w:rsidRPr="00D16248">
              <w:t>-ALIVE-NGRN Application-</w:t>
            </w:r>
            <w:r w:rsidRPr="00D16248">
              <w:rPr>
                <w:i/>
              </w:rPr>
              <w:t>[</w:t>
            </w:r>
            <w:r>
              <w:rPr>
                <w:i/>
              </w:rPr>
              <w:t>APPLICANTS SURNAME</w:t>
            </w:r>
            <w:r w:rsidRPr="00D16248">
              <w:rPr>
                <w:i/>
              </w:rPr>
              <w:t>].</w:t>
            </w:r>
          </w:p>
          <w:p w14:paraId="0FFEA68C" w14:textId="56225F41" w:rsidR="00F824D9" w:rsidRPr="00E91E1F" w:rsidRDefault="00F824D9" w:rsidP="00D366BE">
            <w:r>
              <w:t xml:space="preserve">Applications </w:t>
            </w:r>
            <w:r w:rsidRPr="00E91E1F">
              <w:t xml:space="preserve">close at </w:t>
            </w:r>
            <w:r w:rsidRPr="003C7DAC">
              <w:rPr>
                <w:b/>
                <w:bCs/>
              </w:rPr>
              <w:t xml:space="preserve">5:00pm AEST on </w:t>
            </w:r>
            <w:r w:rsidR="00FA63CD">
              <w:rPr>
                <w:b/>
                <w:bCs/>
              </w:rPr>
              <w:t>Friday</w:t>
            </w:r>
            <w:r w:rsidR="00556003">
              <w:rPr>
                <w:b/>
                <w:bCs/>
              </w:rPr>
              <w:t xml:space="preserve"> </w:t>
            </w:r>
            <w:r w:rsidR="009B368C" w:rsidRPr="003C7DAC">
              <w:rPr>
                <w:b/>
                <w:bCs/>
              </w:rPr>
              <w:t>2</w:t>
            </w:r>
            <w:r w:rsidR="00EE3694">
              <w:rPr>
                <w:b/>
                <w:bCs/>
              </w:rPr>
              <w:t>9</w:t>
            </w:r>
            <w:r w:rsidR="009B368C" w:rsidRPr="003C7DAC">
              <w:rPr>
                <w:b/>
                <w:bCs/>
                <w:vertAlign w:val="superscript"/>
              </w:rPr>
              <w:t>th</w:t>
            </w:r>
            <w:r w:rsidRPr="003C7DAC">
              <w:rPr>
                <w:b/>
                <w:bCs/>
              </w:rPr>
              <w:t xml:space="preserve"> </w:t>
            </w:r>
            <w:r w:rsidR="00EE3694">
              <w:rPr>
                <w:b/>
                <w:bCs/>
              </w:rPr>
              <w:t>May</w:t>
            </w:r>
            <w:r w:rsidR="00FA63CD">
              <w:rPr>
                <w:b/>
                <w:bCs/>
              </w:rPr>
              <w:t xml:space="preserve"> </w:t>
            </w:r>
            <w:r w:rsidRPr="003C7DAC">
              <w:rPr>
                <w:b/>
                <w:bCs/>
              </w:rPr>
              <w:t>202</w:t>
            </w:r>
            <w:r w:rsidR="00FA63CD">
              <w:rPr>
                <w:b/>
                <w:bCs/>
              </w:rPr>
              <w:t>6</w:t>
            </w:r>
            <w:r>
              <w:t>. No late applications will be accepted.</w:t>
            </w:r>
          </w:p>
        </w:tc>
      </w:tr>
      <w:bookmarkEnd w:id="8"/>
    </w:tbl>
    <w:p w14:paraId="6D94DF69" w14:textId="77777777" w:rsidR="004F3D52" w:rsidRPr="00E91E1F" w:rsidRDefault="004F3D52" w:rsidP="004F3D52"/>
    <w:p w14:paraId="08E4EE85" w14:textId="6AB0A733" w:rsidR="004F3D52" w:rsidRDefault="00181AFE" w:rsidP="004F3D52">
      <w:r w:rsidRPr="00EA2359">
        <w:t>Outcomes will be announced</w:t>
      </w:r>
      <w:r>
        <w:t xml:space="preserve"> </w:t>
      </w:r>
      <w:r w:rsidRPr="009B368C">
        <w:t>by</w:t>
      </w:r>
      <w:r w:rsidR="00FA63CD">
        <w:t xml:space="preserve"> 17</w:t>
      </w:r>
      <w:r w:rsidR="00FA63CD" w:rsidRPr="00FA63CD">
        <w:rPr>
          <w:vertAlign w:val="superscript"/>
        </w:rPr>
        <w:t>th</w:t>
      </w:r>
      <w:r w:rsidR="00FA63CD">
        <w:t xml:space="preserve"> </w:t>
      </w:r>
      <w:r w:rsidRPr="009B368C">
        <w:t xml:space="preserve"> </w:t>
      </w:r>
      <w:r w:rsidR="00FA63CD">
        <w:t>March</w:t>
      </w:r>
      <w:r w:rsidRPr="009B368C">
        <w:t xml:space="preserve"> 202</w:t>
      </w:r>
      <w:r w:rsidR="00FA63CD">
        <w:t>6</w:t>
      </w:r>
      <w:r w:rsidRPr="00EA2359">
        <w:t>.</w:t>
      </w:r>
      <w:r>
        <w:t xml:space="preserve"> I</w:t>
      </w:r>
      <w:r w:rsidR="004F3D52">
        <w:t xml:space="preserve">f your application is successful, you will be asked to sign an acceptance form indicating adherence to the terms of the </w:t>
      </w:r>
      <w:r w:rsidR="003D35E1">
        <w:t>funding</w:t>
      </w:r>
      <w:r w:rsidR="004F3D52">
        <w:t xml:space="preserve">. Upon receipt of this signed form, the ALIVE Hub team will make arrangements for transfer of funds awarded to your home institution. This will necessitate a letter of agreement between the University of Melbourne and your home institution, which will be provided directly to your </w:t>
      </w:r>
      <w:r w:rsidR="003D35E1">
        <w:t xml:space="preserve">institution or organisation’s </w:t>
      </w:r>
      <w:r w:rsidR="004F3D52">
        <w:t xml:space="preserve">research office </w:t>
      </w:r>
      <w:r w:rsidR="003D35E1">
        <w:t xml:space="preserve">(or equivalent) </w:t>
      </w:r>
      <w:r w:rsidR="004F3D52">
        <w:t>by the University of Melbourne.</w:t>
      </w:r>
      <w:r w:rsidR="00FA6003">
        <w:t xml:space="preserve"> The Centre Manager will coordinate this process with successful applicants.</w:t>
      </w:r>
    </w:p>
    <w:p w14:paraId="5D1929AA" w14:textId="285A4CA1" w:rsidR="004F3D52" w:rsidRPr="00E91E1F" w:rsidRDefault="004F3D52" w:rsidP="004F3D52">
      <w:r>
        <w:t>Projects are expected to be completed within 12 months of the date project funds are received by your home institution</w:t>
      </w:r>
      <w:r w:rsidR="00FE69BB">
        <w:t xml:space="preserve"> </w:t>
      </w:r>
      <w:r>
        <w:t>(projects can be shorter than the 12</w:t>
      </w:r>
      <w:r w:rsidR="00FE69BB">
        <w:t>-</w:t>
      </w:r>
      <w:r>
        <w:t>month period and in some cases are expected to be</w:t>
      </w:r>
      <w:r w:rsidR="00880431">
        <w:t>,</w:t>
      </w:r>
      <w:r>
        <w:t xml:space="preserve"> given grant rounds and deadlines). Successful applicants are asked to include the following acknowledgement of the funding source in all presentations, or papers related to the project:</w:t>
      </w:r>
      <w:r w:rsidR="00987158">
        <w:t xml:space="preserve">  </w:t>
      </w:r>
      <w:bookmarkStart w:id="9" w:name="_Hlk138165749"/>
      <w:r w:rsidR="00987158" w:rsidRPr="00987158">
        <w:rPr>
          <w:i/>
          <w:iCs/>
        </w:rPr>
        <w:t xml:space="preserve">This research was supported by an unrestricted Next Generation Researcher Network Capacity Building </w:t>
      </w:r>
      <w:r w:rsidR="00FD65F4">
        <w:rPr>
          <w:i/>
          <w:iCs/>
        </w:rPr>
        <w:t xml:space="preserve">Funding </w:t>
      </w:r>
      <w:r w:rsidR="00FA6003">
        <w:rPr>
          <w:i/>
          <w:iCs/>
        </w:rPr>
        <w:t xml:space="preserve">Award as part of </w:t>
      </w:r>
      <w:r w:rsidR="00987158" w:rsidRPr="00987158">
        <w:rPr>
          <w:i/>
          <w:iCs/>
        </w:rPr>
        <w:t>the ALIVE National Centre for Mental Health Research Translation</w:t>
      </w:r>
      <w:r w:rsidR="00880431">
        <w:rPr>
          <w:i/>
          <w:iCs/>
        </w:rPr>
        <w:t xml:space="preserve"> (NHMRC GNT2002047)</w:t>
      </w:r>
      <w:r w:rsidR="00987158" w:rsidRPr="00987158">
        <w:rPr>
          <w:i/>
          <w:iCs/>
        </w:rPr>
        <w:t>.</w:t>
      </w:r>
      <w:bookmarkEnd w:id="9"/>
    </w:p>
    <w:p w14:paraId="65DEDD09" w14:textId="0ABC313D" w:rsidR="004F3D52" w:rsidRPr="00D16248" w:rsidRDefault="004F3D52" w:rsidP="004F3D52">
      <w:r w:rsidRPr="00D16248">
        <w:t xml:space="preserve">To join the Next Generation Researcher Network and/or the Lived </w:t>
      </w:r>
      <w:r w:rsidR="0089359E">
        <w:t>-</w:t>
      </w:r>
      <w:r w:rsidRPr="00D16248">
        <w:t>Experience Research Collective please apply here</w:t>
      </w:r>
      <w:r>
        <w:t>:</w:t>
      </w:r>
      <w:r w:rsidR="002E4666">
        <w:t xml:space="preserve"> </w:t>
      </w:r>
      <w:hyperlink r:id="rId17" w:history="1">
        <w:r w:rsidR="002E4666" w:rsidRPr="00953C67">
          <w:rPr>
            <w:rStyle w:val="Hyperlink"/>
            <w:rFonts w:cs="Arial"/>
          </w:rPr>
          <w:t>https://nextgen.alivenetwork.com.au</w:t>
        </w:r>
      </w:hyperlink>
      <w:r w:rsidRPr="00D16248">
        <w:t xml:space="preserve">  </w:t>
      </w:r>
      <w:hyperlink r:id="rId18" w:history="1">
        <w:r w:rsidR="00E618CE" w:rsidRPr="00356B10">
          <w:rPr>
            <w:rStyle w:val="Hyperlink"/>
            <w:rFonts w:cs="Arial"/>
          </w:rPr>
          <w:t>https://livedexperience.alivenetwork.com.au</w:t>
        </w:r>
      </w:hyperlink>
      <w:r w:rsidRPr="00D16248">
        <w:t xml:space="preserve"> </w:t>
      </w:r>
    </w:p>
    <w:bookmarkEnd w:id="0"/>
    <w:p w14:paraId="293C1556" w14:textId="3B222B5F" w:rsidR="009A1C57" w:rsidRDefault="00596E43" w:rsidP="007A1C41">
      <w:pPr>
        <w:rPr>
          <w:rFonts w:cstheme="minorHAnsi"/>
          <w:szCs w:val="24"/>
        </w:rPr>
      </w:pPr>
      <w:r w:rsidRPr="00D16248">
        <w:t xml:space="preserve">To discuss your application, please contact </w:t>
      </w:r>
      <w:r>
        <w:t xml:space="preserve">the ALIVE HUB </w:t>
      </w:r>
      <w:r w:rsidR="0094597E">
        <w:t>via</w:t>
      </w:r>
      <w:r w:rsidR="0094597E" w:rsidRPr="00D16248">
        <w:t xml:space="preserve"> </w:t>
      </w:r>
      <w:hyperlink r:id="rId19" w:history="1">
        <w:r w:rsidR="00BF4294" w:rsidRPr="007B0BE4">
          <w:rPr>
            <w:rStyle w:val="Hyperlink"/>
          </w:rPr>
          <w:t>alive-hub@unimelb.edu.au</w:t>
        </w:r>
      </w:hyperlink>
    </w:p>
    <w:p w14:paraId="599C9316" w14:textId="363C15F1" w:rsidR="009A1C57" w:rsidRDefault="009A1C57" w:rsidP="007A1C41">
      <w:pPr>
        <w:contextualSpacing/>
        <w:rPr>
          <w:rFonts w:cstheme="minorHAnsi"/>
          <w:szCs w:val="24"/>
        </w:rPr>
      </w:pPr>
    </w:p>
    <w:p w14:paraId="4E7DFA0F" w14:textId="77777777" w:rsidR="003F4CBA" w:rsidRDefault="003F4CBA" w:rsidP="007A1C41">
      <w:pPr>
        <w:contextualSpacing/>
        <w:rPr>
          <w:rFonts w:cstheme="minorHAnsi"/>
          <w:szCs w:val="24"/>
        </w:rPr>
      </w:pPr>
    </w:p>
    <w:p w14:paraId="417D3526" w14:textId="77777777" w:rsidR="003F4CBA" w:rsidRDefault="003F4CBA" w:rsidP="007A1C41">
      <w:pPr>
        <w:contextualSpacing/>
        <w:rPr>
          <w:rFonts w:cstheme="minorHAnsi"/>
          <w:szCs w:val="24"/>
        </w:rPr>
      </w:pPr>
    </w:p>
    <w:p w14:paraId="18D99D45" w14:textId="77777777" w:rsidR="003F4CBA" w:rsidRDefault="003F4CBA" w:rsidP="007A1C41">
      <w:pPr>
        <w:contextualSpacing/>
        <w:rPr>
          <w:rFonts w:cstheme="minorHAnsi"/>
          <w:szCs w:val="24"/>
        </w:rPr>
      </w:pPr>
    </w:p>
    <w:p w14:paraId="2F0BF2C9" w14:textId="77777777" w:rsidR="003F4CBA" w:rsidRDefault="003F4CBA" w:rsidP="007A1C41">
      <w:pPr>
        <w:contextualSpacing/>
        <w:rPr>
          <w:rFonts w:cstheme="minorHAnsi"/>
          <w:szCs w:val="24"/>
        </w:rPr>
      </w:pPr>
    </w:p>
    <w:p w14:paraId="6015B244" w14:textId="2F53421B" w:rsidR="003F4CBA" w:rsidRPr="007A1C41" w:rsidRDefault="00FD485D" w:rsidP="007A1C41">
      <w:pPr>
        <w:contextualSpacing/>
        <w:rPr>
          <w:rFonts w:cstheme="minorHAnsi"/>
          <w:szCs w:val="24"/>
        </w:rPr>
      </w:pPr>
      <w:r>
        <w:rPr>
          <w:rFonts w:cstheme="minorHAnsi"/>
          <w:noProof/>
          <w:szCs w:val="24"/>
        </w:rPr>
        <w:lastRenderedPageBreak/>
        <w:drawing>
          <wp:anchor distT="0" distB="0" distL="114300" distR="114300" simplePos="0" relativeHeight="251658254" behindDoc="0" locked="0" layoutInCell="1" allowOverlap="1" wp14:anchorId="281BC307" wp14:editId="2B1F9C64">
            <wp:simplePos x="0" y="0"/>
            <wp:positionH relativeFrom="column">
              <wp:posOffset>-703580</wp:posOffset>
            </wp:positionH>
            <wp:positionV relativeFrom="paragraph">
              <wp:posOffset>260350</wp:posOffset>
            </wp:positionV>
            <wp:extent cx="7539355" cy="5743575"/>
            <wp:effectExtent l="0" t="0" r="4445" b="0"/>
            <wp:wrapSquare wrapText="bothSides"/>
            <wp:docPr id="886535596" name="Picture 1" descr="A black background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6535596" name="Picture 1" descr="A black background with white text&#10;&#10;AI-generated content may be incorrect.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9355" cy="5743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F4CBA" w:rsidRPr="007A1C41" w:rsidSect="00753D19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6" w:h="16838" w:code="9"/>
      <w:pgMar w:top="1134" w:right="1134" w:bottom="1134" w:left="1134" w:header="709" w:footer="284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5" w:author="Dana Jazayeri" w:date="2025-11-24T12:31:00Z" w:initials="DJ">
    <w:p w14:paraId="6073C012" w14:textId="77777777" w:rsidR="00FA63CD" w:rsidRDefault="00FA63CD" w:rsidP="00FA63CD">
      <w:pPr>
        <w:pStyle w:val="CommentText"/>
        <w:jc w:val="left"/>
      </w:pPr>
      <w:r>
        <w:rPr>
          <w:rStyle w:val="CommentReference"/>
        </w:rPr>
        <w:annotationRef/>
      </w:r>
      <w:r>
        <w:t>Separated out from above question since it applies to all applicants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073C01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BC75485" w16cex:dateUtc="2025-11-24T01:3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073C012" w16cid:durableId="4BC7548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3A218D" w14:textId="77777777" w:rsidR="00030D73" w:rsidRDefault="00030D73" w:rsidP="00C37A29">
      <w:pPr>
        <w:spacing w:after="0"/>
      </w:pPr>
      <w:r>
        <w:separator/>
      </w:r>
    </w:p>
  </w:endnote>
  <w:endnote w:type="continuationSeparator" w:id="0">
    <w:p w14:paraId="2DD8FB75" w14:textId="77777777" w:rsidR="00030D73" w:rsidRDefault="00030D73" w:rsidP="00C37A2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Montserrat">
    <w:altName w:val="Times New Roman"/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SimHei">
    <w:altName w:val="黑体"/>
    <w:panose1 w:val="02010609060101010101"/>
    <w:charset w:val="86"/>
    <w:family w:val="modern"/>
    <w:pitch w:val="fixed"/>
    <w:sig w:usb0="00000001" w:usb1="080E0000" w:usb2="00000010" w:usb3="00000000" w:csb0="00040000" w:csb1="00000000"/>
  </w:font>
  <w:font w:name="Montserrat SemiBold">
    <w:panose1 w:val="00000700000000000000"/>
    <w:charset w:val="00"/>
    <w:family w:val="auto"/>
    <w:pitch w:val="variable"/>
    <w:sig w:usb0="2000020F" w:usb1="00000003" w:usb2="00000000" w:usb3="00000000" w:csb0="00000197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2B4B2" w14:textId="77777777" w:rsidR="00EE3694" w:rsidRDefault="00EE36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1630751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07CF373" w14:textId="53D9EA11" w:rsidR="00F00CC0" w:rsidRDefault="00F00CC0" w:rsidP="00F00CC0">
        <w:pPr>
          <w:pStyle w:val="Footer"/>
        </w:pPr>
        <w:r>
          <w:rPr>
            <w:noProof/>
          </w:rPr>
          <w:t>NGRN Funding Scheme ECR Application Form_</w:t>
        </w:r>
        <w:r w:rsidR="00715A3E">
          <w:rPr>
            <w:noProof/>
          </w:rPr>
          <w:t>v</w:t>
        </w:r>
        <w:r w:rsidR="00753D19">
          <w:rPr>
            <w:noProof/>
          </w:rPr>
          <w:t>4</w:t>
        </w:r>
        <w:r>
          <w:rPr>
            <w:noProof/>
          </w:rPr>
          <w:t>_</w:t>
        </w:r>
        <w:r w:rsidR="00753D19">
          <w:rPr>
            <w:noProof/>
          </w:rPr>
          <w:t xml:space="preserve">August </w:t>
        </w:r>
        <w:r w:rsidR="00715A3E">
          <w:rPr>
            <w:noProof/>
          </w:rPr>
          <w:t>2025</w:t>
        </w:r>
      </w:p>
      <w:p w14:paraId="49851234" w14:textId="34946CE0" w:rsidR="00CB16D0" w:rsidRDefault="00CB16D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4CABB3E" w14:textId="77777777" w:rsidR="00954DC9" w:rsidRPr="009A1C57" w:rsidRDefault="00954DC9" w:rsidP="009A1C57">
    <w:pPr>
      <w:pStyle w:val="Footer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PlainTable4"/>
      <w:tblW w:w="0" w:type="auto"/>
      <w:tblLook w:val="04A0" w:firstRow="1" w:lastRow="0" w:firstColumn="1" w:lastColumn="0" w:noHBand="0" w:noVBand="1"/>
    </w:tblPr>
    <w:tblGrid>
      <w:gridCol w:w="3261"/>
      <w:gridCol w:w="6368"/>
    </w:tblGrid>
    <w:tr w:rsidR="007A1C41" w:rsidRPr="007A1C41" w14:paraId="103954BD" w14:textId="77777777" w:rsidTr="007A1C41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142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261" w:type="dxa"/>
        </w:tcPr>
        <w:p w14:paraId="65639D40" w14:textId="77777777" w:rsidR="007A1C41" w:rsidRPr="00A10DB0" w:rsidRDefault="007A1C41" w:rsidP="007A1C41">
          <w:pPr>
            <w:pStyle w:val="Footerlocation"/>
            <w:framePr w:w="0" w:vSpace="0" w:wrap="auto" w:hAnchor="text" w:yAlign="inline"/>
            <w:rPr>
              <w:rFonts w:cstheme="minorHAnsi"/>
              <w:bCs w:val="0"/>
              <w:sz w:val="24"/>
              <w:szCs w:val="24"/>
            </w:rPr>
          </w:pPr>
          <w:r w:rsidRPr="00A10DB0">
            <w:rPr>
              <w:rFonts w:cstheme="minorHAnsi"/>
              <w:noProof/>
              <w:sz w:val="24"/>
              <w:szCs w:val="24"/>
              <w:lang w:eastAsia="en-AU"/>
            </w:rPr>
            <w:drawing>
              <wp:inline distT="0" distB="0" distL="0" distR="0" wp14:anchorId="027486D8" wp14:editId="4B65B814">
                <wp:extent cx="1727200" cy="215900"/>
                <wp:effectExtent l="0" t="0" r="0" b="0"/>
                <wp:docPr id="80" name="Picture 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27200" cy="215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68" w:type="dxa"/>
        </w:tcPr>
        <w:p w14:paraId="39947AD7" w14:textId="6CEFAECB" w:rsidR="007A1C41" w:rsidRPr="007A1C41" w:rsidRDefault="007A1C41" w:rsidP="007A1C41">
          <w:pPr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libri" w:hAnsi="Calibri" w:cs="Calibri"/>
              <w:color w:val="335533" w:themeColor="accent5" w:themeShade="80"/>
              <w:sz w:val="16"/>
              <w:szCs w:val="16"/>
              <w:lang w:eastAsia="en-AU"/>
            </w:rPr>
          </w:pPr>
          <w:r w:rsidRPr="007A1C41">
            <w:rPr>
              <w:rFonts w:ascii="Calibri" w:hAnsi="Calibri" w:cs="Calibri"/>
              <w:sz w:val="16"/>
              <w:szCs w:val="16"/>
              <w:lang w:eastAsia="en-AU"/>
            </w:rPr>
            <w:t xml:space="preserve">The ALIVE </w:t>
          </w:r>
          <w:r>
            <w:rPr>
              <w:rFonts w:ascii="Calibri" w:hAnsi="Calibri" w:cs="Calibri"/>
              <w:sz w:val="16"/>
              <w:szCs w:val="16"/>
              <w:lang w:eastAsia="en-AU"/>
            </w:rPr>
            <w:t xml:space="preserve">National </w:t>
          </w:r>
          <w:r w:rsidRPr="007A1C41">
            <w:rPr>
              <w:rFonts w:ascii="Calibri" w:hAnsi="Calibri" w:cs="Calibri"/>
              <w:sz w:val="16"/>
              <w:szCs w:val="16"/>
              <w:lang w:eastAsia="en-AU"/>
            </w:rPr>
            <w:t>Centre is funded by the National Health and Medical Research Council (NHMRC) Special Initiative in Mental Health grant APP2002047</w:t>
          </w:r>
        </w:p>
      </w:tc>
    </w:tr>
  </w:tbl>
  <w:p w14:paraId="2E82A794" w14:textId="77777777" w:rsidR="007A1C41" w:rsidRDefault="007A1C41" w:rsidP="007A1C41">
    <w:pPr>
      <w:pStyle w:val="Footer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F352FD" w14:textId="77777777" w:rsidR="00030D73" w:rsidRDefault="00030D73" w:rsidP="00C37A29">
      <w:pPr>
        <w:spacing w:after="0"/>
      </w:pPr>
      <w:r>
        <w:separator/>
      </w:r>
    </w:p>
  </w:footnote>
  <w:footnote w:type="continuationSeparator" w:id="0">
    <w:p w14:paraId="344FF9DD" w14:textId="77777777" w:rsidR="00030D73" w:rsidRDefault="00030D73" w:rsidP="00C37A2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445B2" w14:textId="77777777" w:rsidR="00EE3694" w:rsidRDefault="00EE369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12ABA" w14:textId="06E0FDD9" w:rsidR="007A1C41" w:rsidRDefault="009A1C57" w:rsidP="009A1C57">
    <w:pPr>
      <w:pStyle w:val="Header"/>
      <w:jc w:val="right"/>
    </w:pPr>
    <w:r w:rsidRPr="009A1C57">
      <w:rPr>
        <w:noProof/>
        <w:lang w:eastAsia="en-AU"/>
      </w:rPr>
      <w:drawing>
        <wp:inline distT="0" distB="0" distL="0" distR="0" wp14:anchorId="00771CF7" wp14:editId="64BE68BA">
          <wp:extent cx="2159502" cy="588955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05260" cy="6014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CDBB4" w14:textId="24E3E7BE" w:rsidR="007D2DDB" w:rsidRDefault="00A10DB0" w:rsidP="00A10DB0">
    <w:pPr>
      <w:pStyle w:val="Header"/>
      <w:jc w:val="right"/>
    </w:pPr>
    <w:r w:rsidRPr="00A10DB0">
      <w:rPr>
        <w:noProof/>
        <w:lang w:eastAsia="en-AU"/>
      </w:rPr>
      <w:drawing>
        <wp:inline distT="0" distB="0" distL="0" distR="0" wp14:anchorId="563E3C83" wp14:editId="2CA45B49">
          <wp:extent cx="2209800" cy="609600"/>
          <wp:effectExtent l="0" t="0" r="0" b="0"/>
          <wp:docPr id="77" name="Picture 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09800" cy="60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48E72A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6FE459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2B092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7D444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160302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5EC3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A0A8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7B056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C07D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B5E15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C43676"/>
    <w:multiLevelType w:val="multilevel"/>
    <w:tmpl w:val="3FCE288E"/>
    <w:numStyleLink w:val="Numbering"/>
  </w:abstractNum>
  <w:abstractNum w:abstractNumId="11" w15:restartNumberingAfterBreak="0">
    <w:nsid w:val="07CE09D6"/>
    <w:multiLevelType w:val="hybridMultilevel"/>
    <w:tmpl w:val="2506A4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3038C8"/>
    <w:multiLevelType w:val="multilevel"/>
    <w:tmpl w:val="89203BAE"/>
    <w:styleLink w:val="NumberedLists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1" w:hanging="102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1" w:hanging="136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01" w:hanging="1701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C2D48CE"/>
    <w:multiLevelType w:val="multilevel"/>
    <w:tmpl w:val="3FCE288E"/>
    <w:numStyleLink w:val="Numbering"/>
  </w:abstractNum>
  <w:abstractNum w:abstractNumId="14" w15:restartNumberingAfterBreak="0">
    <w:nsid w:val="0F6F37EA"/>
    <w:multiLevelType w:val="multilevel"/>
    <w:tmpl w:val="3FCE288E"/>
    <w:styleLink w:val="Numbering"/>
    <w:lvl w:ilvl="0">
      <w:start w:val="1"/>
      <w:numFmt w:val="decimal"/>
      <w:pStyle w:val="ListNumber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pStyle w:val="ListNumber2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tabs>
          <w:tab w:val="num" w:pos="1134"/>
        </w:tabs>
        <w:ind w:left="851" w:hanging="851"/>
      </w:pPr>
      <w:rPr>
        <w:rFonts w:hint="default"/>
      </w:rPr>
    </w:lvl>
    <w:lvl w:ilvl="3">
      <w:start w:val="1"/>
      <w:numFmt w:val="decimal"/>
      <w:pStyle w:val="ListNumber4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pStyle w:val="ListNumber5"/>
      <w:lvlText w:val="%1.%2.%3.%4.%5"/>
      <w:lvlJc w:val="left"/>
      <w:pPr>
        <w:ind w:left="1418" w:hanging="1418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132D53ED"/>
    <w:multiLevelType w:val="multilevel"/>
    <w:tmpl w:val="3FCE288E"/>
    <w:numStyleLink w:val="Numbering"/>
  </w:abstractNum>
  <w:abstractNum w:abstractNumId="16" w15:restartNumberingAfterBreak="0">
    <w:nsid w:val="1AE507AF"/>
    <w:multiLevelType w:val="hybridMultilevel"/>
    <w:tmpl w:val="F75AC5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BC178F1"/>
    <w:multiLevelType w:val="multilevel"/>
    <w:tmpl w:val="03041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C035BED"/>
    <w:multiLevelType w:val="multilevel"/>
    <w:tmpl w:val="B630EF2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FC73B97"/>
    <w:multiLevelType w:val="hybridMultilevel"/>
    <w:tmpl w:val="83F6E88A"/>
    <w:lvl w:ilvl="0" w:tplc="0C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0" w15:restartNumberingAfterBreak="0">
    <w:nsid w:val="2B964509"/>
    <w:multiLevelType w:val="hybridMultilevel"/>
    <w:tmpl w:val="3A7297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44505D"/>
    <w:multiLevelType w:val="hybridMultilevel"/>
    <w:tmpl w:val="2C681C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1F1D0F"/>
    <w:multiLevelType w:val="multilevel"/>
    <w:tmpl w:val="813A2DA6"/>
    <w:numStyleLink w:val="Bullets"/>
  </w:abstractNum>
  <w:abstractNum w:abstractNumId="23" w15:restartNumberingAfterBreak="0">
    <w:nsid w:val="33627B4E"/>
    <w:multiLevelType w:val="hybridMultilevel"/>
    <w:tmpl w:val="66100B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7656AB"/>
    <w:multiLevelType w:val="multilevel"/>
    <w:tmpl w:val="1B281F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6B16D2F"/>
    <w:multiLevelType w:val="hybridMultilevel"/>
    <w:tmpl w:val="2D72C9F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FA093D"/>
    <w:multiLevelType w:val="hybridMultilevel"/>
    <w:tmpl w:val="6F2079CC"/>
    <w:lvl w:ilvl="0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1397427"/>
    <w:multiLevelType w:val="multilevel"/>
    <w:tmpl w:val="3FCE288E"/>
    <w:numStyleLink w:val="Numbering"/>
  </w:abstractNum>
  <w:abstractNum w:abstractNumId="28" w15:restartNumberingAfterBreak="0">
    <w:nsid w:val="4E6D7E7F"/>
    <w:multiLevelType w:val="hybridMultilevel"/>
    <w:tmpl w:val="4210AC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7F1CD0"/>
    <w:multiLevelType w:val="multilevel"/>
    <w:tmpl w:val="3FCE288E"/>
    <w:numStyleLink w:val="Numbering"/>
  </w:abstractNum>
  <w:abstractNum w:abstractNumId="30" w15:restartNumberingAfterBreak="0">
    <w:nsid w:val="57245AD3"/>
    <w:multiLevelType w:val="multilevel"/>
    <w:tmpl w:val="813A2DA6"/>
    <w:numStyleLink w:val="Bullets"/>
  </w:abstractNum>
  <w:abstractNum w:abstractNumId="31" w15:restartNumberingAfterBreak="0">
    <w:nsid w:val="60E1502C"/>
    <w:multiLevelType w:val="multilevel"/>
    <w:tmpl w:val="813A2DA6"/>
    <w:styleLink w:val="Bullets"/>
    <w:lvl w:ilvl="0">
      <w:start w:val="1"/>
      <w:numFmt w:val="bullet"/>
      <w:pStyle w:val="ListBullet"/>
      <w:lvlText w:val=""/>
      <w:lvlJc w:val="left"/>
      <w:pPr>
        <w:ind w:left="284" w:hanging="284"/>
      </w:pPr>
      <w:rPr>
        <w:rFonts w:ascii="Symbol" w:hAnsi="Symbol" w:cs="Times New Roman" w:hint="default"/>
        <w:color w:val="auto"/>
      </w:rPr>
    </w:lvl>
    <w:lvl w:ilvl="1">
      <w:start w:val="1"/>
      <w:numFmt w:val="bullet"/>
      <w:pStyle w:val="ListBullet2"/>
      <w:lvlText w:val="–"/>
      <w:lvlJc w:val="left"/>
      <w:pPr>
        <w:ind w:left="567" w:hanging="283"/>
      </w:pPr>
      <w:rPr>
        <w:rFonts w:ascii="Arial" w:hAnsi="Arial" w:cs="Calibri" w:hint="default"/>
        <w:color w:val="auto"/>
      </w:rPr>
    </w:lvl>
    <w:lvl w:ilvl="2">
      <w:start w:val="1"/>
      <w:numFmt w:val="bullet"/>
      <w:pStyle w:val="ListBullet3"/>
      <w:lvlText w:val="–"/>
      <w:lvlJc w:val="left"/>
      <w:pPr>
        <w:ind w:left="851" w:hanging="284"/>
      </w:pPr>
      <w:rPr>
        <w:rFonts w:ascii="Calibri" w:hAnsi="Calibri" w:cs="Calibri" w:hint="default"/>
        <w:color w:val="auto"/>
      </w:rPr>
    </w:lvl>
    <w:lvl w:ilvl="3">
      <w:start w:val="1"/>
      <w:numFmt w:val="bullet"/>
      <w:lvlText w:val="–"/>
      <w:lvlJc w:val="left"/>
      <w:pPr>
        <w:ind w:left="284" w:hanging="284"/>
      </w:pPr>
      <w:rPr>
        <w:rFonts w:ascii="Arial" w:hAnsi="Arial" w:cs="Times New Roman" w:hint="default"/>
      </w:rPr>
    </w:lvl>
    <w:lvl w:ilvl="4">
      <w:start w:val="1"/>
      <w:numFmt w:val="bullet"/>
      <w:lvlText w:val="–"/>
      <w:lvlJc w:val="left"/>
      <w:pPr>
        <w:ind w:left="284" w:hanging="284"/>
      </w:pPr>
      <w:rPr>
        <w:rFonts w:ascii="Calibri" w:hAnsi="Calibri" w:cs="Times New Roman" w:hint="default"/>
        <w:color w:val="auto"/>
      </w:rPr>
    </w:lvl>
    <w:lvl w:ilvl="5">
      <w:start w:val="1"/>
      <w:numFmt w:val="bullet"/>
      <w:lvlText w:val="–"/>
      <w:lvlJc w:val="left"/>
      <w:pPr>
        <w:ind w:left="284" w:hanging="284"/>
      </w:pPr>
      <w:rPr>
        <w:rFonts w:ascii="Calibri" w:hAnsi="Calibri" w:cs="Times New Roman" w:hint="default"/>
        <w:color w:val="auto"/>
      </w:rPr>
    </w:lvl>
    <w:lvl w:ilvl="6">
      <w:start w:val="1"/>
      <w:numFmt w:val="bullet"/>
      <w:lvlText w:val="–"/>
      <w:lvlJc w:val="left"/>
      <w:pPr>
        <w:ind w:left="284" w:hanging="284"/>
      </w:pPr>
      <w:rPr>
        <w:rFonts w:ascii="Calibri" w:hAnsi="Calibri" w:cs="Times New Roman" w:hint="default"/>
        <w:color w:val="auto"/>
      </w:rPr>
    </w:lvl>
    <w:lvl w:ilvl="7">
      <w:start w:val="1"/>
      <w:numFmt w:val="bullet"/>
      <w:lvlText w:val="–"/>
      <w:lvlJc w:val="left"/>
      <w:pPr>
        <w:ind w:left="284" w:hanging="284"/>
      </w:pPr>
      <w:rPr>
        <w:rFonts w:ascii="Calibri" w:hAnsi="Calibri" w:cs="Times New Roman" w:hint="default"/>
        <w:color w:val="auto"/>
      </w:rPr>
    </w:lvl>
    <w:lvl w:ilvl="8">
      <w:start w:val="1"/>
      <w:numFmt w:val="bullet"/>
      <w:lvlText w:val="–"/>
      <w:lvlJc w:val="left"/>
      <w:pPr>
        <w:ind w:left="284" w:hanging="284"/>
      </w:pPr>
      <w:rPr>
        <w:rFonts w:ascii="Calibri" w:hAnsi="Calibri" w:cs="Times New Roman" w:hint="default"/>
        <w:color w:val="auto"/>
      </w:rPr>
    </w:lvl>
  </w:abstractNum>
  <w:abstractNum w:abstractNumId="32" w15:restartNumberingAfterBreak="0">
    <w:nsid w:val="615D7233"/>
    <w:multiLevelType w:val="hybridMultilevel"/>
    <w:tmpl w:val="9D0E8A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3520E2"/>
    <w:multiLevelType w:val="multilevel"/>
    <w:tmpl w:val="813A2DA6"/>
    <w:numStyleLink w:val="Bullets"/>
  </w:abstractNum>
  <w:abstractNum w:abstractNumId="34" w15:restartNumberingAfterBreak="0">
    <w:nsid w:val="660D51AD"/>
    <w:multiLevelType w:val="multilevel"/>
    <w:tmpl w:val="3FCE288E"/>
    <w:numStyleLink w:val="Numbering"/>
  </w:abstractNum>
  <w:abstractNum w:abstractNumId="35" w15:restartNumberingAfterBreak="0">
    <w:nsid w:val="72230500"/>
    <w:multiLevelType w:val="hybridMultilevel"/>
    <w:tmpl w:val="A4DC373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4D0736"/>
    <w:multiLevelType w:val="multilevel"/>
    <w:tmpl w:val="3FCE288E"/>
    <w:numStyleLink w:val="Numbering"/>
  </w:abstractNum>
  <w:abstractNum w:abstractNumId="37" w15:restartNumberingAfterBreak="0">
    <w:nsid w:val="75F928F8"/>
    <w:multiLevelType w:val="hybridMultilevel"/>
    <w:tmpl w:val="FCEC7B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1805206">
    <w:abstractNumId w:val="9"/>
  </w:num>
  <w:num w:numId="2" w16cid:durableId="655691363">
    <w:abstractNumId w:val="7"/>
  </w:num>
  <w:num w:numId="3" w16cid:durableId="1322462966">
    <w:abstractNumId w:val="6"/>
  </w:num>
  <w:num w:numId="4" w16cid:durableId="1102188136">
    <w:abstractNumId w:val="5"/>
  </w:num>
  <w:num w:numId="5" w16cid:durableId="2095396185">
    <w:abstractNumId w:val="4"/>
  </w:num>
  <w:num w:numId="6" w16cid:durableId="923996439">
    <w:abstractNumId w:val="8"/>
  </w:num>
  <w:num w:numId="7" w16cid:durableId="636952178">
    <w:abstractNumId w:val="3"/>
  </w:num>
  <w:num w:numId="8" w16cid:durableId="642809240">
    <w:abstractNumId w:val="2"/>
  </w:num>
  <w:num w:numId="9" w16cid:durableId="630401137">
    <w:abstractNumId w:val="1"/>
  </w:num>
  <w:num w:numId="10" w16cid:durableId="508182174">
    <w:abstractNumId w:val="0"/>
  </w:num>
  <w:num w:numId="11" w16cid:durableId="1278298923">
    <w:abstractNumId w:val="31"/>
  </w:num>
  <w:num w:numId="12" w16cid:durableId="1515533633">
    <w:abstractNumId w:val="33"/>
  </w:num>
  <w:num w:numId="13" w16cid:durableId="1347823487">
    <w:abstractNumId w:val="22"/>
  </w:num>
  <w:num w:numId="14" w16cid:durableId="1995450955">
    <w:abstractNumId w:val="14"/>
  </w:num>
  <w:num w:numId="15" w16cid:durableId="469056518">
    <w:abstractNumId w:val="36"/>
  </w:num>
  <w:num w:numId="16" w16cid:durableId="1720936511">
    <w:abstractNumId w:val="29"/>
  </w:num>
  <w:num w:numId="17" w16cid:durableId="1091195240">
    <w:abstractNumId w:val="34"/>
  </w:num>
  <w:num w:numId="18" w16cid:durableId="1833909909">
    <w:abstractNumId w:val="10"/>
  </w:num>
  <w:num w:numId="19" w16cid:durableId="2090540693">
    <w:abstractNumId w:val="13"/>
  </w:num>
  <w:num w:numId="20" w16cid:durableId="134181693">
    <w:abstractNumId w:val="27"/>
  </w:num>
  <w:num w:numId="21" w16cid:durableId="2133205452">
    <w:abstractNumId w:val="15"/>
  </w:num>
  <w:num w:numId="22" w16cid:durableId="546722070">
    <w:abstractNumId w:val="12"/>
  </w:num>
  <w:num w:numId="23" w16cid:durableId="1753887972">
    <w:abstractNumId w:val="30"/>
  </w:num>
  <w:num w:numId="24" w16cid:durableId="1958872873">
    <w:abstractNumId w:val="19"/>
  </w:num>
  <w:num w:numId="25" w16cid:durableId="1269433441">
    <w:abstractNumId w:val="21"/>
  </w:num>
  <w:num w:numId="26" w16cid:durableId="790636765">
    <w:abstractNumId w:val="32"/>
  </w:num>
  <w:num w:numId="27" w16cid:durableId="547226614">
    <w:abstractNumId w:val="24"/>
  </w:num>
  <w:num w:numId="28" w16cid:durableId="1280720556">
    <w:abstractNumId w:val="17"/>
  </w:num>
  <w:num w:numId="29" w16cid:durableId="706369980">
    <w:abstractNumId w:val="25"/>
  </w:num>
  <w:num w:numId="30" w16cid:durableId="466510631">
    <w:abstractNumId w:val="28"/>
  </w:num>
  <w:num w:numId="31" w16cid:durableId="1579753048">
    <w:abstractNumId w:val="35"/>
  </w:num>
  <w:num w:numId="32" w16cid:durableId="359210758">
    <w:abstractNumId w:val="26"/>
  </w:num>
  <w:num w:numId="33" w16cid:durableId="51588976">
    <w:abstractNumId w:val="23"/>
  </w:num>
  <w:num w:numId="34" w16cid:durableId="455569257">
    <w:abstractNumId w:val="20"/>
  </w:num>
  <w:num w:numId="35" w16cid:durableId="569390081">
    <w:abstractNumId w:val="37"/>
  </w:num>
  <w:num w:numId="36" w16cid:durableId="315884199">
    <w:abstractNumId w:val="16"/>
  </w:num>
  <w:num w:numId="37" w16cid:durableId="254480915">
    <w:abstractNumId w:val="11"/>
  </w:num>
  <w:num w:numId="38" w16cid:durableId="649867092">
    <w:abstractNumId w:val="1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Dana Jazayeri">
    <w15:presenceInfo w15:providerId="AD" w15:userId="S::dana.jazayeri@unimelb.edu.au::72ff416e-7d88-4c22-82f7-bb0cc31a6be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displayBackgroundShape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5E41"/>
    <w:rsid w:val="000012E3"/>
    <w:rsid w:val="00030D73"/>
    <w:rsid w:val="00034541"/>
    <w:rsid w:val="00042B66"/>
    <w:rsid w:val="000736E4"/>
    <w:rsid w:val="00076380"/>
    <w:rsid w:val="00090AA6"/>
    <w:rsid w:val="00092354"/>
    <w:rsid w:val="000969E7"/>
    <w:rsid w:val="000A18C3"/>
    <w:rsid w:val="000A28F6"/>
    <w:rsid w:val="000B0452"/>
    <w:rsid w:val="000B6591"/>
    <w:rsid w:val="000C3B64"/>
    <w:rsid w:val="000E3E07"/>
    <w:rsid w:val="000F2762"/>
    <w:rsid w:val="0010107D"/>
    <w:rsid w:val="00113CDF"/>
    <w:rsid w:val="001250CD"/>
    <w:rsid w:val="001268BC"/>
    <w:rsid w:val="001275D0"/>
    <w:rsid w:val="00130ADC"/>
    <w:rsid w:val="00135BA1"/>
    <w:rsid w:val="00156CA7"/>
    <w:rsid w:val="00164806"/>
    <w:rsid w:val="001704FF"/>
    <w:rsid w:val="00180273"/>
    <w:rsid w:val="00181AFE"/>
    <w:rsid w:val="001853AE"/>
    <w:rsid w:val="00185AA3"/>
    <w:rsid w:val="00187A34"/>
    <w:rsid w:val="001A0D77"/>
    <w:rsid w:val="001A5425"/>
    <w:rsid w:val="001C6420"/>
    <w:rsid w:val="001D1DA2"/>
    <w:rsid w:val="001E4210"/>
    <w:rsid w:val="001E77FF"/>
    <w:rsid w:val="001F446D"/>
    <w:rsid w:val="0023390D"/>
    <w:rsid w:val="00235E91"/>
    <w:rsid w:val="00240979"/>
    <w:rsid w:val="00243A77"/>
    <w:rsid w:val="00246435"/>
    <w:rsid w:val="00246BCF"/>
    <w:rsid w:val="00286EC7"/>
    <w:rsid w:val="0029428E"/>
    <w:rsid w:val="002B2D06"/>
    <w:rsid w:val="002D017A"/>
    <w:rsid w:val="002D34BD"/>
    <w:rsid w:val="002E4666"/>
    <w:rsid w:val="002F7BAB"/>
    <w:rsid w:val="00305171"/>
    <w:rsid w:val="00306420"/>
    <w:rsid w:val="00333EC5"/>
    <w:rsid w:val="0034680A"/>
    <w:rsid w:val="003563F5"/>
    <w:rsid w:val="00363FF8"/>
    <w:rsid w:val="00364E98"/>
    <w:rsid w:val="0037721D"/>
    <w:rsid w:val="003840B9"/>
    <w:rsid w:val="003912B8"/>
    <w:rsid w:val="00393041"/>
    <w:rsid w:val="003A0185"/>
    <w:rsid w:val="003A37DF"/>
    <w:rsid w:val="003C0AE0"/>
    <w:rsid w:val="003C7B90"/>
    <w:rsid w:val="003C7DAC"/>
    <w:rsid w:val="003D0945"/>
    <w:rsid w:val="003D23A3"/>
    <w:rsid w:val="003D35E1"/>
    <w:rsid w:val="003D5856"/>
    <w:rsid w:val="003E41AF"/>
    <w:rsid w:val="003F1C0C"/>
    <w:rsid w:val="003F4CBA"/>
    <w:rsid w:val="003F64B6"/>
    <w:rsid w:val="00403FE2"/>
    <w:rsid w:val="00404E4F"/>
    <w:rsid w:val="00406F70"/>
    <w:rsid w:val="004125CA"/>
    <w:rsid w:val="00417724"/>
    <w:rsid w:val="00421140"/>
    <w:rsid w:val="0042339A"/>
    <w:rsid w:val="0042339B"/>
    <w:rsid w:val="00444A79"/>
    <w:rsid w:val="00455EEA"/>
    <w:rsid w:val="004635FD"/>
    <w:rsid w:val="0047380B"/>
    <w:rsid w:val="00476B77"/>
    <w:rsid w:val="00491711"/>
    <w:rsid w:val="004D0138"/>
    <w:rsid w:val="004D5CBF"/>
    <w:rsid w:val="004D7BFD"/>
    <w:rsid w:val="004E08EC"/>
    <w:rsid w:val="004E0CFB"/>
    <w:rsid w:val="004E28C6"/>
    <w:rsid w:val="004E5903"/>
    <w:rsid w:val="004F138F"/>
    <w:rsid w:val="004F3D52"/>
    <w:rsid w:val="004F5779"/>
    <w:rsid w:val="005141E8"/>
    <w:rsid w:val="00527483"/>
    <w:rsid w:val="00535B03"/>
    <w:rsid w:val="00537C4F"/>
    <w:rsid w:val="00556003"/>
    <w:rsid w:val="0055761C"/>
    <w:rsid w:val="0057108A"/>
    <w:rsid w:val="0058369E"/>
    <w:rsid w:val="00594496"/>
    <w:rsid w:val="00594855"/>
    <w:rsid w:val="00596E43"/>
    <w:rsid w:val="005A23BE"/>
    <w:rsid w:val="005E23F5"/>
    <w:rsid w:val="005F74B3"/>
    <w:rsid w:val="00602B89"/>
    <w:rsid w:val="00603FD5"/>
    <w:rsid w:val="0060431D"/>
    <w:rsid w:val="00630952"/>
    <w:rsid w:val="00635F3F"/>
    <w:rsid w:val="00641A77"/>
    <w:rsid w:val="00643D8B"/>
    <w:rsid w:val="00645E41"/>
    <w:rsid w:val="00650576"/>
    <w:rsid w:val="00657C7A"/>
    <w:rsid w:val="00666AD0"/>
    <w:rsid w:val="00666D67"/>
    <w:rsid w:val="0067155F"/>
    <w:rsid w:val="006773B2"/>
    <w:rsid w:val="006804FE"/>
    <w:rsid w:val="0068455E"/>
    <w:rsid w:val="006A2606"/>
    <w:rsid w:val="006B7D5D"/>
    <w:rsid w:val="006C3BCD"/>
    <w:rsid w:val="006C4AF4"/>
    <w:rsid w:val="006D3F2F"/>
    <w:rsid w:val="006D4DA4"/>
    <w:rsid w:val="006E3536"/>
    <w:rsid w:val="006F056D"/>
    <w:rsid w:val="006F214C"/>
    <w:rsid w:val="006F250C"/>
    <w:rsid w:val="00703FD5"/>
    <w:rsid w:val="00710EC5"/>
    <w:rsid w:val="00714488"/>
    <w:rsid w:val="00715A3E"/>
    <w:rsid w:val="007441AA"/>
    <w:rsid w:val="00753D19"/>
    <w:rsid w:val="00755C99"/>
    <w:rsid w:val="00770ED0"/>
    <w:rsid w:val="007754A7"/>
    <w:rsid w:val="0077685E"/>
    <w:rsid w:val="00784173"/>
    <w:rsid w:val="00786B04"/>
    <w:rsid w:val="00791421"/>
    <w:rsid w:val="007944A8"/>
    <w:rsid w:val="007A0363"/>
    <w:rsid w:val="007A1C41"/>
    <w:rsid w:val="007B3FCD"/>
    <w:rsid w:val="007B55CC"/>
    <w:rsid w:val="007C4355"/>
    <w:rsid w:val="007D2693"/>
    <w:rsid w:val="007D2DDB"/>
    <w:rsid w:val="0080402C"/>
    <w:rsid w:val="008057B8"/>
    <w:rsid w:val="00805A37"/>
    <w:rsid w:val="00815FD8"/>
    <w:rsid w:val="00823D7A"/>
    <w:rsid w:val="00825AD3"/>
    <w:rsid w:val="00835728"/>
    <w:rsid w:val="00841287"/>
    <w:rsid w:val="0085439B"/>
    <w:rsid w:val="008575C8"/>
    <w:rsid w:val="008636FF"/>
    <w:rsid w:val="008678E3"/>
    <w:rsid w:val="00877859"/>
    <w:rsid w:val="00880431"/>
    <w:rsid w:val="008849DF"/>
    <w:rsid w:val="0089359E"/>
    <w:rsid w:val="008B1B19"/>
    <w:rsid w:val="008B4965"/>
    <w:rsid w:val="008B7972"/>
    <w:rsid w:val="008B7CC9"/>
    <w:rsid w:val="008C679B"/>
    <w:rsid w:val="008D1525"/>
    <w:rsid w:val="008D1ABD"/>
    <w:rsid w:val="008F1430"/>
    <w:rsid w:val="00916D86"/>
    <w:rsid w:val="009228D1"/>
    <w:rsid w:val="00934A9E"/>
    <w:rsid w:val="00936068"/>
    <w:rsid w:val="0094597E"/>
    <w:rsid w:val="00951D0F"/>
    <w:rsid w:val="00954DC9"/>
    <w:rsid w:val="009615D4"/>
    <w:rsid w:val="00974677"/>
    <w:rsid w:val="00975798"/>
    <w:rsid w:val="00987158"/>
    <w:rsid w:val="00987A9E"/>
    <w:rsid w:val="009A03D7"/>
    <w:rsid w:val="009A1C57"/>
    <w:rsid w:val="009A2F17"/>
    <w:rsid w:val="009A4C89"/>
    <w:rsid w:val="009A5C6A"/>
    <w:rsid w:val="009B0BA6"/>
    <w:rsid w:val="009B20C9"/>
    <w:rsid w:val="009B368C"/>
    <w:rsid w:val="009C3E1F"/>
    <w:rsid w:val="009D4889"/>
    <w:rsid w:val="009D73F4"/>
    <w:rsid w:val="009E5DA6"/>
    <w:rsid w:val="009F4BC7"/>
    <w:rsid w:val="009F661C"/>
    <w:rsid w:val="00A05367"/>
    <w:rsid w:val="00A07320"/>
    <w:rsid w:val="00A10DB0"/>
    <w:rsid w:val="00A20DB5"/>
    <w:rsid w:val="00A26C1F"/>
    <w:rsid w:val="00A3352A"/>
    <w:rsid w:val="00A3490A"/>
    <w:rsid w:val="00A35978"/>
    <w:rsid w:val="00A51DFC"/>
    <w:rsid w:val="00A52626"/>
    <w:rsid w:val="00A535D4"/>
    <w:rsid w:val="00A66350"/>
    <w:rsid w:val="00A7506F"/>
    <w:rsid w:val="00A756D3"/>
    <w:rsid w:val="00A75FDF"/>
    <w:rsid w:val="00A92AD9"/>
    <w:rsid w:val="00A9359B"/>
    <w:rsid w:val="00AB68A9"/>
    <w:rsid w:val="00AD0287"/>
    <w:rsid w:val="00AD5661"/>
    <w:rsid w:val="00B06147"/>
    <w:rsid w:val="00B23603"/>
    <w:rsid w:val="00B32572"/>
    <w:rsid w:val="00B3749D"/>
    <w:rsid w:val="00B65DAA"/>
    <w:rsid w:val="00B66B2F"/>
    <w:rsid w:val="00B87859"/>
    <w:rsid w:val="00B91D47"/>
    <w:rsid w:val="00B97E63"/>
    <w:rsid w:val="00BA7623"/>
    <w:rsid w:val="00BB24E3"/>
    <w:rsid w:val="00BB6B1B"/>
    <w:rsid w:val="00BF0171"/>
    <w:rsid w:val="00BF0705"/>
    <w:rsid w:val="00BF4294"/>
    <w:rsid w:val="00BF6F79"/>
    <w:rsid w:val="00C018DC"/>
    <w:rsid w:val="00C01E68"/>
    <w:rsid w:val="00C03000"/>
    <w:rsid w:val="00C1114D"/>
    <w:rsid w:val="00C11924"/>
    <w:rsid w:val="00C14A6C"/>
    <w:rsid w:val="00C215B2"/>
    <w:rsid w:val="00C23726"/>
    <w:rsid w:val="00C37A29"/>
    <w:rsid w:val="00C42BDE"/>
    <w:rsid w:val="00C45F7D"/>
    <w:rsid w:val="00C55204"/>
    <w:rsid w:val="00C76B66"/>
    <w:rsid w:val="00CA09E2"/>
    <w:rsid w:val="00CA4095"/>
    <w:rsid w:val="00CA5C6D"/>
    <w:rsid w:val="00CB16D0"/>
    <w:rsid w:val="00CB7170"/>
    <w:rsid w:val="00CC0ADC"/>
    <w:rsid w:val="00CC40D0"/>
    <w:rsid w:val="00CD61EB"/>
    <w:rsid w:val="00CE5F0F"/>
    <w:rsid w:val="00CF02F0"/>
    <w:rsid w:val="00CF44B6"/>
    <w:rsid w:val="00CF49F9"/>
    <w:rsid w:val="00D0335D"/>
    <w:rsid w:val="00D1750E"/>
    <w:rsid w:val="00D2191E"/>
    <w:rsid w:val="00D360F9"/>
    <w:rsid w:val="00D366BE"/>
    <w:rsid w:val="00D452BB"/>
    <w:rsid w:val="00D60649"/>
    <w:rsid w:val="00D719E7"/>
    <w:rsid w:val="00D74D59"/>
    <w:rsid w:val="00D83C1E"/>
    <w:rsid w:val="00D87AD8"/>
    <w:rsid w:val="00D928F4"/>
    <w:rsid w:val="00D9419D"/>
    <w:rsid w:val="00D94DBD"/>
    <w:rsid w:val="00DA6FCC"/>
    <w:rsid w:val="00DD1458"/>
    <w:rsid w:val="00DE3D94"/>
    <w:rsid w:val="00DE5A45"/>
    <w:rsid w:val="00DF3B6A"/>
    <w:rsid w:val="00DF4E3E"/>
    <w:rsid w:val="00E107EE"/>
    <w:rsid w:val="00E129CA"/>
    <w:rsid w:val="00E30F63"/>
    <w:rsid w:val="00E31848"/>
    <w:rsid w:val="00E32F93"/>
    <w:rsid w:val="00E54B2B"/>
    <w:rsid w:val="00E60354"/>
    <w:rsid w:val="00E618CE"/>
    <w:rsid w:val="00E66F0D"/>
    <w:rsid w:val="00E82313"/>
    <w:rsid w:val="00EA16FA"/>
    <w:rsid w:val="00EC231E"/>
    <w:rsid w:val="00EC456D"/>
    <w:rsid w:val="00ED40C4"/>
    <w:rsid w:val="00EE245A"/>
    <w:rsid w:val="00EE3694"/>
    <w:rsid w:val="00EE3C64"/>
    <w:rsid w:val="00EE6F14"/>
    <w:rsid w:val="00F00CC0"/>
    <w:rsid w:val="00F0313F"/>
    <w:rsid w:val="00F1097D"/>
    <w:rsid w:val="00F15A1A"/>
    <w:rsid w:val="00F162D4"/>
    <w:rsid w:val="00F428E1"/>
    <w:rsid w:val="00F4702C"/>
    <w:rsid w:val="00F4722A"/>
    <w:rsid w:val="00F824D9"/>
    <w:rsid w:val="00F86165"/>
    <w:rsid w:val="00F8618E"/>
    <w:rsid w:val="00F86692"/>
    <w:rsid w:val="00F87B07"/>
    <w:rsid w:val="00F956EF"/>
    <w:rsid w:val="00FA0468"/>
    <w:rsid w:val="00FA6003"/>
    <w:rsid w:val="00FA63CD"/>
    <w:rsid w:val="00FB46AA"/>
    <w:rsid w:val="00FC1576"/>
    <w:rsid w:val="00FC2D8B"/>
    <w:rsid w:val="00FD485D"/>
    <w:rsid w:val="00FD65F4"/>
    <w:rsid w:val="00FE56BB"/>
    <w:rsid w:val="00FE69BB"/>
    <w:rsid w:val="00FF4B77"/>
    <w:rsid w:val="141268F6"/>
    <w:rsid w:val="2BBBAC79"/>
    <w:rsid w:val="35E6794B"/>
    <w:rsid w:val="36465C8D"/>
    <w:rsid w:val="402FDC3D"/>
    <w:rsid w:val="4741369C"/>
    <w:rsid w:val="51CF8689"/>
    <w:rsid w:val="54D30392"/>
    <w:rsid w:val="5BAB34E6"/>
    <w:rsid w:val="659E6F3A"/>
    <w:rsid w:val="66B2A88B"/>
    <w:rsid w:val="66C1F399"/>
    <w:rsid w:val="7F857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20FFBB"/>
  <w15:chartTrackingRefBased/>
  <w15:docId w15:val="{7EF0FA01-9B50-4507-9B28-D3D37F4A5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 w:qFormat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368C"/>
    <w:pPr>
      <w:spacing w:after="120" w:line="240" w:lineRule="auto"/>
    </w:pPr>
    <w:rPr>
      <w:color w:val="534641" w:themeColor="text2"/>
      <w:sz w:val="24"/>
    </w:rPr>
  </w:style>
  <w:style w:type="paragraph" w:styleId="Heading1">
    <w:name w:val="heading 1"/>
    <w:basedOn w:val="Normal"/>
    <w:next w:val="Normal"/>
    <w:link w:val="Heading1Char"/>
    <w:uiPriority w:val="2"/>
    <w:qFormat/>
    <w:rsid w:val="009A1C57"/>
    <w:pPr>
      <w:keepNext/>
      <w:keepLines/>
      <w:spacing w:before="240" w:after="60"/>
      <w:outlineLvl w:val="0"/>
    </w:pPr>
    <w:rPr>
      <w:rFonts w:ascii="Montserrat" w:eastAsiaTheme="majorEastAsia" w:hAnsi="Montserrat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3"/>
    <w:qFormat/>
    <w:rsid w:val="009A1C57"/>
    <w:pPr>
      <w:keepNext/>
      <w:keepLines/>
      <w:spacing w:before="120" w:after="60"/>
      <w:outlineLvl w:val="1"/>
    </w:pPr>
    <w:rPr>
      <w:rFonts w:ascii="Montserrat SemiBold" w:eastAsiaTheme="majorEastAsia" w:hAnsi="Montserrat SemiBold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4"/>
    <w:rsid w:val="001250CD"/>
    <w:pPr>
      <w:keepNext/>
      <w:keepLines/>
      <w:spacing w:before="120" w:after="60"/>
      <w:outlineLvl w:val="2"/>
    </w:pPr>
    <w:rPr>
      <w:rFonts w:asciiTheme="majorHAnsi" w:eastAsiaTheme="majorEastAsia" w:hAnsiTheme="majorHAnsi" w:cstheme="majorBidi"/>
      <w:szCs w:val="24"/>
    </w:rPr>
  </w:style>
  <w:style w:type="paragraph" w:styleId="Heading4">
    <w:name w:val="heading 4"/>
    <w:basedOn w:val="Normal"/>
    <w:next w:val="Normal"/>
    <w:link w:val="Heading4Char"/>
    <w:uiPriority w:val="5"/>
    <w:qFormat/>
    <w:rsid w:val="009A1C57"/>
    <w:pPr>
      <w:keepNext/>
      <w:keepLines/>
      <w:spacing w:before="120" w:after="60"/>
      <w:outlineLvl w:val="3"/>
    </w:pPr>
    <w:rPr>
      <w:rFonts w:ascii="Montserrat SemiBold" w:eastAsiaTheme="majorEastAsia" w:hAnsi="Montserrat SemiBold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6"/>
    <w:rsid w:val="00246435"/>
    <w:pPr>
      <w:keepNext/>
      <w:keepLines/>
      <w:spacing w:before="120" w:after="60"/>
      <w:outlineLvl w:val="4"/>
    </w:pPr>
    <w:rPr>
      <w:rFonts w:asciiTheme="majorHAnsi" w:eastAsiaTheme="majorEastAsia" w:hAnsiTheme="majorHAnsi" w:cstheme="majorBidi"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11924"/>
    <w:rPr>
      <w:color w:val="808080"/>
    </w:rPr>
  </w:style>
  <w:style w:type="paragraph" w:styleId="Date">
    <w:name w:val="Date"/>
    <w:basedOn w:val="Normal"/>
    <w:next w:val="Normal"/>
    <w:link w:val="DateChar"/>
    <w:uiPriority w:val="99"/>
    <w:unhideWhenUsed/>
    <w:rsid w:val="009228D1"/>
    <w:pPr>
      <w:spacing w:after="280"/>
    </w:pPr>
  </w:style>
  <w:style w:type="character" w:customStyle="1" w:styleId="DateChar">
    <w:name w:val="Date Char"/>
    <w:basedOn w:val="DefaultParagraphFont"/>
    <w:link w:val="Date"/>
    <w:uiPriority w:val="99"/>
    <w:rsid w:val="009228D1"/>
    <w:rPr>
      <w:sz w:val="20"/>
    </w:rPr>
  </w:style>
  <w:style w:type="paragraph" w:styleId="NoSpacing">
    <w:name w:val="No Spacing"/>
    <w:uiPriority w:val="1"/>
    <w:qFormat/>
    <w:rsid w:val="00C11924"/>
    <w:pPr>
      <w:spacing w:after="0" w:line="240" w:lineRule="auto"/>
    </w:pPr>
  </w:style>
  <w:style w:type="paragraph" w:customStyle="1" w:styleId="Address">
    <w:name w:val="Address"/>
    <w:basedOn w:val="Normal"/>
    <w:next w:val="Normal"/>
    <w:rsid w:val="00C11924"/>
    <w:pPr>
      <w:spacing w:after="360"/>
      <w:contextualSpacing/>
    </w:pPr>
  </w:style>
  <w:style w:type="paragraph" w:customStyle="1" w:styleId="Sign-off">
    <w:name w:val="Sign-off"/>
    <w:basedOn w:val="NoSpacing"/>
    <w:next w:val="Normal"/>
    <w:uiPriority w:val="3"/>
    <w:qFormat/>
    <w:rsid w:val="00C11924"/>
    <w:rPr>
      <w:b/>
    </w:rPr>
  </w:style>
  <w:style w:type="paragraph" w:styleId="ListBullet">
    <w:name w:val="List Bullet"/>
    <w:basedOn w:val="Normal"/>
    <w:uiPriority w:val="99"/>
    <w:unhideWhenUsed/>
    <w:qFormat/>
    <w:rsid w:val="00815FD8"/>
    <w:pPr>
      <w:numPr>
        <w:numId w:val="23"/>
      </w:numPr>
      <w:contextualSpacing/>
    </w:pPr>
  </w:style>
  <w:style w:type="paragraph" w:styleId="ListBullet2">
    <w:name w:val="List Bullet 2"/>
    <w:basedOn w:val="Normal"/>
    <w:uiPriority w:val="99"/>
    <w:unhideWhenUsed/>
    <w:qFormat/>
    <w:rsid w:val="00815FD8"/>
    <w:pPr>
      <w:numPr>
        <w:ilvl w:val="1"/>
        <w:numId w:val="23"/>
      </w:numPr>
      <w:contextualSpacing/>
    </w:pPr>
  </w:style>
  <w:style w:type="paragraph" w:styleId="ListNumber">
    <w:name w:val="List Number"/>
    <w:basedOn w:val="Normal"/>
    <w:uiPriority w:val="99"/>
    <w:unhideWhenUsed/>
    <w:qFormat/>
    <w:rsid w:val="007A0363"/>
    <w:pPr>
      <w:numPr>
        <w:numId w:val="21"/>
      </w:numPr>
      <w:contextualSpacing/>
    </w:pPr>
  </w:style>
  <w:style w:type="numbering" w:customStyle="1" w:styleId="Bullets">
    <w:name w:val="Bullets"/>
    <w:uiPriority w:val="99"/>
    <w:rsid w:val="00815FD8"/>
    <w:pPr>
      <w:numPr>
        <w:numId w:val="11"/>
      </w:numPr>
    </w:pPr>
  </w:style>
  <w:style w:type="character" w:customStyle="1" w:styleId="Heading1Char">
    <w:name w:val="Heading 1 Char"/>
    <w:basedOn w:val="DefaultParagraphFont"/>
    <w:link w:val="Heading1"/>
    <w:uiPriority w:val="2"/>
    <w:rsid w:val="009A1C57"/>
    <w:rPr>
      <w:rFonts w:ascii="Montserrat" w:eastAsiaTheme="majorEastAsia" w:hAnsi="Montserrat" w:cstheme="majorBidi"/>
      <w:b/>
      <w:color w:val="534641" w:themeColor="text2"/>
      <w:sz w:val="32"/>
      <w:szCs w:val="32"/>
    </w:rPr>
  </w:style>
  <w:style w:type="paragraph" w:styleId="ListNumber2">
    <w:name w:val="List Number 2"/>
    <w:basedOn w:val="Normal"/>
    <w:uiPriority w:val="99"/>
    <w:unhideWhenUsed/>
    <w:qFormat/>
    <w:rsid w:val="007A0363"/>
    <w:pPr>
      <w:numPr>
        <w:ilvl w:val="1"/>
        <w:numId w:val="21"/>
      </w:numPr>
      <w:contextualSpacing/>
    </w:pPr>
  </w:style>
  <w:style w:type="character" w:customStyle="1" w:styleId="Heading2Char">
    <w:name w:val="Heading 2 Char"/>
    <w:basedOn w:val="DefaultParagraphFont"/>
    <w:link w:val="Heading2"/>
    <w:uiPriority w:val="3"/>
    <w:rsid w:val="009A1C57"/>
    <w:rPr>
      <w:rFonts w:ascii="Montserrat SemiBold" w:eastAsiaTheme="majorEastAsia" w:hAnsi="Montserrat SemiBold" w:cstheme="majorBidi"/>
      <w:b/>
      <w:sz w:val="24"/>
      <w:szCs w:val="26"/>
    </w:rPr>
  </w:style>
  <w:style w:type="paragraph" w:styleId="ListParagraph">
    <w:name w:val="List Paragraph"/>
    <w:basedOn w:val="Normal"/>
    <w:uiPriority w:val="34"/>
    <w:qFormat/>
    <w:rsid w:val="00594496"/>
    <w:pPr>
      <w:ind w:left="284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37A29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37A29"/>
  </w:style>
  <w:style w:type="paragraph" w:styleId="Footer">
    <w:name w:val="footer"/>
    <w:basedOn w:val="Normal"/>
    <w:link w:val="FooterChar"/>
    <w:uiPriority w:val="99"/>
    <w:unhideWhenUsed/>
    <w:rsid w:val="006B7D5D"/>
    <w:pPr>
      <w:tabs>
        <w:tab w:val="center" w:pos="4513"/>
        <w:tab w:val="right" w:pos="9026"/>
      </w:tabs>
      <w:spacing w:after="0"/>
      <w:jc w:val="right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6B7D5D"/>
    <w:rPr>
      <w:color w:val="534641" w:themeColor="text2"/>
      <w:sz w:val="18"/>
    </w:rPr>
  </w:style>
  <w:style w:type="numbering" w:customStyle="1" w:styleId="Numbering">
    <w:name w:val="Numbering"/>
    <w:uiPriority w:val="99"/>
    <w:rsid w:val="007A0363"/>
    <w:pPr>
      <w:numPr>
        <w:numId w:val="14"/>
      </w:numPr>
    </w:pPr>
  </w:style>
  <w:style w:type="paragraph" w:styleId="ListBullet3">
    <w:name w:val="List Bullet 3"/>
    <w:basedOn w:val="Normal"/>
    <w:uiPriority w:val="99"/>
    <w:unhideWhenUsed/>
    <w:rsid w:val="00815FD8"/>
    <w:pPr>
      <w:numPr>
        <w:ilvl w:val="2"/>
        <w:numId w:val="23"/>
      </w:numPr>
      <w:contextualSpacing/>
    </w:pPr>
  </w:style>
  <w:style w:type="paragraph" w:styleId="ListContinue2">
    <w:name w:val="List Continue 2"/>
    <w:basedOn w:val="Normal"/>
    <w:uiPriority w:val="99"/>
    <w:unhideWhenUsed/>
    <w:rsid w:val="004635FD"/>
    <w:pPr>
      <w:ind w:left="566"/>
      <w:contextualSpacing/>
    </w:pPr>
  </w:style>
  <w:style w:type="paragraph" w:styleId="ListNumber3">
    <w:name w:val="List Number 3"/>
    <w:basedOn w:val="Normal"/>
    <w:uiPriority w:val="99"/>
    <w:unhideWhenUsed/>
    <w:qFormat/>
    <w:rsid w:val="007A0363"/>
    <w:pPr>
      <w:numPr>
        <w:ilvl w:val="2"/>
        <w:numId w:val="21"/>
      </w:numPr>
      <w:contextualSpacing/>
    </w:pPr>
  </w:style>
  <w:style w:type="paragraph" w:styleId="ListNumber4">
    <w:name w:val="List Number 4"/>
    <w:basedOn w:val="Normal"/>
    <w:uiPriority w:val="99"/>
    <w:unhideWhenUsed/>
    <w:qFormat/>
    <w:rsid w:val="007A0363"/>
    <w:pPr>
      <w:numPr>
        <w:ilvl w:val="3"/>
        <w:numId w:val="21"/>
      </w:numPr>
      <w:contextualSpacing/>
    </w:pPr>
  </w:style>
  <w:style w:type="paragraph" w:styleId="ListNumber5">
    <w:name w:val="List Number 5"/>
    <w:basedOn w:val="Normal"/>
    <w:uiPriority w:val="99"/>
    <w:unhideWhenUsed/>
    <w:rsid w:val="007A0363"/>
    <w:pPr>
      <w:numPr>
        <w:ilvl w:val="4"/>
        <w:numId w:val="21"/>
      </w:numPr>
      <w:contextualSpacing/>
    </w:pPr>
  </w:style>
  <w:style w:type="paragraph" w:styleId="ListContinue">
    <w:name w:val="List Continue"/>
    <w:basedOn w:val="Normal"/>
    <w:uiPriority w:val="99"/>
    <w:qFormat/>
    <w:rsid w:val="00B91D47"/>
    <w:pPr>
      <w:ind w:left="283"/>
      <w:contextualSpacing/>
    </w:pPr>
  </w:style>
  <w:style w:type="paragraph" w:styleId="ListContinue3">
    <w:name w:val="List Continue 3"/>
    <w:basedOn w:val="Normal"/>
    <w:uiPriority w:val="99"/>
    <w:unhideWhenUsed/>
    <w:rsid w:val="00974677"/>
    <w:pPr>
      <w:ind w:left="849"/>
      <w:contextualSpacing/>
    </w:pPr>
  </w:style>
  <w:style w:type="paragraph" w:styleId="ListContinue4">
    <w:name w:val="List Continue 4"/>
    <w:basedOn w:val="Normal"/>
    <w:uiPriority w:val="99"/>
    <w:unhideWhenUsed/>
    <w:rsid w:val="00974677"/>
    <w:pPr>
      <w:ind w:left="1132"/>
      <w:contextualSpacing/>
    </w:pPr>
  </w:style>
  <w:style w:type="character" w:customStyle="1" w:styleId="Heading3Char">
    <w:name w:val="Heading 3 Char"/>
    <w:basedOn w:val="DefaultParagraphFont"/>
    <w:link w:val="Heading3"/>
    <w:uiPriority w:val="4"/>
    <w:rsid w:val="00815FD8"/>
    <w:rPr>
      <w:rFonts w:asciiTheme="majorHAnsi" w:eastAsiaTheme="majorEastAsia" w:hAnsiTheme="majorHAnsi" w:cstheme="majorBidi"/>
      <w:color w:val="534641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5"/>
    <w:rsid w:val="009A1C57"/>
    <w:rPr>
      <w:rFonts w:ascii="Montserrat SemiBold" w:eastAsiaTheme="majorEastAsia" w:hAnsi="Montserrat SemiBold" w:cstheme="majorBidi"/>
      <w:b/>
      <w:iCs/>
      <w:sz w:val="20"/>
    </w:rPr>
  </w:style>
  <w:style w:type="character" w:customStyle="1" w:styleId="Heading5Char">
    <w:name w:val="Heading 5 Char"/>
    <w:basedOn w:val="DefaultParagraphFont"/>
    <w:link w:val="Heading5"/>
    <w:uiPriority w:val="6"/>
    <w:rsid w:val="00815FD8"/>
    <w:rPr>
      <w:rFonts w:asciiTheme="majorHAnsi" w:eastAsiaTheme="majorEastAsia" w:hAnsiTheme="majorHAnsi" w:cstheme="majorBidi"/>
      <w:caps/>
      <w:sz w:val="20"/>
    </w:rPr>
  </w:style>
  <w:style w:type="numbering" w:customStyle="1" w:styleId="NumberedLists">
    <w:name w:val="Numbered Lists"/>
    <w:uiPriority w:val="99"/>
    <w:rsid w:val="0042339A"/>
    <w:pPr>
      <w:numPr>
        <w:numId w:val="22"/>
      </w:numPr>
    </w:pPr>
  </w:style>
  <w:style w:type="table" w:styleId="TableGrid">
    <w:name w:val="Table Grid"/>
    <w:basedOn w:val="TableNormal"/>
    <w:uiPriority w:val="59"/>
    <w:rsid w:val="00FB46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erHeading">
    <w:name w:val="Footer Heading"/>
    <w:basedOn w:val="Normal"/>
    <w:next w:val="FooterBodytext"/>
    <w:unhideWhenUsed/>
    <w:rsid w:val="00643D8B"/>
    <w:pPr>
      <w:spacing w:after="40"/>
    </w:pPr>
    <w:rPr>
      <w:b/>
      <w:sz w:val="18"/>
    </w:rPr>
  </w:style>
  <w:style w:type="paragraph" w:customStyle="1" w:styleId="Footerlocation">
    <w:name w:val="Footer location"/>
    <w:basedOn w:val="Date"/>
    <w:unhideWhenUsed/>
    <w:rsid w:val="00D87AD8"/>
    <w:pPr>
      <w:framePr w:w="9639" w:vSpace="567" w:wrap="around" w:hAnchor="margin" w:yAlign="bottom" w:anchorLock="1"/>
      <w:spacing w:after="0"/>
    </w:pPr>
    <w:rPr>
      <w:b/>
      <w:sz w:val="18"/>
    </w:rPr>
  </w:style>
  <w:style w:type="paragraph" w:customStyle="1" w:styleId="FooterBodytext">
    <w:name w:val="Footer Body text"/>
    <w:unhideWhenUsed/>
    <w:rsid w:val="0077685E"/>
    <w:pPr>
      <w:framePr w:vSpace="567" w:wrap="around" w:hAnchor="text" w:yAlign="bottom" w:anchorLock="1"/>
      <w:spacing w:after="120" w:line="240" w:lineRule="auto"/>
      <w:contextualSpacing/>
    </w:pPr>
    <w:rPr>
      <w:color w:val="534641" w:themeColor="text2"/>
      <w:sz w:val="18"/>
    </w:rPr>
  </w:style>
  <w:style w:type="table" w:customStyle="1" w:styleId="Footertable">
    <w:name w:val="Footer table"/>
    <w:basedOn w:val="TableNormal"/>
    <w:uiPriority w:val="99"/>
    <w:rsid w:val="0077685E"/>
    <w:pPr>
      <w:spacing w:after="0" w:line="240" w:lineRule="auto"/>
    </w:pPr>
    <w:tblPr>
      <w:tblBorders>
        <w:top w:val="single" w:sz="4" w:space="0" w:color="534641" w:themeColor="text2"/>
      </w:tblBorders>
      <w:tblCellMar>
        <w:top w:w="85" w:type="dxa"/>
        <w:left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645E41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34A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34A9E"/>
    <w:pPr>
      <w:spacing w:after="200"/>
      <w:jc w:val="both"/>
    </w:pPr>
    <w:rPr>
      <w:rFonts w:eastAsiaTheme="minorEastAsia"/>
      <w:szCs w:val="20"/>
      <w:lang w:eastAsia="en-AU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34A9E"/>
    <w:rPr>
      <w:rFonts w:eastAsiaTheme="minorEastAsia"/>
      <w:sz w:val="20"/>
      <w:szCs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4A9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4A9E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"/>
    <w:rsid w:val="00CA4095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en-AU"/>
    </w:rPr>
  </w:style>
  <w:style w:type="table" w:styleId="PlainTable4">
    <w:name w:val="Plain Table 4"/>
    <w:basedOn w:val="TableNormal"/>
    <w:uiPriority w:val="44"/>
    <w:rsid w:val="00A10DB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7D4" w:themeFill="background1" w:themeFillShade="F2"/>
      </w:tcPr>
    </w:tblStylePr>
    <w:tblStylePr w:type="band1Horz">
      <w:tblPr/>
      <w:tcPr>
        <w:shd w:val="clear" w:color="auto" w:fill="E8E7D4" w:themeFill="background1" w:themeFillShade="F2"/>
      </w:tc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A1C41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7E63"/>
    <w:pPr>
      <w:spacing w:after="120"/>
      <w:jc w:val="left"/>
    </w:pPr>
    <w:rPr>
      <w:rFonts w:eastAsiaTheme="minorHAnsi"/>
      <w:b/>
      <w:bCs/>
      <w:sz w:val="20"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7E63"/>
    <w:rPr>
      <w:rFonts w:eastAsiaTheme="minorEastAsia"/>
      <w:b/>
      <w:bCs/>
      <w:color w:val="534641" w:themeColor="text2"/>
      <w:sz w:val="20"/>
      <w:szCs w:val="20"/>
      <w:lang w:eastAsia="en-AU"/>
    </w:rPr>
  </w:style>
  <w:style w:type="paragraph" w:styleId="Revision">
    <w:name w:val="Revision"/>
    <w:hidden/>
    <w:uiPriority w:val="99"/>
    <w:semiHidden/>
    <w:rsid w:val="00090AA6"/>
    <w:pPr>
      <w:spacing w:after="0" w:line="240" w:lineRule="auto"/>
    </w:pPr>
    <w:rPr>
      <w:color w:val="534641" w:themeColor="text2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E4210"/>
    <w:rPr>
      <w:color w:val="605E5C"/>
      <w:shd w:val="clear" w:color="auto" w:fill="E1DFDD"/>
    </w:rPr>
  </w:style>
  <w:style w:type="paragraph" w:customStyle="1" w:styleId="pf0">
    <w:name w:val="pf0"/>
    <w:basedOn w:val="Normal"/>
    <w:rsid w:val="00596E43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Cs w:val="24"/>
      <w:lang w:eastAsia="en-AU"/>
    </w:rPr>
  </w:style>
  <w:style w:type="character" w:customStyle="1" w:styleId="cf01">
    <w:name w:val="cf01"/>
    <w:basedOn w:val="DefaultParagraphFont"/>
    <w:rsid w:val="00596E43"/>
    <w:rPr>
      <w:rFonts w:ascii="Segoe UI" w:hAnsi="Segoe UI" w:cs="Segoe UI" w:hint="default"/>
      <w:color w:val="534641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F824D9"/>
    <w:rPr>
      <w:color w:val="0097A7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71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79691">
              <w:marLeft w:val="0"/>
              <w:marRight w:val="0"/>
              <w:marTop w:val="23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34962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34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509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08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8" w:space="27" w:color="D3DBE4"/>
                    <w:right w:val="none" w:sz="0" w:space="0" w:color="auto"/>
                  </w:divBdr>
                  <w:divsChild>
                    <w:div w:id="1314330839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17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0733">
                  <w:blockQuote w:val="1"/>
                  <w:marLeft w:val="720"/>
                  <w:marRight w:val="0"/>
                  <w:marTop w:val="100"/>
                  <w:marBottom w:val="100"/>
                  <w:divBdr>
                    <w:top w:val="none" w:sz="0" w:space="0" w:color="auto"/>
                    <w:left w:val="single" w:sz="36" w:space="17" w:color="7B8898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849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528441">
              <w:marLeft w:val="0"/>
              <w:marRight w:val="0"/>
              <w:marTop w:val="23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59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11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30600">
                  <w:blockQuote w:val="1"/>
                  <w:marLeft w:val="720"/>
                  <w:marRight w:val="0"/>
                  <w:marTop w:val="100"/>
                  <w:marBottom w:val="100"/>
                  <w:divBdr>
                    <w:top w:val="none" w:sz="0" w:space="0" w:color="auto"/>
                    <w:left w:val="single" w:sz="36" w:space="17" w:color="7B8898"/>
                    <w:bottom w:val="none" w:sz="0" w:space="0" w:color="auto"/>
                    <w:right w:val="none" w:sz="0" w:space="0" w:color="auto"/>
                  </w:divBdr>
                </w:div>
                <w:div w:id="691418836">
                  <w:blockQuote w:val="1"/>
                  <w:marLeft w:val="720"/>
                  <w:marRight w:val="0"/>
                  <w:marTop w:val="100"/>
                  <w:marBottom w:val="100"/>
                  <w:divBdr>
                    <w:top w:val="none" w:sz="0" w:space="0" w:color="auto"/>
                    <w:left w:val="single" w:sz="36" w:space="17" w:color="7B8898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27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92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33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83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02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86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40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618494">
                  <w:blockQuote w:val="1"/>
                  <w:marLeft w:val="720"/>
                  <w:marRight w:val="0"/>
                  <w:marTop w:val="100"/>
                  <w:marBottom w:val="100"/>
                  <w:divBdr>
                    <w:top w:val="none" w:sz="0" w:space="0" w:color="auto"/>
                    <w:left w:val="single" w:sz="36" w:space="17" w:color="7B8898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195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22918">
              <w:marLeft w:val="0"/>
              <w:marRight w:val="0"/>
              <w:marTop w:val="23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12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5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12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00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024079">
              <w:marLeft w:val="0"/>
              <w:marRight w:val="0"/>
              <w:marTop w:val="23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73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814062">
              <w:marLeft w:val="0"/>
              <w:marRight w:val="0"/>
              <w:marTop w:val="23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80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061988">
              <w:marLeft w:val="0"/>
              <w:marRight w:val="0"/>
              <w:marTop w:val="23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27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2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12">
                  <w:blockQuote w:val="1"/>
                  <w:marLeft w:val="720"/>
                  <w:marRight w:val="0"/>
                  <w:marTop w:val="100"/>
                  <w:marBottom w:val="100"/>
                  <w:divBdr>
                    <w:top w:val="none" w:sz="0" w:space="0" w:color="auto"/>
                    <w:left w:val="single" w:sz="36" w:space="17" w:color="7B8898"/>
                    <w:bottom w:val="none" w:sz="0" w:space="0" w:color="auto"/>
                    <w:right w:val="none" w:sz="0" w:space="0" w:color="auto"/>
                  </w:divBdr>
                </w:div>
                <w:div w:id="8340398">
                  <w:blockQuote w:val="1"/>
                  <w:marLeft w:val="720"/>
                  <w:marRight w:val="0"/>
                  <w:marTop w:val="100"/>
                  <w:marBottom w:val="100"/>
                  <w:divBdr>
                    <w:top w:val="none" w:sz="0" w:space="0" w:color="auto"/>
                    <w:left w:val="single" w:sz="36" w:space="17" w:color="7B8898"/>
                    <w:bottom w:val="none" w:sz="0" w:space="0" w:color="auto"/>
                    <w:right w:val="none" w:sz="0" w:space="0" w:color="auto"/>
                  </w:divBdr>
                </w:div>
                <w:div w:id="185337343">
                  <w:blockQuote w:val="1"/>
                  <w:marLeft w:val="720"/>
                  <w:marRight w:val="0"/>
                  <w:marTop w:val="100"/>
                  <w:marBottom w:val="100"/>
                  <w:divBdr>
                    <w:top w:val="none" w:sz="0" w:space="0" w:color="auto"/>
                    <w:left w:val="single" w:sz="36" w:space="17" w:color="7B8898"/>
                    <w:bottom w:val="none" w:sz="0" w:space="0" w:color="auto"/>
                    <w:right w:val="none" w:sz="0" w:space="0" w:color="auto"/>
                  </w:divBdr>
                </w:div>
                <w:div w:id="2055737912">
                  <w:blockQuote w:val="1"/>
                  <w:marLeft w:val="720"/>
                  <w:marRight w:val="0"/>
                  <w:marTop w:val="100"/>
                  <w:marBottom w:val="100"/>
                  <w:divBdr>
                    <w:top w:val="none" w:sz="0" w:space="0" w:color="auto"/>
                    <w:left w:val="single" w:sz="36" w:space="17" w:color="7B8898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648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518250">
              <w:marLeft w:val="0"/>
              <w:marRight w:val="0"/>
              <w:marTop w:val="23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12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207822">
              <w:marLeft w:val="0"/>
              <w:marRight w:val="0"/>
              <w:marTop w:val="23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42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918174">
              <w:marLeft w:val="0"/>
              <w:marRight w:val="0"/>
              <w:marTop w:val="23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42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88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06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09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33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92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020581">
                  <w:blockQuote w:val="1"/>
                  <w:marLeft w:val="720"/>
                  <w:marRight w:val="0"/>
                  <w:marTop w:val="100"/>
                  <w:marBottom w:val="100"/>
                  <w:divBdr>
                    <w:top w:val="none" w:sz="0" w:space="0" w:color="auto"/>
                    <w:left w:val="single" w:sz="36" w:space="17" w:color="7B8898"/>
                    <w:bottom w:val="none" w:sz="0" w:space="0" w:color="auto"/>
                    <w:right w:val="none" w:sz="0" w:space="0" w:color="auto"/>
                  </w:divBdr>
                </w:div>
                <w:div w:id="889465480">
                  <w:blockQuote w:val="1"/>
                  <w:marLeft w:val="720"/>
                  <w:marRight w:val="0"/>
                  <w:marTop w:val="100"/>
                  <w:marBottom w:val="100"/>
                  <w:divBdr>
                    <w:top w:val="none" w:sz="0" w:space="0" w:color="auto"/>
                    <w:left w:val="single" w:sz="36" w:space="17" w:color="7B8898"/>
                    <w:bottom w:val="none" w:sz="0" w:space="0" w:color="auto"/>
                    <w:right w:val="none" w:sz="0" w:space="0" w:color="auto"/>
                  </w:divBdr>
                </w:div>
                <w:div w:id="1384333094">
                  <w:blockQuote w:val="1"/>
                  <w:marLeft w:val="720"/>
                  <w:marRight w:val="0"/>
                  <w:marTop w:val="100"/>
                  <w:marBottom w:val="100"/>
                  <w:divBdr>
                    <w:top w:val="none" w:sz="0" w:space="0" w:color="auto"/>
                    <w:left w:val="single" w:sz="36" w:space="17" w:color="7B8898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292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02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717180">
                  <w:blockQuote w:val="1"/>
                  <w:marLeft w:val="720"/>
                  <w:marRight w:val="0"/>
                  <w:marTop w:val="100"/>
                  <w:marBottom w:val="100"/>
                  <w:divBdr>
                    <w:top w:val="none" w:sz="0" w:space="0" w:color="auto"/>
                    <w:left w:val="single" w:sz="36" w:space="17" w:color="7B8898"/>
                    <w:bottom w:val="none" w:sz="0" w:space="0" w:color="auto"/>
                    <w:right w:val="none" w:sz="0" w:space="0" w:color="auto"/>
                  </w:divBdr>
                </w:div>
                <w:div w:id="349571236">
                  <w:blockQuote w:val="1"/>
                  <w:marLeft w:val="720"/>
                  <w:marRight w:val="0"/>
                  <w:marTop w:val="100"/>
                  <w:marBottom w:val="100"/>
                  <w:divBdr>
                    <w:top w:val="none" w:sz="0" w:space="0" w:color="auto"/>
                    <w:left w:val="single" w:sz="36" w:space="17" w:color="7B8898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43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.unimelb.edu.au/aaw8" TargetMode="External"/><Relationship Id="rId13" Type="http://schemas.microsoft.com/office/2018/08/relationships/commentsExtensible" Target="commentsExtensible.xml"/><Relationship Id="rId18" Type="http://schemas.openxmlformats.org/officeDocument/2006/relationships/hyperlink" Target="https://livedexperience.alivenetwork.com.au" TargetMode="External"/><Relationship Id="rId26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17" Type="http://schemas.openxmlformats.org/officeDocument/2006/relationships/hyperlink" Target="https://nextgen.alivenetwork.com.au" TargetMode="External"/><Relationship Id="rId25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yperlink" Target="mailto:alive-hub@unimelb.edu.au" TargetMode="External"/><Relationship Id="rId20" Type="http://schemas.openxmlformats.org/officeDocument/2006/relationships/image" Target="media/image1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commentsExtended" Target="commentsExtended.xml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www.nhmrc.gov.au/research-policy/research-translation-and-impact/research-impact" TargetMode="External"/><Relationship Id="rId23" Type="http://schemas.openxmlformats.org/officeDocument/2006/relationships/footer" Target="footer1.xml"/><Relationship Id="rId28" Type="http://schemas.microsoft.com/office/2011/relationships/people" Target="people.xml"/><Relationship Id="rId10" Type="http://schemas.openxmlformats.org/officeDocument/2006/relationships/comments" Target="comments.xml"/><Relationship Id="rId19" Type="http://schemas.openxmlformats.org/officeDocument/2006/relationships/hyperlink" Target="mailto:alive-hub@unimelb.edu.a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o.unimelb.edu.au/vy8p" TargetMode="External"/><Relationship Id="rId14" Type="http://schemas.openxmlformats.org/officeDocument/2006/relationships/hyperlink" Target="https://service.elsevier.com/app/answers/detail/a_id/14894/supporthub/scopus/~/what-is-field-weighted-citation-impact-%28fwci%29%3F/" TargetMode="External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tjung\Downloads\A4-Branded-Letterhead.dotx" TargetMode="External"/></Relationships>
</file>

<file path=word/theme/theme1.xml><?xml version="1.0" encoding="utf-8"?>
<a:theme xmlns:a="http://schemas.openxmlformats.org/drawingml/2006/main" name="UoM">
  <a:themeElements>
    <a:clrScheme name="ALIVE">
      <a:dk1>
        <a:srgbClr val="5F693F"/>
      </a:dk1>
      <a:lt1>
        <a:srgbClr val="F1F0E4"/>
      </a:lt1>
      <a:dk2>
        <a:srgbClr val="534641"/>
      </a:dk2>
      <a:lt2>
        <a:srgbClr val="F8F4EE"/>
      </a:lt2>
      <a:accent1>
        <a:srgbClr val="E6DED9"/>
      </a:accent1>
      <a:accent2>
        <a:srgbClr val="D2C3B7"/>
      </a:accent2>
      <a:accent3>
        <a:srgbClr val="836E52"/>
      </a:accent3>
      <a:accent4>
        <a:srgbClr val="B2E0B3"/>
      </a:accent4>
      <a:accent5>
        <a:srgbClr val="6AA66B"/>
      </a:accent5>
      <a:accent6>
        <a:srgbClr val="40723F"/>
      </a:accent6>
      <a:hlink>
        <a:srgbClr val="0097A7"/>
      </a:hlink>
      <a:folHlink>
        <a:srgbClr val="0097A7"/>
      </a:folHlink>
    </a:clrScheme>
    <a:fontScheme name="University of Melbourne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UoM" id="{B1A643DD-C71A-4999-A6C7-9ECA9ED35439}" vid="{A136ADC5-E109-4CAD-BCE1-52959C5249D8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E9F7BF-A081-4631-835E-8213CF40A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C:\Users\ctjung\Downloads\A4-Branded-Letterhead.dotx</Template>
  <TotalTime>1</TotalTime>
  <Pages>13</Pages>
  <Words>1881</Words>
  <Characters>10629</Characters>
  <Application>Microsoft Office Word</Application>
  <DocSecurity>0</DocSecurity>
  <Lines>379</Lines>
  <Paragraphs>176</Paragraphs>
  <ScaleCrop>false</ScaleCrop>
  <Company/>
  <LinksUpToDate>false</LinksUpToDate>
  <CharactersWithSpaces>12334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Tjung</dc:creator>
  <cp:keywords/>
  <dc:description/>
  <cp:lastModifiedBy>Dana Jazayeri</cp:lastModifiedBy>
  <cp:revision>3</cp:revision>
  <cp:lastPrinted>2021-07-12T05:20:00Z</cp:lastPrinted>
  <dcterms:created xsi:type="dcterms:W3CDTF">2026-04-09T03:34:00Z</dcterms:created>
  <dcterms:modified xsi:type="dcterms:W3CDTF">2026-04-09T03:38:00Z</dcterms:modified>
</cp:coreProperties>
</file>