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4EE" w:themeColor="background2"/>
  <w:body>
    <w:p w14:paraId="45ED5589" w14:textId="7CC6FE54" w:rsidR="00393041" w:rsidRDefault="004F3D52" w:rsidP="00D0335D">
      <w:pPr>
        <w:pStyle w:val="Heading1"/>
        <w:jc w:val="center"/>
      </w:pPr>
      <w:r w:rsidRPr="003C7DAC">
        <w:t xml:space="preserve">ALIVE National Centre </w:t>
      </w:r>
      <w:r w:rsidR="003C7DAC">
        <w:t>Next Generation Researcher Network</w:t>
      </w:r>
      <w:r w:rsidR="00BB24E3" w:rsidRPr="003C7DAC">
        <w:t xml:space="preserve"> </w:t>
      </w:r>
      <w:r w:rsidR="00715A3E">
        <w:t>Capacity-Building</w:t>
      </w:r>
      <w:r w:rsidR="00715A3E" w:rsidRPr="003C7DAC">
        <w:t xml:space="preserve"> </w:t>
      </w:r>
      <w:r w:rsidRPr="003C7DAC">
        <w:t>Funding</w:t>
      </w:r>
      <w:r w:rsidR="00715A3E">
        <w:t xml:space="preserve"> Scheme 2025</w:t>
      </w:r>
      <w:r w:rsidR="003C7DAC">
        <w:br/>
      </w:r>
      <w:r w:rsidR="00D452BB" w:rsidRPr="003C7DAC">
        <w:br/>
      </w:r>
      <w:r w:rsidRPr="003C7DAC">
        <w:t>Application Form</w:t>
      </w:r>
    </w:p>
    <w:p w14:paraId="7CB87933" w14:textId="77777777" w:rsidR="00715A3E" w:rsidRPr="00715A3E" w:rsidRDefault="00715A3E" w:rsidP="003C7DAC"/>
    <w:p w14:paraId="045F8F85" w14:textId="77777777" w:rsidR="00715A3E" w:rsidRDefault="00715A3E" w:rsidP="00715A3E">
      <w:pPr>
        <w:pStyle w:val="Heading4"/>
        <w:jc w:val="center"/>
        <w:rPr>
          <w:i/>
        </w:rPr>
      </w:pPr>
      <w:r w:rsidRPr="00B327A9">
        <w:rPr>
          <w:i/>
        </w:rPr>
        <w:t>~Applications close September 29</w:t>
      </w:r>
      <w:r w:rsidRPr="00B327A9">
        <w:rPr>
          <w:i/>
          <w:vertAlign w:val="superscript"/>
        </w:rPr>
        <w:t>th</w:t>
      </w:r>
      <w:r w:rsidRPr="00B327A9">
        <w:rPr>
          <w:i/>
        </w:rPr>
        <w:t xml:space="preserve"> 2025~</w:t>
      </w:r>
    </w:p>
    <w:p w14:paraId="57EF933D" w14:textId="77777777" w:rsidR="00715A3E" w:rsidRPr="003C7DAC" w:rsidRDefault="00715A3E" w:rsidP="003C7DAC"/>
    <w:p w14:paraId="7791CC02" w14:textId="77777777" w:rsidR="00393041" w:rsidRPr="007A1C41" w:rsidRDefault="00393041" w:rsidP="007A1C41">
      <w:pPr>
        <w:contextualSpacing/>
        <w:rPr>
          <w:rFonts w:cstheme="minorHAnsi"/>
          <w:szCs w:val="24"/>
        </w:rPr>
      </w:pPr>
    </w:p>
    <w:p w14:paraId="11FEBFA7" w14:textId="3081B992" w:rsidR="004F3D52" w:rsidRDefault="004F3D52" w:rsidP="004F3D52">
      <w:pPr>
        <w:rPr>
          <w:b/>
          <w:u w:val="single"/>
        </w:rPr>
      </w:pPr>
      <w:bookmarkStart w:id="0" w:name="_Hlk132368407"/>
      <w:r w:rsidRPr="00D32232">
        <w:rPr>
          <w:b/>
          <w:u w:val="single"/>
        </w:rPr>
        <w:t>SECTION 1</w:t>
      </w:r>
      <w:r>
        <w:rPr>
          <w:b/>
          <w:u w:val="single"/>
        </w:rPr>
        <w:t>.</w:t>
      </w:r>
      <w:r w:rsidRPr="00D32232">
        <w:rPr>
          <w:b/>
          <w:u w:val="single"/>
        </w:rPr>
        <w:t xml:space="preserve"> APPLICATION CHECKLIST </w:t>
      </w:r>
    </w:p>
    <w:p w14:paraId="22B6DBED" w14:textId="42061E04" w:rsidR="00135BA1" w:rsidRPr="00135BA1" w:rsidRDefault="00916D86" w:rsidP="004F3D52">
      <w:r>
        <w:t xml:space="preserve">Of the </w:t>
      </w:r>
      <w:r w:rsidR="00C76B66">
        <w:t>four</w:t>
      </w:r>
      <w:r>
        <w:t xml:space="preserve"> checklists below p</w:t>
      </w:r>
      <w:r w:rsidR="00135BA1" w:rsidRPr="00135BA1">
        <w:t xml:space="preserve">lease complete </w:t>
      </w:r>
      <w:r>
        <w:t>the one most relevant to your application:</w:t>
      </w:r>
    </w:p>
    <w:p w14:paraId="41BEEE5E" w14:textId="01175E86" w:rsidR="008B1B19" w:rsidRPr="00823D7A" w:rsidRDefault="00406F70" w:rsidP="00823D7A">
      <w:pPr>
        <w:pStyle w:val="ListParagraph"/>
        <w:numPr>
          <w:ilvl w:val="1"/>
          <w:numId w:val="38"/>
        </w:numPr>
        <w:rPr>
          <w:b/>
        </w:rPr>
      </w:pPr>
      <w:r>
        <w:rPr>
          <w:b/>
        </w:rPr>
        <w:t>NGRN Member</w:t>
      </w:r>
      <w:r w:rsidR="003C7DAC">
        <w:rPr>
          <w:b/>
        </w:rPr>
        <w:t xml:space="preserve"> </w:t>
      </w:r>
      <w:r w:rsidR="009B368C" w:rsidRPr="00823D7A">
        <w:rPr>
          <w:b/>
        </w:rPr>
        <w:t>Led Application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4F3D52" w:rsidRPr="008C1CEA" w14:paraId="0B90F48D" w14:textId="77777777" w:rsidTr="008B1B19">
        <w:bookmarkStart w:id="1" w:name="_Hlk201824947" w:displacedByCustomXml="next"/>
        <w:sdt>
          <w:sdtPr>
            <w:id w:val="1757093316"/>
            <w14:checkbox>
              <w14:checked w14:val="0"/>
              <w14:checkedState w14:val="2612" w14:font="MS Gothic"/>
              <w14:uncheckedState w14:val="2610" w14:font="MS Gothic"/>
            </w14:checkbox>
          </w:sdtPr>
          <w:sdtEndPr/>
          <w:sdtContent>
            <w:tc>
              <w:tcPr>
                <w:tcW w:w="456" w:type="dxa"/>
              </w:tcPr>
              <w:p w14:paraId="48249232" w14:textId="77777777" w:rsidR="004F3D52" w:rsidRPr="00D32232" w:rsidRDefault="004F3D52" w:rsidP="00AF24C0">
                <w:r w:rsidRPr="00D32232">
                  <w:rPr>
                    <w:rFonts w:ascii="Segoe UI Symbol" w:eastAsia="MS Gothic" w:hAnsi="Segoe UI Symbol" w:cs="Segoe UI Symbol"/>
                  </w:rPr>
                  <w:t>☐</w:t>
                </w:r>
              </w:p>
            </w:tc>
          </w:sdtContent>
        </w:sdt>
        <w:tc>
          <w:tcPr>
            <w:tcW w:w="9296" w:type="dxa"/>
          </w:tcPr>
          <w:p w14:paraId="3E097316" w14:textId="27029B90" w:rsidR="004F3D52" w:rsidRPr="00823D7A" w:rsidRDefault="00823D7A" w:rsidP="00AF24C0">
            <w:pPr>
              <w:rPr>
                <w:szCs w:val="24"/>
              </w:rPr>
            </w:pPr>
            <w:r>
              <w:rPr>
                <w:szCs w:val="24"/>
              </w:rPr>
              <w:t xml:space="preserve">I am </w:t>
            </w:r>
            <w:r w:rsidRPr="00823D7A">
              <w:rPr>
                <w:szCs w:val="24"/>
              </w:rPr>
              <w:t>either an E</w:t>
            </w:r>
            <w:r w:rsidR="00A05367">
              <w:rPr>
                <w:szCs w:val="24"/>
              </w:rPr>
              <w:t xml:space="preserve">arly </w:t>
            </w:r>
            <w:r w:rsidRPr="00823D7A">
              <w:rPr>
                <w:szCs w:val="24"/>
              </w:rPr>
              <w:t>C</w:t>
            </w:r>
            <w:r w:rsidR="00A05367">
              <w:rPr>
                <w:szCs w:val="24"/>
              </w:rPr>
              <w:t xml:space="preserve">areer </w:t>
            </w:r>
            <w:r w:rsidRPr="00823D7A">
              <w:rPr>
                <w:szCs w:val="24"/>
              </w:rPr>
              <w:t>R</w:t>
            </w:r>
            <w:r w:rsidR="00A05367">
              <w:rPr>
                <w:szCs w:val="24"/>
              </w:rPr>
              <w:t>esearcher</w:t>
            </w:r>
            <w:r w:rsidRPr="00823D7A">
              <w:rPr>
                <w:szCs w:val="24"/>
              </w:rPr>
              <w:t xml:space="preserve"> (up to 5 years post PhD graduation) or a</w:t>
            </w:r>
            <w:r w:rsidR="00A05367">
              <w:rPr>
                <w:szCs w:val="24"/>
              </w:rPr>
              <w:t xml:space="preserve"> </w:t>
            </w:r>
            <w:r w:rsidR="00C76B66">
              <w:rPr>
                <w:szCs w:val="24"/>
              </w:rPr>
              <w:t>Mid-</w:t>
            </w:r>
            <w:r w:rsidR="00C76B66" w:rsidRPr="00823D7A">
              <w:rPr>
                <w:szCs w:val="24"/>
              </w:rPr>
              <w:t>C</w:t>
            </w:r>
            <w:r w:rsidR="00C76B66">
              <w:rPr>
                <w:szCs w:val="24"/>
              </w:rPr>
              <w:t>areer</w:t>
            </w:r>
            <w:r w:rsidR="00A05367">
              <w:rPr>
                <w:szCs w:val="24"/>
              </w:rPr>
              <w:t xml:space="preserve"> </w:t>
            </w:r>
            <w:r w:rsidRPr="00823D7A">
              <w:rPr>
                <w:szCs w:val="24"/>
              </w:rPr>
              <w:t>R</w:t>
            </w:r>
            <w:r w:rsidR="00A05367">
              <w:rPr>
                <w:szCs w:val="24"/>
              </w:rPr>
              <w:t>esearcher</w:t>
            </w:r>
            <w:r w:rsidRPr="00823D7A">
              <w:rPr>
                <w:szCs w:val="24"/>
              </w:rPr>
              <w:t xml:space="preserve"> (5-15 years post PhD graduation) </w:t>
            </w:r>
          </w:p>
        </w:tc>
      </w:tr>
      <w:tr w:rsidR="004F3D52" w:rsidRPr="00F87CA1" w14:paraId="4C4B88A5" w14:textId="77777777" w:rsidTr="008B1B19">
        <w:bookmarkEnd w:id="1" w:displacedByCustomXml="next"/>
        <w:sdt>
          <w:sdtPr>
            <w:id w:val="1138531877"/>
            <w14:checkbox>
              <w14:checked w14:val="0"/>
              <w14:checkedState w14:val="2612" w14:font="MS Gothic"/>
              <w14:uncheckedState w14:val="2610" w14:font="MS Gothic"/>
            </w14:checkbox>
          </w:sdtPr>
          <w:sdtEndPr/>
          <w:sdtContent>
            <w:tc>
              <w:tcPr>
                <w:tcW w:w="456" w:type="dxa"/>
              </w:tcPr>
              <w:p w14:paraId="53028BBB" w14:textId="77777777" w:rsidR="004F3D52" w:rsidRPr="00D32232" w:rsidRDefault="004F3D52" w:rsidP="00AF24C0">
                <w:r w:rsidRPr="00D32232">
                  <w:rPr>
                    <w:rFonts w:ascii="MS Gothic" w:eastAsia="MS Gothic" w:hAnsi="MS Gothic" w:hint="eastAsia"/>
                  </w:rPr>
                  <w:t>☐</w:t>
                </w:r>
              </w:p>
            </w:tc>
          </w:sdtContent>
        </w:sdt>
        <w:tc>
          <w:tcPr>
            <w:tcW w:w="9296" w:type="dxa"/>
          </w:tcPr>
          <w:p w14:paraId="3CE0BD67" w14:textId="09B4B773" w:rsidR="00BB24E3" w:rsidRDefault="004F3D52">
            <w:r w:rsidRPr="00476B77">
              <w:t xml:space="preserve">I </w:t>
            </w:r>
            <w:r w:rsidR="0047380B" w:rsidRPr="00476B77">
              <w:t xml:space="preserve">have been </w:t>
            </w:r>
            <w:r w:rsidRPr="00476B77">
              <w:t>a member of the Next Generation Researcher Network</w:t>
            </w:r>
            <w:r w:rsidR="00181AFE" w:rsidRPr="00476B77">
              <w:t xml:space="preserve"> (NGRN)</w:t>
            </w:r>
            <w:r w:rsidR="0047380B" w:rsidRPr="00476B77">
              <w:t xml:space="preserve"> for at least 12 months at the time of application</w:t>
            </w:r>
          </w:p>
          <w:p w14:paraId="23B75BDA" w14:textId="75506F92" w:rsidR="00BB24E3" w:rsidRPr="00DE6CDE" w:rsidRDefault="00BB24E3">
            <w:r w:rsidRPr="00630952">
              <w:t>I joined in _____________</w:t>
            </w:r>
            <w:r w:rsidR="00630952">
              <w:t xml:space="preserve"> (Month/Year)</w:t>
            </w:r>
          </w:p>
        </w:tc>
      </w:tr>
      <w:tr w:rsidR="004F3D52" w:rsidRPr="00F87CA1" w14:paraId="596988F4" w14:textId="77777777" w:rsidTr="008B1B19">
        <w:sdt>
          <w:sdtPr>
            <w:id w:val="1227496674"/>
            <w14:checkbox>
              <w14:checked w14:val="0"/>
              <w14:checkedState w14:val="2612" w14:font="MS Gothic"/>
              <w14:uncheckedState w14:val="2610" w14:font="MS Gothic"/>
            </w14:checkbox>
          </w:sdtPr>
          <w:sdtEndPr/>
          <w:sdtContent>
            <w:tc>
              <w:tcPr>
                <w:tcW w:w="456" w:type="dxa"/>
              </w:tcPr>
              <w:p w14:paraId="08C6029A" w14:textId="1A1004EF" w:rsidR="004F3D52" w:rsidRPr="00630952" w:rsidRDefault="0068455E" w:rsidP="00AF24C0">
                <w:r>
                  <w:rPr>
                    <w:rFonts w:ascii="MS Gothic" w:eastAsia="MS Gothic" w:hAnsi="MS Gothic" w:hint="eastAsia"/>
                  </w:rPr>
                  <w:t>☐</w:t>
                </w:r>
              </w:p>
            </w:tc>
          </w:sdtContent>
        </w:sdt>
        <w:tc>
          <w:tcPr>
            <w:tcW w:w="9296" w:type="dxa"/>
          </w:tcPr>
          <w:p w14:paraId="2F5E8D90" w14:textId="3AAFCCC6" w:rsidR="004F3D52" w:rsidRPr="00630952" w:rsidRDefault="004F3D52" w:rsidP="00AF24C0">
            <w:r w:rsidRPr="00630952">
              <w:t>I have a confirmed ALIVE National Centre mentor</w:t>
            </w:r>
            <w:r w:rsidR="00BB24E3" w:rsidRPr="00630952">
              <w:t xml:space="preserve"> who is </w:t>
            </w:r>
            <w:r w:rsidR="00092354">
              <w:t xml:space="preserve">either </w:t>
            </w:r>
            <w:r w:rsidR="00BB24E3" w:rsidRPr="00630952">
              <w:t xml:space="preserve">a named </w:t>
            </w:r>
            <w:r w:rsidR="00406F70">
              <w:t>I</w:t>
            </w:r>
            <w:r w:rsidR="00406F70" w:rsidRPr="00630952">
              <w:t>nvestigator</w:t>
            </w:r>
            <w:r w:rsidR="00092354">
              <w:t xml:space="preserve"> or research staff</w:t>
            </w:r>
            <w:r w:rsidR="00406F70" w:rsidRPr="00630952">
              <w:t xml:space="preserve"> </w:t>
            </w:r>
            <w:r w:rsidR="00BB24E3" w:rsidRPr="00630952">
              <w:t>in the Centre</w:t>
            </w:r>
            <w:r w:rsidR="00092354">
              <w:t xml:space="preserve"> </w:t>
            </w:r>
          </w:p>
        </w:tc>
      </w:tr>
      <w:tr w:rsidR="0068455E" w:rsidRPr="00F87CA1" w14:paraId="0252B147" w14:textId="77777777" w:rsidTr="008B1B19">
        <w:sdt>
          <w:sdtPr>
            <w:id w:val="-196393146"/>
            <w14:checkbox>
              <w14:checked w14:val="0"/>
              <w14:checkedState w14:val="2612" w14:font="MS Gothic"/>
              <w14:uncheckedState w14:val="2610" w14:font="MS Gothic"/>
            </w14:checkbox>
          </w:sdtPr>
          <w:sdtEndPr/>
          <w:sdtContent>
            <w:tc>
              <w:tcPr>
                <w:tcW w:w="456" w:type="dxa"/>
              </w:tcPr>
              <w:p w14:paraId="7B9770BD" w14:textId="0EE08130" w:rsidR="0068455E" w:rsidRDefault="0068455E" w:rsidP="00AF24C0">
                <w:r>
                  <w:rPr>
                    <w:rFonts w:ascii="MS Gothic" w:eastAsia="MS Gothic" w:hAnsi="MS Gothic" w:hint="eastAsia"/>
                  </w:rPr>
                  <w:t>☐</w:t>
                </w:r>
              </w:p>
            </w:tc>
          </w:sdtContent>
        </w:sdt>
        <w:tc>
          <w:tcPr>
            <w:tcW w:w="9296" w:type="dxa"/>
          </w:tcPr>
          <w:p w14:paraId="7BCCFEAA" w14:textId="4789C8B8" w:rsidR="0068455E" w:rsidRPr="00630952" w:rsidRDefault="0068455E" w:rsidP="00AF24C0">
            <w:r>
              <w:t xml:space="preserve">I am a member of an ALIVE Participating Organisation </w:t>
            </w:r>
            <w:r w:rsidR="00F1097D">
              <w:t xml:space="preserve">or Partner </w:t>
            </w:r>
            <w:r w:rsidR="00406F70">
              <w:t xml:space="preserve">Organisation </w:t>
            </w:r>
            <w:r w:rsidR="00185AA3">
              <w:t>engaged in research activities</w:t>
            </w:r>
          </w:p>
        </w:tc>
      </w:tr>
      <w:tr w:rsidR="00FA0468" w:rsidRPr="00F87CA1" w14:paraId="6BE4B589" w14:textId="77777777" w:rsidTr="008B1B19">
        <w:sdt>
          <w:sdtPr>
            <w:id w:val="1304587441"/>
            <w14:checkbox>
              <w14:checked w14:val="0"/>
              <w14:checkedState w14:val="2612" w14:font="MS Gothic"/>
              <w14:uncheckedState w14:val="2610" w14:font="MS Gothic"/>
            </w14:checkbox>
          </w:sdtPr>
          <w:sdtEndPr/>
          <w:sdtContent>
            <w:tc>
              <w:tcPr>
                <w:tcW w:w="456" w:type="dxa"/>
              </w:tcPr>
              <w:p w14:paraId="7D72D6CE" w14:textId="096F7CC3" w:rsidR="00FA0468" w:rsidRDefault="00703FD5" w:rsidP="00AF24C0">
                <w:r w:rsidRPr="00D32232">
                  <w:rPr>
                    <w:rFonts w:ascii="MS Gothic" w:eastAsia="MS Gothic" w:hAnsi="MS Gothic" w:hint="eastAsia"/>
                  </w:rPr>
                  <w:t>☐</w:t>
                </w:r>
              </w:p>
            </w:tc>
          </w:sdtContent>
        </w:sdt>
        <w:tc>
          <w:tcPr>
            <w:tcW w:w="9296" w:type="dxa"/>
          </w:tcPr>
          <w:p w14:paraId="39A78D4E" w14:textId="10F1DFAE" w:rsidR="00FA0468" w:rsidRPr="003B0A4F" w:rsidRDefault="00FA0468" w:rsidP="00AF24C0">
            <w:r>
              <w:t xml:space="preserve">I am applying for this seed </w:t>
            </w:r>
            <w:r w:rsidR="002B2D06">
              <w:t>funding to</w:t>
            </w:r>
            <w:r>
              <w:t xml:space="preserve"> assist with </w:t>
            </w:r>
            <w:r w:rsidR="00BB6B1B">
              <w:t>applying for</w:t>
            </w:r>
            <w:r>
              <w:t xml:space="preserve"> a larger grant or fellowship</w:t>
            </w:r>
            <w:r w:rsidR="00EE3C64">
              <w:t xml:space="preserve"> </w:t>
            </w:r>
            <w:r w:rsidR="00EE3C64" w:rsidRPr="00630952">
              <w:t>based on t</w:t>
            </w:r>
            <w:r w:rsidR="00BB6B1B" w:rsidRPr="00630952">
              <w:t>he topic for t</w:t>
            </w:r>
            <w:r w:rsidR="00EE3C64" w:rsidRPr="00630952">
              <w:t>his application</w:t>
            </w:r>
          </w:p>
        </w:tc>
      </w:tr>
      <w:tr w:rsidR="004F3D52" w:rsidRPr="00F87CA1" w14:paraId="688C8CCE" w14:textId="77777777" w:rsidTr="008B1B19">
        <w:sdt>
          <w:sdtPr>
            <w:id w:val="1965699578"/>
            <w14:checkbox>
              <w14:checked w14:val="0"/>
              <w14:checkedState w14:val="2612" w14:font="MS Gothic"/>
              <w14:uncheckedState w14:val="2610" w14:font="MS Gothic"/>
            </w14:checkbox>
          </w:sdtPr>
          <w:sdtEndPr/>
          <w:sdtContent>
            <w:tc>
              <w:tcPr>
                <w:tcW w:w="456" w:type="dxa"/>
              </w:tcPr>
              <w:p w14:paraId="53036CD5"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457304D1" w14:textId="77777777" w:rsidR="004F3D52" w:rsidRPr="00D32232" w:rsidRDefault="004F3D52" w:rsidP="00AF24C0">
            <w:r>
              <w:t>I have completed every section of the application form</w:t>
            </w:r>
          </w:p>
        </w:tc>
      </w:tr>
      <w:tr w:rsidR="004F3D52" w:rsidRPr="00F87CA1" w14:paraId="59DE3721" w14:textId="77777777" w:rsidTr="008B1B19">
        <w:sdt>
          <w:sdtPr>
            <w:id w:val="-1757272600"/>
            <w14:checkbox>
              <w14:checked w14:val="0"/>
              <w14:checkedState w14:val="2612" w14:font="MS Gothic"/>
              <w14:uncheckedState w14:val="2610" w14:font="MS Gothic"/>
            </w14:checkbox>
          </w:sdtPr>
          <w:sdtEndPr/>
          <w:sdtContent>
            <w:tc>
              <w:tcPr>
                <w:tcW w:w="456" w:type="dxa"/>
              </w:tcPr>
              <w:p w14:paraId="7302B497"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49D70B6D" w14:textId="1A1A87E7" w:rsidR="004F3D52" w:rsidRPr="00D32232" w:rsidRDefault="004F3D52" w:rsidP="00AF24C0">
            <w:r>
              <w:t xml:space="preserve">I have attached </w:t>
            </w:r>
            <w:r w:rsidR="00B32572">
              <w:t xml:space="preserve">my </w:t>
            </w:r>
            <w:r w:rsidR="00421140">
              <w:t xml:space="preserve">track record </w:t>
            </w:r>
            <w:r>
              <w:t xml:space="preserve">using the supplied template </w:t>
            </w:r>
          </w:p>
        </w:tc>
      </w:tr>
      <w:tr w:rsidR="004F3D52" w:rsidRPr="00F87CA1" w14:paraId="30AFFB4F" w14:textId="77777777" w:rsidTr="008B1B19">
        <w:sdt>
          <w:sdtPr>
            <w:id w:val="1997295873"/>
            <w14:checkbox>
              <w14:checked w14:val="0"/>
              <w14:checkedState w14:val="2612" w14:font="MS Gothic"/>
              <w14:uncheckedState w14:val="2610" w14:font="MS Gothic"/>
            </w14:checkbox>
          </w:sdtPr>
          <w:sdtEndPr/>
          <w:sdtContent>
            <w:tc>
              <w:tcPr>
                <w:tcW w:w="456" w:type="dxa"/>
              </w:tcPr>
              <w:p w14:paraId="3CF5C15C"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3B07AE21" w14:textId="34566EE0" w:rsidR="004F3D52" w:rsidRPr="00D32232" w:rsidRDefault="004F3D52" w:rsidP="00AF24C0">
            <w:r w:rsidRPr="00D32232">
              <w:t>I give permission for the plain language s</w:t>
            </w:r>
            <w:r w:rsidR="005A23BE">
              <w:t>ummary</w:t>
            </w:r>
            <w:r>
              <w:t xml:space="preserve"> I have provided</w:t>
            </w:r>
            <w:r w:rsidRPr="00D32232">
              <w:t xml:space="preserve"> to be included in </w:t>
            </w:r>
            <w:r w:rsidR="00421140">
              <w:t>C</w:t>
            </w:r>
            <w:r w:rsidR="00421140" w:rsidRPr="00D32232">
              <w:t xml:space="preserve">entre </w:t>
            </w:r>
            <w:r w:rsidRPr="00D32232">
              <w:t>updates</w:t>
            </w:r>
            <w:r w:rsidR="00DE3D94">
              <w:t xml:space="preserve"> or shared publicly.</w:t>
            </w:r>
          </w:p>
        </w:tc>
      </w:tr>
    </w:tbl>
    <w:p w14:paraId="492C38BF" w14:textId="2753769E" w:rsidR="00BB24E3" w:rsidRPr="00596E43" w:rsidRDefault="00C76B66" w:rsidP="00FA0468">
      <w:pPr>
        <w:rPr>
          <w:b/>
        </w:rPr>
      </w:pPr>
      <w:r>
        <w:rPr>
          <w:b/>
        </w:rPr>
        <w:br/>
      </w:r>
      <w:r w:rsidR="00135BA1">
        <w:rPr>
          <w:b/>
        </w:rPr>
        <w:t>1.2 L</w:t>
      </w:r>
      <w:r w:rsidR="00FA0468">
        <w:rPr>
          <w:b/>
        </w:rPr>
        <w:t>ived</w:t>
      </w:r>
      <w:r w:rsidR="0089359E">
        <w:rPr>
          <w:b/>
        </w:rPr>
        <w:t>-</w:t>
      </w:r>
      <w:r w:rsidR="00C018DC">
        <w:rPr>
          <w:b/>
        </w:rPr>
        <w:t xml:space="preserve">Experience </w:t>
      </w:r>
      <w:r w:rsidR="004D7BFD">
        <w:rPr>
          <w:b/>
        </w:rPr>
        <w:t>Research</w:t>
      </w:r>
      <w:r>
        <w:rPr>
          <w:b/>
        </w:rPr>
        <w:t>er</w:t>
      </w:r>
      <w:r w:rsidR="004D7BFD">
        <w:rPr>
          <w:b/>
        </w:rPr>
        <w:t xml:space="preserve"> </w:t>
      </w:r>
      <w:r w:rsidR="009B368C">
        <w:rPr>
          <w:b/>
        </w:rPr>
        <w:t>Led Application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703FD5" w:rsidRPr="008C1CEA" w14:paraId="06C788F4" w14:textId="77777777" w:rsidTr="00703FD5">
        <w:sdt>
          <w:sdtPr>
            <w:id w:val="2007552718"/>
            <w14:checkbox>
              <w14:checked w14:val="0"/>
              <w14:checkedState w14:val="2612" w14:font="MS Gothic"/>
              <w14:uncheckedState w14:val="2610" w14:font="MS Gothic"/>
            </w14:checkbox>
          </w:sdtPr>
          <w:sdtEndPr/>
          <w:sdtContent>
            <w:tc>
              <w:tcPr>
                <w:tcW w:w="456" w:type="dxa"/>
              </w:tcPr>
              <w:p w14:paraId="162804BF" w14:textId="77777777" w:rsidR="00703FD5" w:rsidRPr="00D32232" w:rsidRDefault="00703FD5" w:rsidP="005020CA">
                <w:r w:rsidRPr="00D32232">
                  <w:rPr>
                    <w:rFonts w:ascii="Segoe UI Symbol" w:eastAsia="MS Gothic" w:hAnsi="Segoe UI Symbol" w:cs="Segoe UI Symbol"/>
                  </w:rPr>
                  <w:t>☐</w:t>
                </w:r>
              </w:p>
            </w:tc>
          </w:sdtContent>
        </w:sdt>
        <w:tc>
          <w:tcPr>
            <w:tcW w:w="9296" w:type="dxa"/>
          </w:tcPr>
          <w:p w14:paraId="184AC07F" w14:textId="0B790F62" w:rsidR="00703FD5" w:rsidRPr="00DE6CDE" w:rsidRDefault="00BB24E3" w:rsidP="00BB24E3">
            <w:bookmarkStart w:id="2" w:name="_Hlk138097426"/>
            <w:r>
              <w:t xml:space="preserve">I identify as a Lived-Experience </w:t>
            </w:r>
            <w:bookmarkEnd w:id="2"/>
            <w:r w:rsidR="00421140">
              <w:t>researcher</w:t>
            </w:r>
          </w:p>
        </w:tc>
      </w:tr>
      <w:tr w:rsidR="008B1B19" w:rsidRPr="008C1CEA" w14:paraId="38FBD110" w14:textId="77777777" w:rsidTr="00703FD5">
        <w:sdt>
          <w:sdtPr>
            <w:id w:val="381449450"/>
            <w14:checkbox>
              <w14:checked w14:val="0"/>
              <w14:checkedState w14:val="2612" w14:font="MS Gothic"/>
              <w14:uncheckedState w14:val="2610" w14:font="MS Gothic"/>
            </w14:checkbox>
          </w:sdtPr>
          <w:sdtEndPr/>
          <w:sdtContent>
            <w:tc>
              <w:tcPr>
                <w:tcW w:w="456" w:type="dxa"/>
              </w:tcPr>
              <w:p w14:paraId="45E86867" w14:textId="4CCC9A7A" w:rsidR="008B1B19" w:rsidRDefault="008B1B19" w:rsidP="005020CA">
                <w:r w:rsidRPr="00D32232">
                  <w:rPr>
                    <w:rFonts w:ascii="Segoe UI Symbol" w:eastAsia="MS Gothic" w:hAnsi="Segoe UI Symbol" w:cs="Segoe UI Symbol"/>
                  </w:rPr>
                  <w:t>☐</w:t>
                </w:r>
              </w:p>
            </w:tc>
          </w:sdtContent>
        </w:sdt>
        <w:tc>
          <w:tcPr>
            <w:tcW w:w="9296" w:type="dxa"/>
          </w:tcPr>
          <w:p w14:paraId="7FFA1B72" w14:textId="456ED253" w:rsidR="008B1B19" w:rsidRPr="00DE6CDE" w:rsidRDefault="00A05367" w:rsidP="005020CA">
            <w:r>
              <w:rPr>
                <w:szCs w:val="24"/>
              </w:rPr>
              <w:t xml:space="preserve">I am </w:t>
            </w:r>
            <w:r w:rsidRPr="00823D7A">
              <w:rPr>
                <w:szCs w:val="24"/>
              </w:rPr>
              <w:t>either an E</w:t>
            </w:r>
            <w:r>
              <w:rPr>
                <w:szCs w:val="24"/>
              </w:rPr>
              <w:t xml:space="preserve">arly </w:t>
            </w:r>
            <w:r w:rsidRPr="00823D7A">
              <w:rPr>
                <w:szCs w:val="24"/>
              </w:rPr>
              <w:t>C</w:t>
            </w:r>
            <w:r>
              <w:rPr>
                <w:szCs w:val="24"/>
              </w:rPr>
              <w:t xml:space="preserve">areer </w:t>
            </w:r>
            <w:r w:rsidRPr="00823D7A">
              <w:rPr>
                <w:szCs w:val="24"/>
              </w:rPr>
              <w:t>R</w:t>
            </w:r>
            <w:r>
              <w:rPr>
                <w:szCs w:val="24"/>
              </w:rPr>
              <w:t>esearcher</w:t>
            </w:r>
            <w:r w:rsidRPr="00823D7A">
              <w:rPr>
                <w:szCs w:val="24"/>
              </w:rPr>
              <w:t xml:space="preserve"> (up to 5 years post PhD graduation) or a</w:t>
            </w:r>
            <w:r>
              <w:rPr>
                <w:szCs w:val="24"/>
              </w:rPr>
              <w:t xml:space="preserve"> </w:t>
            </w:r>
            <w:r w:rsidR="00C76B66">
              <w:rPr>
                <w:szCs w:val="24"/>
              </w:rPr>
              <w:t>Mid-</w:t>
            </w:r>
            <w:r w:rsidR="00C76B66" w:rsidRPr="00823D7A">
              <w:rPr>
                <w:szCs w:val="24"/>
              </w:rPr>
              <w:t>C</w:t>
            </w:r>
            <w:r w:rsidR="00C76B66">
              <w:rPr>
                <w:szCs w:val="24"/>
              </w:rPr>
              <w:t>areer</w:t>
            </w:r>
            <w:r>
              <w:rPr>
                <w:szCs w:val="24"/>
              </w:rPr>
              <w:t xml:space="preserve"> </w:t>
            </w:r>
            <w:r w:rsidRPr="00823D7A">
              <w:rPr>
                <w:szCs w:val="24"/>
              </w:rPr>
              <w:t>R</w:t>
            </w:r>
            <w:r>
              <w:rPr>
                <w:szCs w:val="24"/>
              </w:rPr>
              <w:t>esearcher</w:t>
            </w:r>
            <w:r w:rsidRPr="00823D7A">
              <w:rPr>
                <w:szCs w:val="24"/>
              </w:rPr>
              <w:t xml:space="preserve"> (5-15 years post PhD graduation)</w:t>
            </w:r>
          </w:p>
        </w:tc>
      </w:tr>
      <w:tr w:rsidR="00703FD5" w:rsidRPr="00F87CA1" w14:paraId="5A1C11C2" w14:textId="77777777" w:rsidTr="008B1B19">
        <w:sdt>
          <w:sdtPr>
            <w:id w:val="-1589926830"/>
            <w14:checkbox>
              <w14:checked w14:val="0"/>
              <w14:checkedState w14:val="2612" w14:font="MS Gothic"/>
              <w14:uncheckedState w14:val="2610" w14:font="MS Gothic"/>
            </w14:checkbox>
          </w:sdtPr>
          <w:sdtEndPr/>
          <w:sdtContent>
            <w:tc>
              <w:tcPr>
                <w:tcW w:w="456" w:type="dxa"/>
              </w:tcPr>
              <w:p w14:paraId="2FDDB0B0" w14:textId="77777777" w:rsidR="00703FD5" w:rsidRPr="00D32232" w:rsidRDefault="00703FD5" w:rsidP="005020CA">
                <w:r w:rsidRPr="00D32232">
                  <w:rPr>
                    <w:rFonts w:ascii="MS Gothic" w:eastAsia="MS Gothic" w:hAnsi="MS Gothic" w:hint="eastAsia"/>
                  </w:rPr>
                  <w:t>☐</w:t>
                </w:r>
              </w:p>
            </w:tc>
          </w:sdtContent>
        </w:sdt>
        <w:tc>
          <w:tcPr>
            <w:tcW w:w="9296" w:type="dxa"/>
          </w:tcPr>
          <w:p w14:paraId="3321D793" w14:textId="503934E1" w:rsidR="00185AA3" w:rsidRDefault="00703FD5" w:rsidP="00185AA3">
            <w:r w:rsidRPr="00DE6CDE">
              <w:t xml:space="preserve">I </w:t>
            </w:r>
            <w:r w:rsidR="00455EEA">
              <w:t>have been</w:t>
            </w:r>
            <w:r w:rsidRPr="00DE6CDE">
              <w:t xml:space="preserve"> a member of the </w:t>
            </w:r>
            <w:r>
              <w:t>Lived</w:t>
            </w:r>
            <w:r w:rsidR="0089359E">
              <w:t>-</w:t>
            </w:r>
            <w:r>
              <w:t xml:space="preserve">Experience Research </w:t>
            </w:r>
            <w:r w:rsidRPr="00F00CC0">
              <w:t>Collective</w:t>
            </w:r>
            <w:r w:rsidR="00455EEA" w:rsidRPr="00F00CC0">
              <w:t xml:space="preserve"> for at least 12 months at the time of </w:t>
            </w:r>
            <w:r w:rsidR="00C76B66" w:rsidRPr="00F00CC0">
              <w:t>application,</w:t>
            </w:r>
            <w:r w:rsidR="00455EEA">
              <w:t xml:space="preserve"> </w:t>
            </w:r>
            <w:r w:rsidR="00185AA3">
              <w:t xml:space="preserve">and I have attended three or more Lived-Experience Research Collective Gatherings </w:t>
            </w:r>
          </w:p>
          <w:p w14:paraId="66D024AE" w14:textId="17C9C89C" w:rsidR="008B7CC9" w:rsidRPr="00DE6CDE" w:rsidRDefault="008B7CC9" w:rsidP="00185AA3">
            <w:r w:rsidRPr="00630952">
              <w:t>I joined in _____________</w:t>
            </w:r>
            <w:r>
              <w:t xml:space="preserve"> (Month/Year)</w:t>
            </w:r>
          </w:p>
        </w:tc>
      </w:tr>
      <w:tr w:rsidR="00703FD5" w:rsidRPr="00F87CA1" w14:paraId="52BC4613" w14:textId="77777777" w:rsidTr="008B1B19">
        <w:sdt>
          <w:sdtPr>
            <w:id w:val="1105386453"/>
            <w14:checkbox>
              <w14:checked w14:val="0"/>
              <w14:checkedState w14:val="2612" w14:font="MS Gothic"/>
              <w14:uncheckedState w14:val="2610" w14:font="MS Gothic"/>
            </w14:checkbox>
          </w:sdtPr>
          <w:sdtEndPr/>
          <w:sdtContent>
            <w:tc>
              <w:tcPr>
                <w:tcW w:w="456" w:type="dxa"/>
              </w:tcPr>
              <w:p w14:paraId="01E2248F" w14:textId="77777777" w:rsidR="00703FD5" w:rsidRPr="00D32232" w:rsidRDefault="00703FD5" w:rsidP="005020CA">
                <w:r w:rsidRPr="00D32232">
                  <w:rPr>
                    <w:rFonts w:ascii="MS Gothic" w:eastAsia="MS Gothic" w:hAnsi="MS Gothic" w:hint="eastAsia"/>
                  </w:rPr>
                  <w:t>☐</w:t>
                </w:r>
              </w:p>
            </w:tc>
          </w:sdtContent>
        </w:sdt>
        <w:tc>
          <w:tcPr>
            <w:tcW w:w="9296" w:type="dxa"/>
          </w:tcPr>
          <w:p w14:paraId="5BA136B3" w14:textId="302A0261" w:rsidR="00703FD5" w:rsidRPr="00D32232" w:rsidRDefault="00703FD5" w:rsidP="005020CA">
            <w:r w:rsidRPr="003B0A4F">
              <w:t>I have a confirmed ALIVE National Centre mentor</w:t>
            </w:r>
            <w:r w:rsidR="00BB24E3">
              <w:t xml:space="preserve"> </w:t>
            </w:r>
            <w:r w:rsidR="00630952" w:rsidRPr="00630952">
              <w:t xml:space="preserve">who is </w:t>
            </w:r>
            <w:r w:rsidR="00092354">
              <w:t xml:space="preserve">either </w:t>
            </w:r>
            <w:r w:rsidR="00630952" w:rsidRPr="00630952">
              <w:t xml:space="preserve">a named </w:t>
            </w:r>
            <w:r w:rsidR="00406F70">
              <w:t>I</w:t>
            </w:r>
            <w:r w:rsidR="00406F70" w:rsidRPr="00630952">
              <w:t>nvestigator</w:t>
            </w:r>
            <w:r w:rsidR="00092354">
              <w:t xml:space="preserve"> </w:t>
            </w:r>
            <w:r w:rsidR="00092354">
              <w:t>or research staff</w:t>
            </w:r>
            <w:r w:rsidR="00092354" w:rsidRPr="00630952">
              <w:t xml:space="preserve"> in the Centre</w:t>
            </w:r>
            <w:r w:rsidR="00406F70" w:rsidRPr="00630952">
              <w:t xml:space="preserve"> </w:t>
            </w:r>
          </w:p>
        </w:tc>
      </w:tr>
      <w:tr w:rsidR="00703FD5" w:rsidRPr="00F87CA1" w14:paraId="16AF1165" w14:textId="77777777" w:rsidTr="008B1B19">
        <w:sdt>
          <w:sdtPr>
            <w:id w:val="-729917429"/>
            <w14:checkbox>
              <w14:checked w14:val="0"/>
              <w14:checkedState w14:val="2612" w14:font="MS Gothic"/>
              <w14:uncheckedState w14:val="2610" w14:font="MS Gothic"/>
            </w14:checkbox>
          </w:sdtPr>
          <w:sdtEndPr/>
          <w:sdtContent>
            <w:tc>
              <w:tcPr>
                <w:tcW w:w="456" w:type="dxa"/>
              </w:tcPr>
              <w:p w14:paraId="1BD9179A" w14:textId="77777777" w:rsidR="00703FD5" w:rsidRDefault="00703FD5" w:rsidP="005020CA">
                <w:r w:rsidRPr="00D32232">
                  <w:rPr>
                    <w:rFonts w:ascii="MS Gothic" w:eastAsia="MS Gothic" w:hAnsi="MS Gothic" w:hint="eastAsia"/>
                  </w:rPr>
                  <w:t>☐</w:t>
                </w:r>
              </w:p>
            </w:tc>
          </w:sdtContent>
        </w:sdt>
        <w:tc>
          <w:tcPr>
            <w:tcW w:w="9296" w:type="dxa"/>
          </w:tcPr>
          <w:p w14:paraId="726B3A78" w14:textId="5A011BE7" w:rsidR="00703FD5" w:rsidRPr="003B0A4F" w:rsidRDefault="00703FD5" w:rsidP="005020CA">
            <w:r w:rsidRPr="00630952">
              <w:t xml:space="preserve">I am applying for this seed </w:t>
            </w:r>
            <w:r w:rsidR="002B2D06" w:rsidRPr="00630952">
              <w:t>funding to</w:t>
            </w:r>
            <w:r w:rsidRPr="00630952">
              <w:t xml:space="preserve"> assist with </w:t>
            </w:r>
            <w:r w:rsidR="00BB6B1B" w:rsidRPr="00630952">
              <w:t>applying for</w:t>
            </w:r>
            <w:r w:rsidRPr="00630952">
              <w:t xml:space="preserve"> a larger grant</w:t>
            </w:r>
            <w:r w:rsidR="00DE3D94">
              <w:t xml:space="preserve"> </w:t>
            </w:r>
            <w:r w:rsidRPr="00630952">
              <w:t>or fellowship</w:t>
            </w:r>
            <w:r w:rsidR="006F214C" w:rsidRPr="00630952">
              <w:t xml:space="preserve"> related to the topic of this application</w:t>
            </w:r>
          </w:p>
        </w:tc>
      </w:tr>
      <w:tr w:rsidR="00703FD5" w:rsidRPr="00F87CA1" w14:paraId="06195436" w14:textId="77777777" w:rsidTr="008B1B19">
        <w:sdt>
          <w:sdtPr>
            <w:id w:val="-370764452"/>
            <w14:checkbox>
              <w14:checked w14:val="0"/>
              <w14:checkedState w14:val="2612" w14:font="MS Gothic"/>
              <w14:uncheckedState w14:val="2610" w14:font="MS Gothic"/>
            </w14:checkbox>
          </w:sdtPr>
          <w:sdtEndPr/>
          <w:sdtContent>
            <w:tc>
              <w:tcPr>
                <w:tcW w:w="456" w:type="dxa"/>
              </w:tcPr>
              <w:p w14:paraId="553B16A6"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56E0B8AB" w14:textId="77777777" w:rsidR="00703FD5" w:rsidRPr="00D32232" w:rsidRDefault="00703FD5" w:rsidP="005020CA">
            <w:r>
              <w:t>I have completed every section of the application form</w:t>
            </w:r>
          </w:p>
        </w:tc>
      </w:tr>
      <w:tr w:rsidR="00703FD5" w:rsidRPr="00F87CA1" w14:paraId="35676B7D" w14:textId="77777777" w:rsidTr="008B1B19">
        <w:sdt>
          <w:sdtPr>
            <w:id w:val="992834557"/>
            <w14:checkbox>
              <w14:checked w14:val="0"/>
              <w14:checkedState w14:val="2612" w14:font="MS Gothic"/>
              <w14:uncheckedState w14:val="2610" w14:font="MS Gothic"/>
            </w14:checkbox>
          </w:sdtPr>
          <w:sdtEndPr/>
          <w:sdtContent>
            <w:tc>
              <w:tcPr>
                <w:tcW w:w="456" w:type="dxa"/>
              </w:tcPr>
              <w:p w14:paraId="14C0582A"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3202EDBE" w14:textId="197E8418" w:rsidR="00703FD5" w:rsidRPr="00D32232" w:rsidRDefault="00703FD5" w:rsidP="005020CA">
            <w:r>
              <w:t xml:space="preserve">I have attached </w:t>
            </w:r>
            <w:r w:rsidR="00156CA7">
              <w:t xml:space="preserve">my </w:t>
            </w:r>
            <w:r w:rsidR="00406F70">
              <w:t xml:space="preserve">track record </w:t>
            </w:r>
            <w:r>
              <w:t>using the supplied template</w:t>
            </w:r>
          </w:p>
        </w:tc>
      </w:tr>
      <w:tr w:rsidR="00703FD5" w:rsidRPr="00F87CA1" w14:paraId="60206DE7" w14:textId="77777777" w:rsidTr="008B1B19">
        <w:sdt>
          <w:sdtPr>
            <w:id w:val="-87468547"/>
            <w14:checkbox>
              <w14:checked w14:val="0"/>
              <w14:checkedState w14:val="2612" w14:font="MS Gothic"/>
              <w14:uncheckedState w14:val="2610" w14:font="MS Gothic"/>
            </w14:checkbox>
          </w:sdtPr>
          <w:sdtEndPr/>
          <w:sdtContent>
            <w:tc>
              <w:tcPr>
                <w:tcW w:w="456" w:type="dxa"/>
              </w:tcPr>
              <w:p w14:paraId="5B936F9A"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422D54F1" w14:textId="4DB83469" w:rsidR="00703FD5" w:rsidRPr="00D32232" w:rsidRDefault="00703FD5" w:rsidP="005020CA">
            <w:r w:rsidRPr="00D32232">
              <w:t>I give permission for the plain language s</w:t>
            </w:r>
            <w:r w:rsidR="005A23BE">
              <w:t>ummary</w:t>
            </w:r>
            <w:r>
              <w:t xml:space="preserve"> I have provided</w:t>
            </w:r>
            <w:r w:rsidRPr="00D32232">
              <w:t xml:space="preserve"> to be included in </w:t>
            </w:r>
            <w:r w:rsidR="00406F70">
              <w:t>C</w:t>
            </w:r>
            <w:r w:rsidR="00406F70" w:rsidRPr="00D32232">
              <w:t xml:space="preserve">entre </w:t>
            </w:r>
            <w:r w:rsidRPr="00D32232">
              <w:t>updates</w:t>
            </w:r>
            <w:r w:rsidR="00DE3D94">
              <w:t xml:space="preserve"> or shared publicly.</w:t>
            </w:r>
          </w:p>
        </w:tc>
      </w:tr>
    </w:tbl>
    <w:p w14:paraId="4EC78E96" w14:textId="77777777" w:rsidR="00CC0ADC" w:rsidRDefault="00CC0ADC" w:rsidP="004F3D52">
      <w:pPr>
        <w:rPr>
          <w:b/>
          <w:bCs/>
        </w:rPr>
      </w:pPr>
    </w:p>
    <w:p w14:paraId="734B3FD3" w14:textId="61663549" w:rsidR="006F214C" w:rsidRPr="00596E43" w:rsidRDefault="00135BA1" w:rsidP="004F3D52">
      <w:pPr>
        <w:rPr>
          <w:b/>
        </w:rPr>
      </w:pPr>
      <w:r>
        <w:rPr>
          <w:b/>
        </w:rPr>
        <w:t xml:space="preserve">1.3 </w:t>
      </w:r>
      <w:r w:rsidR="004F3D52">
        <w:rPr>
          <w:b/>
        </w:rPr>
        <w:t>Aboriginal and</w:t>
      </w:r>
      <w:r w:rsidR="006F214C">
        <w:rPr>
          <w:b/>
        </w:rPr>
        <w:t xml:space="preserve"> </w:t>
      </w:r>
      <w:r w:rsidR="004F3D52">
        <w:rPr>
          <w:b/>
        </w:rPr>
        <w:t xml:space="preserve">Torres Strait Islander </w:t>
      </w:r>
      <w:r w:rsidR="009B368C">
        <w:rPr>
          <w:b/>
        </w:rPr>
        <w:t>Led Application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4F3D52" w:rsidRPr="008C1CEA" w14:paraId="28FC9969" w14:textId="77777777" w:rsidTr="008B1B19">
        <w:sdt>
          <w:sdtPr>
            <w:id w:val="1820377703"/>
            <w14:checkbox>
              <w14:checked w14:val="0"/>
              <w14:checkedState w14:val="2612" w14:font="MS Gothic"/>
              <w14:uncheckedState w14:val="2610" w14:font="MS Gothic"/>
            </w14:checkbox>
          </w:sdtPr>
          <w:sdtEndPr/>
          <w:sdtContent>
            <w:tc>
              <w:tcPr>
                <w:tcW w:w="456" w:type="dxa"/>
              </w:tcPr>
              <w:p w14:paraId="1DD7A31A" w14:textId="77777777" w:rsidR="004F3D52" w:rsidRPr="00D32232" w:rsidRDefault="004F3D52" w:rsidP="00AF24C0">
                <w:r w:rsidRPr="00D32232">
                  <w:rPr>
                    <w:rFonts w:ascii="Segoe UI Symbol" w:eastAsia="MS Gothic" w:hAnsi="Segoe UI Symbol" w:cs="Segoe UI Symbol"/>
                  </w:rPr>
                  <w:t>☐</w:t>
                </w:r>
              </w:p>
            </w:tc>
          </w:sdtContent>
        </w:sdt>
        <w:tc>
          <w:tcPr>
            <w:tcW w:w="9296" w:type="dxa"/>
          </w:tcPr>
          <w:p w14:paraId="7498E7AC" w14:textId="7CB30078" w:rsidR="004F3D52" w:rsidRPr="00DE6CDE" w:rsidRDefault="006F214C" w:rsidP="00AF24C0">
            <w:r>
              <w:t>I am an Aboriginal and Torres Strait Islander Researcher</w:t>
            </w:r>
          </w:p>
        </w:tc>
      </w:tr>
      <w:tr w:rsidR="006F214C" w:rsidRPr="008C1CEA" w14:paraId="4C6D6CC0" w14:textId="77777777" w:rsidTr="008B1B19">
        <w:sdt>
          <w:sdtPr>
            <w:id w:val="594752959"/>
            <w14:checkbox>
              <w14:checked w14:val="0"/>
              <w14:checkedState w14:val="2612" w14:font="MS Gothic"/>
              <w14:uncheckedState w14:val="2610" w14:font="MS Gothic"/>
            </w14:checkbox>
          </w:sdtPr>
          <w:sdtEndPr/>
          <w:sdtContent>
            <w:tc>
              <w:tcPr>
                <w:tcW w:w="456" w:type="dxa"/>
              </w:tcPr>
              <w:p w14:paraId="4454D965" w14:textId="15F46AB1" w:rsidR="006F214C" w:rsidRDefault="006F214C" w:rsidP="006F214C">
                <w:r w:rsidRPr="00D32232">
                  <w:rPr>
                    <w:rFonts w:ascii="Segoe UI Symbol" w:eastAsia="MS Gothic" w:hAnsi="Segoe UI Symbol" w:cs="Segoe UI Symbol"/>
                  </w:rPr>
                  <w:t>☐</w:t>
                </w:r>
              </w:p>
            </w:tc>
          </w:sdtContent>
        </w:sdt>
        <w:tc>
          <w:tcPr>
            <w:tcW w:w="9296" w:type="dxa"/>
          </w:tcPr>
          <w:p w14:paraId="0624CA31" w14:textId="4550C843" w:rsidR="006F214C" w:rsidRPr="00DE6CDE" w:rsidRDefault="004D7BFD" w:rsidP="006F214C">
            <w:r>
              <w:rPr>
                <w:szCs w:val="24"/>
              </w:rPr>
              <w:t xml:space="preserve">I am </w:t>
            </w:r>
            <w:r w:rsidRPr="00823D7A">
              <w:rPr>
                <w:szCs w:val="24"/>
              </w:rPr>
              <w:t>either an E</w:t>
            </w:r>
            <w:r>
              <w:rPr>
                <w:szCs w:val="24"/>
              </w:rPr>
              <w:t xml:space="preserve">arly </w:t>
            </w:r>
            <w:r w:rsidRPr="00823D7A">
              <w:rPr>
                <w:szCs w:val="24"/>
              </w:rPr>
              <w:t>C</w:t>
            </w:r>
            <w:r>
              <w:rPr>
                <w:szCs w:val="24"/>
              </w:rPr>
              <w:t xml:space="preserve">areer </w:t>
            </w:r>
            <w:r w:rsidRPr="00823D7A">
              <w:rPr>
                <w:szCs w:val="24"/>
              </w:rPr>
              <w:t>R</w:t>
            </w:r>
            <w:r>
              <w:rPr>
                <w:szCs w:val="24"/>
              </w:rPr>
              <w:t>esearcher</w:t>
            </w:r>
            <w:r w:rsidRPr="00823D7A">
              <w:rPr>
                <w:szCs w:val="24"/>
              </w:rPr>
              <w:t xml:space="preserve"> (up to 5 years post PhD graduation) or a</w:t>
            </w:r>
            <w:r>
              <w:rPr>
                <w:szCs w:val="24"/>
              </w:rPr>
              <w:t xml:space="preserve"> </w:t>
            </w:r>
            <w:r w:rsidR="00406F70">
              <w:rPr>
                <w:szCs w:val="24"/>
              </w:rPr>
              <w:t>Mid-</w:t>
            </w:r>
            <w:r w:rsidR="00406F70" w:rsidRPr="00823D7A">
              <w:rPr>
                <w:szCs w:val="24"/>
              </w:rPr>
              <w:t>C</w:t>
            </w:r>
            <w:r w:rsidR="00406F70">
              <w:rPr>
                <w:szCs w:val="24"/>
              </w:rPr>
              <w:t>areer</w:t>
            </w:r>
            <w:r>
              <w:rPr>
                <w:szCs w:val="24"/>
              </w:rPr>
              <w:t xml:space="preserve"> </w:t>
            </w:r>
            <w:r w:rsidRPr="00823D7A">
              <w:rPr>
                <w:szCs w:val="24"/>
              </w:rPr>
              <w:t>R</w:t>
            </w:r>
            <w:r>
              <w:rPr>
                <w:szCs w:val="24"/>
              </w:rPr>
              <w:t>esearcher</w:t>
            </w:r>
            <w:r w:rsidRPr="00823D7A">
              <w:rPr>
                <w:szCs w:val="24"/>
              </w:rPr>
              <w:t xml:space="preserve"> (5-15 years post PhD graduation)</w:t>
            </w:r>
          </w:p>
        </w:tc>
      </w:tr>
      <w:tr w:rsidR="006F214C" w:rsidRPr="00F87CA1" w14:paraId="03AF1C63" w14:textId="77777777" w:rsidTr="008B1B19">
        <w:sdt>
          <w:sdtPr>
            <w:id w:val="1288083212"/>
            <w14:checkbox>
              <w14:checked w14:val="0"/>
              <w14:checkedState w14:val="2612" w14:font="MS Gothic"/>
              <w14:uncheckedState w14:val="2610" w14:font="MS Gothic"/>
            </w14:checkbox>
          </w:sdtPr>
          <w:sdtEndPr/>
          <w:sdtContent>
            <w:tc>
              <w:tcPr>
                <w:tcW w:w="456" w:type="dxa"/>
              </w:tcPr>
              <w:p w14:paraId="7D962895" w14:textId="77777777" w:rsidR="006F214C" w:rsidRPr="00D32232" w:rsidRDefault="006F214C" w:rsidP="006F214C">
                <w:r w:rsidRPr="00D32232">
                  <w:rPr>
                    <w:rFonts w:ascii="MS Gothic" w:eastAsia="MS Gothic" w:hAnsi="MS Gothic" w:hint="eastAsia"/>
                  </w:rPr>
                  <w:t>☐</w:t>
                </w:r>
              </w:p>
            </w:tc>
          </w:sdtContent>
        </w:sdt>
        <w:tc>
          <w:tcPr>
            <w:tcW w:w="9296" w:type="dxa"/>
          </w:tcPr>
          <w:p w14:paraId="049FDB5C" w14:textId="6543070B" w:rsidR="006F214C" w:rsidRPr="00EE245A" w:rsidRDefault="00EE245A" w:rsidP="006F214C">
            <w:pPr>
              <w:rPr>
                <w:szCs w:val="24"/>
              </w:rPr>
            </w:pPr>
            <w:r>
              <w:rPr>
                <w:szCs w:val="24"/>
              </w:rPr>
              <w:t>I am</w:t>
            </w:r>
            <w:r w:rsidRPr="00EE245A">
              <w:rPr>
                <w:szCs w:val="24"/>
              </w:rPr>
              <w:t xml:space="preserve"> </w:t>
            </w:r>
            <w:r>
              <w:t>either a member of an ALIVE National Network or attached to an ALIVE National affiliated organisation</w:t>
            </w:r>
            <w:r w:rsidR="004E5903">
              <w:t xml:space="preserve"> that is</w:t>
            </w:r>
            <w:r>
              <w:t xml:space="preserve"> engaged in </w:t>
            </w:r>
            <w:r w:rsidR="00DE3D94">
              <w:t xml:space="preserve">current </w:t>
            </w:r>
            <w:r>
              <w:t xml:space="preserve">research </w:t>
            </w:r>
            <w:r w:rsidR="00DE3D94">
              <w:t xml:space="preserve">and network </w:t>
            </w:r>
            <w:r>
              <w:t>activities</w:t>
            </w:r>
          </w:p>
        </w:tc>
      </w:tr>
      <w:tr w:rsidR="006F214C" w:rsidRPr="00F87CA1" w14:paraId="160B13C7" w14:textId="77777777" w:rsidTr="008B1B19">
        <w:sdt>
          <w:sdtPr>
            <w:id w:val="189266699"/>
            <w14:checkbox>
              <w14:checked w14:val="0"/>
              <w14:checkedState w14:val="2612" w14:font="MS Gothic"/>
              <w14:uncheckedState w14:val="2610" w14:font="MS Gothic"/>
            </w14:checkbox>
          </w:sdtPr>
          <w:sdtEndPr/>
          <w:sdtContent>
            <w:tc>
              <w:tcPr>
                <w:tcW w:w="456" w:type="dxa"/>
              </w:tcPr>
              <w:p w14:paraId="6FE0ABC6" w14:textId="77777777" w:rsidR="006F214C" w:rsidRPr="00D32232" w:rsidRDefault="006F214C" w:rsidP="006F214C">
                <w:r w:rsidRPr="00D32232">
                  <w:rPr>
                    <w:rFonts w:ascii="MS Gothic" w:eastAsia="MS Gothic" w:hAnsi="MS Gothic" w:hint="eastAsia"/>
                  </w:rPr>
                  <w:t>☐</w:t>
                </w:r>
              </w:p>
            </w:tc>
          </w:sdtContent>
        </w:sdt>
        <w:tc>
          <w:tcPr>
            <w:tcW w:w="9296" w:type="dxa"/>
          </w:tcPr>
          <w:p w14:paraId="192AB269" w14:textId="6AA4F270" w:rsidR="006F214C" w:rsidRPr="00D32232" w:rsidRDefault="006F214C" w:rsidP="006F214C">
            <w:r w:rsidRPr="003B0A4F">
              <w:t>I have a confirmed mentor</w:t>
            </w:r>
            <w:r>
              <w:t xml:space="preserve"> </w:t>
            </w:r>
            <w:r w:rsidR="00596E43" w:rsidRPr="00630952">
              <w:t xml:space="preserve">who </w:t>
            </w:r>
            <w:r w:rsidR="002B2D06">
              <w:rPr>
                <w:szCs w:val="24"/>
              </w:rPr>
              <w:t>has a research a</w:t>
            </w:r>
            <w:r w:rsidR="00C018DC">
              <w:rPr>
                <w:szCs w:val="24"/>
              </w:rPr>
              <w:t>ffiliation</w:t>
            </w:r>
            <w:r w:rsidR="002B2D06">
              <w:rPr>
                <w:szCs w:val="24"/>
              </w:rPr>
              <w:t xml:space="preserve"> with </w:t>
            </w:r>
            <w:r w:rsidR="00421140">
              <w:rPr>
                <w:szCs w:val="24"/>
              </w:rPr>
              <w:t xml:space="preserve">the </w:t>
            </w:r>
            <w:r w:rsidR="002B2D06">
              <w:rPr>
                <w:szCs w:val="24"/>
              </w:rPr>
              <w:t>ALIVE National Centre</w:t>
            </w:r>
          </w:p>
        </w:tc>
      </w:tr>
      <w:tr w:rsidR="006F214C" w:rsidRPr="00F87CA1" w14:paraId="013583E5" w14:textId="77777777" w:rsidTr="008B1B19">
        <w:sdt>
          <w:sdtPr>
            <w:id w:val="1306123528"/>
            <w14:checkbox>
              <w14:checked w14:val="0"/>
              <w14:checkedState w14:val="2612" w14:font="MS Gothic"/>
              <w14:uncheckedState w14:val="2610" w14:font="MS Gothic"/>
            </w14:checkbox>
          </w:sdtPr>
          <w:sdtEndPr/>
          <w:sdtContent>
            <w:tc>
              <w:tcPr>
                <w:tcW w:w="456" w:type="dxa"/>
              </w:tcPr>
              <w:p w14:paraId="42028485" w14:textId="77777777" w:rsidR="006F214C" w:rsidRPr="00D32232" w:rsidRDefault="006F214C" w:rsidP="006F214C">
                <w:r w:rsidRPr="00D32232">
                  <w:rPr>
                    <w:rFonts w:ascii="MS Gothic" w:eastAsia="MS Gothic" w:hAnsi="MS Gothic" w:hint="eastAsia"/>
                  </w:rPr>
                  <w:t>☐</w:t>
                </w:r>
              </w:p>
            </w:tc>
          </w:sdtContent>
        </w:sdt>
        <w:tc>
          <w:tcPr>
            <w:tcW w:w="9296" w:type="dxa"/>
          </w:tcPr>
          <w:p w14:paraId="75A2CA3D" w14:textId="7CDC6718" w:rsidR="006F214C" w:rsidRPr="00D32232" w:rsidRDefault="006F214C" w:rsidP="006F214C">
            <w:r>
              <w:t>I am applying for this seed funding grant to assist with a larger grant</w:t>
            </w:r>
            <w:r w:rsidR="00835728">
              <w:t>,</w:t>
            </w:r>
            <w:r w:rsidR="00CC0ADC">
              <w:t xml:space="preserve"> </w:t>
            </w:r>
            <w:r w:rsidR="008C679B" w:rsidRPr="00630952">
              <w:t>fellowship,</w:t>
            </w:r>
            <w:r w:rsidRPr="00630952">
              <w:t xml:space="preserve"> </w:t>
            </w:r>
            <w:r w:rsidR="00DE3D94">
              <w:t xml:space="preserve">or PhD </w:t>
            </w:r>
            <w:r w:rsidR="00835728">
              <w:t>on</w:t>
            </w:r>
            <w:r w:rsidRPr="00630952">
              <w:t xml:space="preserve"> the topic of this application</w:t>
            </w:r>
          </w:p>
        </w:tc>
      </w:tr>
      <w:tr w:rsidR="006F214C" w:rsidRPr="00F87CA1" w14:paraId="378F0C0C" w14:textId="77777777" w:rsidTr="008B1B19">
        <w:sdt>
          <w:sdtPr>
            <w:id w:val="-459880487"/>
            <w14:checkbox>
              <w14:checked w14:val="0"/>
              <w14:checkedState w14:val="2612" w14:font="MS Gothic"/>
              <w14:uncheckedState w14:val="2610" w14:font="MS Gothic"/>
            </w14:checkbox>
          </w:sdtPr>
          <w:sdtEndPr/>
          <w:sdtContent>
            <w:tc>
              <w:tcPr>
                <w:tcW w:w="456" w:type="dxa"/>
              </w:tcPr>
              <w:p w14:paraId="7D1193DF"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2662CE3F" w14:textId="77777777" w:rsidR="006F214C" w:rsidRPr="00D32232" w:rsidRDefault="006F214C" w:rsidP="006F214C">
            <w:r>
              <w:t>I have completed every section of the application form</w:t>
            </w:r>
          </w:p>
        </w:tc>
      </w:tr>
      <w:tr w:rsidR="006F214C" w:rsidRPr="00F87CA1" w14:paraId="6091B745" w14:textId="77777777" w:rsidTr="008B1B19">
        <w:sdt>
          <w:sdtPr>
            <w:id w:val="912818249"/>
            <w14:checkbox>
              <w14:checked w14:val="0"/>
              <w14:checkedState w14:val="2612" w14:font="MS Gothic"/>
              <w14:uncheckedState w14:val="2610" w14:font="MS Gothic"/>
            </w14:checkbox>
          </w:sdtPr>
          <w:sdtEndPr/>
          <w:sdtContent>
            <w:tc>
              <w:tcPr>
                <w:tcW w:w="456" w:type="dxa"/>
              </w:tcPr>
              <w:p w14:paraId="05CDF4F1"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493A6717" w14:textId="727E5998" w:rsidR="006F214C" w:rsidRPr="00D32232" w:rsidRDefault="006F214C" w:rsidP="006F214C">
            <w:r>
              <w:t xml:space="preserve">I have attached </w:t>
            </w:r>
            <w:r w:rsidR="00B32572">
              <w:t xml:space="preserve">my </w:t>
            </w:r>
            <w:r w:rsidR="00406F70">
              <w:t xml:space="preserve">track record </w:t>
            </w:r>
            <w:r>
              <w:t xml:space="preserve">using the supplied template </w:t>
            </w:r>
          </w:p>
        </w:tc>
      </w:tr>
      <w:tr w:rsidR="006F214C" w:rsidRPr="00F87CA1" w14:paraId="69A72FC7" w14:textId="77777777" w:rsidTr="008B1B19">
        <w:sdt>
          <w:sdtPr>
            <w:id w:val="-636021006"/>
            <w14:checkbox>
              <w14:checked w14:val="0"/>
              <w14:checkedState w14:val="2612" w14:font="MS Gothic"/>
              <w14:uncheckedState w14:val="2610" w14:font="MS Gothic"/>
            </w14:checkbox>
          </w:sdtPr>
          <w:sdtEndPr/>
          <w:sdtContent>
            <w:tc>
              <w:tcPr>
                <w:tcW w:w="456" w:type="dxa"/>
              </w:tcPr>
              <w:p w14:paraId="5130AAB5"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5311B705" w14:textId="7B071A2D" w:rsidR="006F214C" w:rsidRPr="00D32232" w:rsidRDefault="006F214C" w:rsidP="006F214C">
            <w:r w:rsidRPr="00D32232">
              <w:t>I give permission for the plain language s</w:t>
            </w:r>
            <w:r w:rsidR="005A23BE">
              <w:t>ummary</w:t>
            </w:r>
            <w:r>
              <w:t xml:space="preserve"> I have provided</w:t>
            </w:r>
            <w:r w:rsidRPr="00D32232">
              <w:t xml:space="preserve"> to be included in </w:t>
            </w:r>
            <w:r w:rsidR="00835728">
              <w:t>C</w:t>
            </w:r>
            <w:r w:rsidR="00835728" w:rsidRPr="00D32232">
              <w:t xml:space="preserve">entre </w:t>
            </w:r>
            <w:r w:rsidRPr="00D32232">
              <w:t xml:space="preserve">updates or </w:t>
            </w:r>
            <w:r w:rsidR="00DE3D94">
              <w:t xml:space="preserve">shared publicly. </w:t>
            </w:r>
            <w:r>
              <w:t xml:space="preserve"> </w:t>
            </w:r>
          </w:p>
        </w:tc>
      </w:tr>
    </w:tbl>
    <w:p w14:paraId="7EF54C48" w14:textId="77777777" w:rsidR="004F3D52" w:rsidRDefault="004F3D52" w:rsidP="004F3D52"/>
    <w:p w14:paraId="7AA39620" w14:textId="06FFA968" w:rsidR="009B368C" w:rsidRPr="00596E43" w:rsidRDefault="009B368C" w:rsidP="009B368C">
      <w:pPr>
        <w:rPr>
          <w:b/>
        </w:rPr>
      </w:pPr>
      <w:r>
        <w:rPr>
          <w:b/>
        </w:rPr>
        <w:t>1.4 Community</w:t>
      </w:r>
      <w:r w:rsidR="004D7BFD">
        <w:rPr>
          <w:b/>
        </w:rPr>
        <w:t>-</w:t>
      </w:r>
      <w:r w:rsidR="00C76B66">
        <w:rPr>
          <w:b/>
        </w:rPr>
        <w:t>B</w:t>
      </w:r>
      <w:r>
        <w:rPr>
          <w:b/>
        </w:rPr>
        <w:t xml:space="preserve">ased </w:t>
      </w:r>
      <w:r w:rsidR="004D7BFD">
        <w:rPr>
          <w:b/>
        </w:rPr>
        <w:t>R</w:t>
      </w:r>
      <w:r>
        <w:rPr>
          <w:b/>
        </w:rPr>
        <w:t>esearcher</w:t>
      </w:r>
      <w:r w:rsidR="004D7BFD">
        <w:rPr>
          <w:b/>
        </w:rPr>
        <w:t xml:space="preserve"> L</w:t>
      </w:r>
      <w:r>
        <w:rPr>
          <w:b/>
        </w:rPr>
        <w:t xml:space="preserve">ed </w:t>
      </w:r>
      <w:r w:rsidR="004D7BFD">
        <w:rPr>
          <w:b/>
        </w:rPr>
        <w:t>A</w:t>
      </w:r>
      <w:r>
        <w:rPr>
          <w:b/>
        </w:rPr>
        <w:t>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9B368C" w:rsidRPr="008C1CEA" w14:paraId="1D242F44" w14:textId="77777777" w:rsidTr="00410733">
        <w:sdt>
          <w:sdtPr>
            <w:id w:val="-1771773501"/>
            <w14:checkbox>
              <w14:checked w14:val="0"/>
              <w14:checkedState w14:val="2612" w14:font="MS Gothic"/>
              <w14:uncheckedState w14:val="2610" w14:font="MS Gothic"/>
            </w14:checkbox>
          </w:sdtPr>
          <w:sdtEndPr/>
          <w:sdtContent>
            <w:tc>
              <w:tcPr>
                <w:tcW w:w="456" w:type="dxa"/>
              </w:tcPr>
              <w:p w14:paraId="5BE482C5" w14:textId="77777777" w:rsidR="009B368C" w:rsidRDefault="009B368C" w:rsidP="00410733">
                <w:r w:rsidRPr="00D32232">
                  <w:rPr>
                    <w:rFonts w:ascii="Segoe UI Symbol" w:eastAsia="MS Gothic" w:hAnsi="Segoe UI Symbol" w:cs="Segoe UI Symbol"/>
                  </w:rPr>
                  <w:t>☐</w:t>
                </w:r>
              </w:p>
            </w:tc>
          </w:sdtContent>
        </w:sdt>
        <w:tc>
          <w:tcPr>
            <w:tcW w:w="9296" w:type="dxa"/>
          </w:tcPr>
          <w:p w14:paraId="6879A10C" w14:textId="09F1286D" w:rsidR="009B368C" w:rsidRPr="00DE6CDE" w:rsidRDefault="009B368C" w:rsidP="00410733">
            <w:r>
              <w:t>I have been engaged in research for three or more years without being enrolled in a PhD, or having completed a PhD</w:t>
            </w:r>
          </w:p>
        </w:tc>
      </w:tr>
      <w:tr w:rsidR="009B368C" w:rsidRPr="00F87CA1" w14:paraId="1D69343E" w14:textId="77777777" w:rsidTr="00410733">
        <w:sdt>
          <w:sdtPr>
            <w:id w:val="1350070569"/>
            <w14:checkbox>
              <w14:checked w14:val="0"/>
              <w14:checkedState w14:val="2612" w14:font="MS Gothic"/>
              <w14:uncheckedState w14:val="2610" w14:font="MS Gothic"/>
            </w14:checkbox>
          </w:sdtPr>
          <w:sdtEndPr/>
          <w:sdtContent>
            <w:tc>
              <w:tcPr>
                <w:tcW w:w="456" w:type="dxa"/>
              </w:tcPr>
              <w:p w14:paraId="1035F862" w14:textId="77777777" w:rsidR="009B368C" w:rsidRPr="00D32232" w:rsidRDefault="009B368C" w:rsidP="00410733">
                <w:r w:rsidRPr="00D32232">
                  <w:rPr>
                    <w:rFonts w:ascii="MS Gothic" w:eastAsia="MS Gothic" w:hAnsi="MS Gothic" w:hint="eastAsia"/>
                  </w:rPr>
                  <w:t>☐</w:t>
                </w:r>
              </w:p>
            </w:tc>
          </w:sdtContent>
        </w:sdt>
        <w:tc>
          <w:tcPr>
            <w:tcW w:w="9296" w:type="dxa"/>
          </w:tcPr>
          <w:p w14:paraId="01866F51" w14:textId="77777777" w:rsidR="009B368C" w:rsidRPr="00EE245A" w:rsidRDefault="009B368C" w:rsidP="00410733">
            <w:pPr>
              <w:rPr>
                <w:szCs w:val="24"/>
              </w:rPr>
            </w:pPr>
            <w:r>
              <w:rPr>
                <w:szCs w:val="24"/>
              </w:rPr>
              <w:t>I am</w:t>
            </w:r>
            <w:r w:rsidRPr="00EE245A">
              <w:rPr>
                <w:szCs w:val="24"/>
              </w:rPr>
              <w:t xml:space="preserve"> </w:t>
            </w:r>
            <w:r>
              <w:t>either a member of an ALIVE National Network or attached to an ALIVE National affiliated organisation that is engaged in current research and network activities</w:t>
            </w:r>
          </w:p>
        </w:tc>
      </w:tr>
      <w:tr w:rsidR="009B368C" w:rsidRPr="00F87CA1" w14:paraId="3838FD48" w14:textId="77777777" w:rsidTr="00410733">
        <w:sdt>
          <w:sdtPr>
            <w:id w:val="-2029792925"/>
            <w14:checkbox>
              <w14:checked w14:val="0"/>
              <w14:checkedState w14:val="2612" w14:font="MS Gothic"/>
              <w14:uncheckedState w14:val="2610" w14:font="MS Gothic"/>
            </w14:checkbox>
          </w:sdtPr>
          <w:sdtEndPr/>
          <w:sdtContent>
            <w:tc>
              <w:tcPr>
                <w:tcW w:w="456" w:type="dxa"/>
              </w:tcPr>
              <w:p w14:paraId="680602BE" w14:textId="77777777" w:rsidR="009B368C" w:rsidRPr="00D32232" w:rsidRDefault="009B368C" w:rsidP="00410733">
                <w:r w:rsidRPr="00D32232">
                  <w:rPr>
                    <w:rFonts w:ascii="MS Gothic" w:eastAsia="MS Gothic" w:hAnsi="MS Gothic" w:hint="eastAsia"/>
                  </w:rPr>
                  <w:t>☐</w:t>
                </w:r>
              </w:p>
            </w:tc>
          </w:sdtContent>
        </w:sdt>
        <w:tc>
          <w:tcPr>
            <w:tcW w:w="9296" w:type="dxa"/>
          </w:tcPr>
          <w:p w14:paraId="49A41EA8" w14:textId="77777777" w:rsidR="009B368C" w:rsidRPr="00D32232" w:rsidRDefault="009B368C" w:rsidP="00410733">
            <w:r w:rsidRPr="003B0A4F">
              <w:t>I have a confirmed mentor</w:t>
            </w:r>
            <w:r>
              <w:t xml:space="preserve"> </w:t>
            </w:r>
            <w:r w:rsidRPr="00630952">
              <w:t xml:space="preserve">who </w:t>
            </w:r>
            <w:r>
              <w:rPr>
                <w:szCs w:val="24"/>
              </w:rPr>
              <w:t>has a research affiliation with the ALIVE National Centre</w:t>
            </w:r>
          </w:p>
        </w:tc>
      </w:tr>
      <w:tr w:rsidR="009B368C" w:rsidRPr="00F87CA1" w14:paraId="6A6DB05C" w14:textId="77777777" w:rsidTr="00410733">
        <w:sdt>
          <w:sdtPr>
            <w:id w:val="694123665"/>
            <w14:checkbox>
              <w14:checked w14:val="0"/>
              <w14:checkedState w14:val="2612" w14:font="MS Gothic"/>
              <w14:uncheckedState w14:val="2610" w14:font="MS Gothic"/>
            </w14:checkbox>
          </w:sdtPr>
          <w:sdtEndPr/>
          <w:sdtContent>
            <w:tc>
              <w:tcPr>
                <w:tcW w:w="456" w:type="dxa"/>
              </w:tcPr>
              <w:p w14:paraId="7D597C5C" w14:textId="77777777" w:rsidR="009B368C" w:rsidRPr="00F86692" w:rsidRDefault="009B368C" w:rsidP="00410733">
                <w:r w:rsidRPr="00F86692">
                  <w:rPr>
                    <w:rFonts w:ascii="MS Gothic" w:eastAsia="MS Gothic" w:hAnsi="MS Gothic" w:hint="eastAsia"/>
                  </w:rPr>
                  <w:t>☐</w:t>
                </w:r>
              </w:p>
            </w:tc>
          </w:sdtContent>
        </w:sdt>
        <w:tc>
          <w:tcPr>
            <w:tcW w:w="9296" w:type="dxa"/>
          </w:tcPr>
          <w:p w14:paraId="6D04C104" w14:textId="1D6150F6" w:rsidR="009B368C" w:rsidRPr="00F86692" w:rsidRDefault="009B368C" w:rsidP="00410733">
            <w:bookmarkStart w:id="3" w:name="_Hlk201747001"/>
            <w:r w:rsidRPr="00F86692">
              <w:t xml:space="preserve">I am applying for this seed funding grant to </w:t>
            </w:r>
            <w:bookmarkEnd w:id="3"/>
            <w:r w:rsidR="00F86692" w:rsidRPr="00F86692">
              <w:t xml:space="preserve">advance </w:t>
            </w:r>
            <w:r w:rsidR="0029428E" w:rsidRPr="00F86692">
              <w:t>community-based</w:t>
            </w:r>
            <w:r w:rsidR="00F86692" w:rsidRPr="00F86692">
              <w:t xml:space="preserve"> research</w:t>
            </w:r>
          </w:p>
        </w:tc>
      </w:tr>
      <w:tr w:rsidR="009B368C" w:rsidRPr="00F87CA1" w14:paraId="66B925BD" w14:textId="77777777" w:rsidTr="00410733">
        <w:sdt>
          <w:sdtPr>
            <w:id w:val="689266702"/>
            <w14:checkbox>
              <w14:checked w14:val="0"/>
              <w14:checkedState w14:val="2612" w14:font="MS Gothic"/>
              <w14:uncheckedState w14:val="2610" w14:font="MS Gothic"/>
            </w14:checkbox>
          </w:sdtPr>
          <w:sdtEndPr/>
          <w:sdtContent>
            <w:tc>
              <w:tcPr>
                <w:tcW w:w="456" w:type="dxa"/>
              </w:tcPr>
              <w:p w14:paraId="0D13A7A5" w14:textId="77777777" w:rsidR="009B368C" w:rsidRDefault="009B368C" w:rsidP="00410733">
                <w:pPr>
                  <w:rPr>
                    <w:highlight w:val="yellow"/>
                  </w:rPr>
                </w:pPr>
                <w:r w:rsidRPr="00D32232">
                  <w:rPr>
                    <w:rFonts w:ascii="MS Gothic" w:eastAsia="MS Gothic" w:hAnsi="MS Gothic" w:hint="eastAsia"/>
                  </w:rPr>
                  <w:t>☐</w:t>
                </w:r>
              </w:p>
            </w:tc>
          </w:sdtContent>
        </w:sdt>
        <w:tc>
          <w:tcPr>
            <w:tcW w:w="9296" w:type="dxa"/>
          </w:tcPr>
          <w:p w14:paraId="46131FD6" w14:textId="77777777" w:rsidR="009B368C" w:rsidRPr="00D32232" w:rsidRDefault="009B368C" w:rsidP="00410733">
            <w:r>
              <w:t>I have completed every section of the application form</w:t>
            </w:r>
          </w:p>
        </w:tc>
      </w:tr>
      <w:tr w:rsidR="009B368C" w:rsidRPr="00F87CA1" w14:paraId="5FD19495" w14:textId="77777777" w:rsidTr="00410733">
        <w:sdt>
          <w:sdtPr>
            <w:id w:val="1645938973"/>
            <w14:checkbox>
              <w14:checked w14:val="0"/>
              <w14:checkedState w14:val="2612" w14:font="MS Gothic"/>
              <w14:uncheckedState w14:val="2610" w14:font="MS Gothic"/>
            </w14:checkbox>
          </w:sdtPr>
          <w:sdtEndPr/>
          <w:sdtContent>
            <w:tc>
              <w:tcPr>
                <w:tcW w:w="456" w:type="dxa"/>
              </w:tcPr>
              <w:p w14:paraId="67E9AB0F" w14:textId="77777777" w:rsidR="009B368C" w:rsidRDefault="009B368C" w:rsidP="00410733">
                <w:pPr>
                  <w:rPr>
                    <w:highlight w:val="yellow"/>
                  </w:rPr>
                </w:pPr>
                <w:r w:rsidRPr="00D32232">
                  <w:rPr>
                    <w:rFonts w:ascii="MS Gothic" w:eastAsia="MS Gothic" w:hAnsi="MS Gothic" w:hint="eastAsia"/>
                  </w:rPr>
                  <w:t>☐</w:t>
                </w:r>
              </w:p>
            </w:tc>
          </w:sdtContent>
        </w:sdt>
        <w:tc>
          <w:tcPr>
            <w:tcW w:w="9296" w:type="dxa"/>
          </w:tcPr>
          <w:p w14:paraId="0A5451C4" w14:textId="6F1C307D" w:rsidR="009B368C" w:rsidRPr="00D32232" w:rsidRDefault="009B368C" w:rsidP="00410733">
            <w:r>
              <w:t xml:space="preserve">I have attached my </w:t>
            </w:r>
            <w:r w:rsidR="0029428E">
              <w:t xml:space="preserve">track record </w:t>
            </w:r>
            <w:r>
              <w:t xml:space="preserve">using the supplied template </w:t>
            </w:r>
          </w:p>
        </w:tc>
      </w:tr>
      <w:tr w:rsidR="009B368C" w:rsidRPr="00F87CA1" w14:paraId="5D9A1292" w14:textId="77777777" w:rsidTr="00410733">
        <w:sdt>
          <w:sdtPr>
            <w:id w:val="-684437587"/>
            <w14:checkbox>
              <w14:checked w14:val="0"/>
              <w14:checkedState w14:val="2612" w14:font="MS Gothic"/>
              <w14:uncheckedState w14:val="2610" w14:font="MS Gothic"/>
            </w14:checkbox>
          </w:sdtPr>
          <w:sdtEndPr/>
          <w:sdtContent>
            <w:tc>
              <w:tcPr>
                <w:tcW w:w="456" w:type="dxa"/>
              </w:tcPr>
              <w:p w14:paraId="063E03CE" w14:textId="77777777" w:rsidR="009B368C" w:rsidRDefault="009B368C" w:rsidP="00410733">
                <w:pPr>
                  <w:rPr>
                    <w:highlight w:val="yellow"/>
                  </w:rPr>
                </w:pPr>
                <w:r w:rsidRPr="00D32232">
                  <w:rPr>
                    <w:rFonts w:ascii="MS Gothic" w:eastAsia="MS Gothic" w:hAnsi="MS Gothic" w:hint="eastAsia"/>
                  </w:rPr>
                  <w:t>☐</w:t>
                </w:r>
              </w:p>
            </w:tc>
          </w:sdtContent>
        </w:sdt>
        <w:tc>
          <w:tcPr>
            <w:tcW w:w="9296" w:type="dxa"/>
          </w:tcPr>
          <w:p w14:paraId="1424A9FD" w14:textId="77777777" w:rsidR="009B368C" w:rsidRPr="00D32232" w:rsidRDefault="009B368C" w:rsidP="00410733">
            <w:r w:rsidRPr="00D32232">
              <w:t>I give permission for the plain language s</w:t>
            </w:r>
            <w:r>
              <w:t>ummary I have provided</w:t>
            </w:r>
            <w:r w:rsidRPr="00D32232">
              <w:t xml:space="preserve"> to be included in </w:t>
            </w:r>
            <w:r>
              <w:t>C</w:t>
            </w:r>
            <w:r w:rsidRPr="00D32232">
              <w:t xml:space="preserve">entre updates or </w:t>
            </w:r>
            <w:r>
              <w:t xml:space="preserve">shared publicly.  </w:t>
            </w:r>
          </w:p>
        </w:tc>
      </w:tr>
    </w:tbl>
    <w:p w14:paraId="2FE337BB" w14:textId="77777777" w:rsidR="009B368C" w:rsidRDefault="009B368C" w:rsidP="004F3D52"/>
    <w:p w14:paraId="22B4F997" w14:textId="77777777" w:rsidR="003C7DAC" w:rsidRDefault="003C7DAC" w:rsidP="004F3D52"/>
    <w:p w14:paraId="12E08123" w14:textId="77777777" w:rsidR="002E4666" w:rsidRDefault="002E4666" w:rsidP="004F3D52"/>
    <w:p w14:paraId="64116020" w14:textId="7917D78B" w:rsidR="00B32572" w:rsidRPr="008B1B19" w:rsidRDefault="008B1B19" w:rsidP="004F3D52">
      <w:pPr>
        <w:rPr>
          <w:b/>
          <w:bCs/>
          <w:u w:val="single"/>
        </w:rPr>
      </w:pPr>
      <w:r w:rsidRPr="008B1B19">
        <w:rPr>
          <w:b/>
          <w:bCs/>
          <w:u w:val="single"/>
        </w:rPr>
        <w:t>SECTION 2. PROJECT OVERVIEW</w:t>
      </w:r>
    </w:p>
    <w:tbl>
      <w:tblPr>
        <w:tblpPr w:leftFromText="180" w:rightFromText="180" w:vertAnchor="text" w:horzAnchor="margin"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474"/>
        <w:gridCol w:w="7154"/>
      </w:tblGrid>
      <w:tr w:rsidR="004F3D52" w:rsidRPr="00E91E1F" w14:paraId="569DC519" w14:textId="77777777" w:rsidTr="001E77FF">
        <w:tc>
          <w:tcPr>
            <w:tcW w:w="1285" w:type="pct"/>
            <w:vAlign w:val="center"/>
          </w:tcPr>
          <w:p w14:paraId="237C4F6F" w14:textId="6D1CD41D" w:rsidR="004F3D52" w:rsidRPr="00B32572" w:rsidRDefault="00B32572" w:rsidP="00AF24C0">
            <w:pPr>
              <w:rPr>
                <w:b/>
                <w:bCs/>
                <w:color w:val="5F693F" w:themeColor="text1"/>
              </w:rPr>
            </w:pPr>
            <w:r w:rsidRPr="00B32572">
              <w:rPr>
                <w:b/>
                <w:bCs/>
              </w:rPr>
              <w:t xml:space="preserve">2.1 </w:t>
            </w:r>
            <w:r w:rsidR="004F3D52" w:rsidRPr="00B32572">
              <w:rPr>
                <w:b/>
                <w:bCs/>
              </w:rPr>
              <w:t>Project Title</w:t>
            </w:r>
          </w:p>
        </w:tc>
        <w:tc>
          <w:tcPr>
            <w:tcW w:w="3715" w:type="pct"/>
            <w:shd w:val="clear" w:color="auto" w:fill="E6DED9" w:themeFill="accent1"/>
            <w:vAlign w:val="center"/>
          </w:tcPr>
          <w:p w14:paraId="730010BD" w14:textId="77777777" w:rsidR="004F3D52" w:rsidRDefault="004F3D52" w:rsidP="00AF24C0">
            <w:pPr>
              <w:rPr>
                <w:color w:val="5F693F" w:themeColor="text1"/>
              </w:rPr>
            </w:pPr>
          </w:p>
          <w:p w14:paraId="648F246F" w14:textId="77777777" w:rsidR="004F3D52" w:rsidRDefault="004F3D52" w:rsidP="00AF24C0">
            <w:pPr>
              <w:rPr>
                <w:color w:val="5F693F" w:themeColor="text1"/>
              </w:rPr>
            </w:pPr>
          </w:p>
          <w:p w14:paraId="6275A73D" w14:textId="77777777" w:rsidR="004F3D52" w:rsidRPr="00E91E1F" w:rsidRDefault="004F3D52" w:rsidP="00AF24C0">
            <w:pPr>
              <w:rPr>
                <w:color w:val="5F693F" w:themeColor="text1"/>
              </w:rPr>
            </w:pPr>
          </w:p>
        </w:tc>
      </w:tr>
    </w:tbl>
    <w:p w14:paraId="7D9F262C" w14:textId="77777777" w:rsidR="004F3D52" w:rsidRDefault="004F3D52" w:rsidP="004F3D52">
      <w:pPr>
        <w:rPr>
          <w:b/>
          <w:bCs/>
        </w:rPr>
      </w:pPr>
    </w:p>
    <w:p w14:paraId="78CD251D" w14:textId="79CA509B" w:rsidR="00181AFE" w:rsidRPr="00A05367" w:rsidRDefault="00B32572" w:rsidP="00A05367">
      <w:pPr>
        <w:rPr>
          <w:b/>
          <w:bCs/>
        </w:rPr>
      </w:pPr>
      <w:r>
        <w:rPr>
          <w:b/>
        </w:rPr>
        <w:t xml:space="preserve">2.2 </w:t>
      </w:r>
      <w:r w:rsidR="004F3D52">
        <w:rPr>
          <w:b/>
        </w:rPr>
        <w:t>P</w:t>
      </w:r>
      <w:r w:rsidR="004F3D52" w:rsidRPr="00D32232">
        <w:rPr>
          <w:b/>
        </w:rPr>
        <w:t>lain Language Summary of</w:t>
      </w:r>
      <w:r w:rsidR="009A03D7">
        <w:rPr>
          <w:b/>
        </w:rPr>
        <w:t xml:space="preserve"> the</w:t>
      </w:r>
      <w:r w:rsidR="004F3D52" w:rsidRPr="00D32232">
        <w:rPr>
          <w:b/>
        </w:rPr>
        <w:t xml:space="preserve"> </w:t>
      </w:r>
      <w:r w:rsidR="005A23BE">
        <w:rPr>
          <w:b/>
        </w:rPr>
        <w:t>P</w:t>
      </w:r>
      <w:r w:rsidR="004F3D52" w:rsidRPr="00D32232">
        <w:rPr>
          <w:b/>
        </w:rPr>
        <w:t xml:space="preserve">roject </w:t>
      </w:r>
      <w:r w:rsidR="004F3D52" w:rsidRPr="00D32232">
        <w:rPr>
          <w:b/>
          <w:bCs/>
          <w:noProof/>
          <w:lang w:eastAsia="en-AU"/>
        </w:rPr>
        <mc:AlternateContent>
          <mc:Choice Requires="wps">
            <w:drawing>
              <wp:anchor distT="45720" distB="45720" distL="114300" distR="114300" simplePos="0" relativeHeight="251668480" behindDoc="0" locked="0" layoutInCell="1" allowOverlap="1" wp14:anchorId="45068EDE" wp14:editId="38116C13">
                <wp:simplePos x="0" y="0"/>
                <wp:positionH relativeFrom="margin">
                  <wp:posOffset>0</wp:posOffset>
                </wp:positionH>
                <wp:positionV relativeFrom="paragraph">
                  <wp:posOffset>311785</wp:posOffset>
                </wp:positionV>
                <wp:extent cx="6174105" cy="2214245"/>
                <wp:effectExtent l="0" t="0" r="17145" b="14605"/>
                <wp:wrapSquare wrapText="bothSides"/>
                <wp:docPr id="910794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086C1F8F" w14:textId="77777777" w:rsidR="004F3D52" w:rsidRDefault="004F3D52" w:rsidP="004F3D52">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68EDE" id="_x0000_t202" coordsize="21600,21600" o:spt="202" path="m,l,21600r21600,l21600,xe">
                <v:stroke joinstyle="miter"/>
                <v:path gradientshapeok="t" o:connecttype="rect"/>
              </v:shapetype>
              <v:shape id="Text Box 2" o:spid="_x0000_s1026" type="#_x0000_t202" style="position:absolute;margin-left:0;margin-top:24.55pt;width:486.15pt;height:174.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D2FwIAACM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" fillcolor="#e6ded9 [3204]">
                <v:textbox>
                  <w:txbxContent>
                    <w:p w14:paraId="086C1F8F" w14:textId="77777777" w:rsidR="004F3D52" w:rsidRDefault="004F3D52" w:rsidP="004F3D52">
                      <w:r>
                        <w:t>(200 word limit)</w:t>
                      </w:r>
                    </w:p>
                  </w:txbxContent>
                </v:textbox>
                <w10:wrap type="square" anchorx="margin"/>
              </v:shape>
            </w:pict>
          </mc:Fallback>
        </mc:AlternateContent>
      </w:r>
    </w:p>
    <w:p w14:paraId="54178E36" w14:textId="77777777" w:rsidR="003E41AF" w:rsidRDefault="003E41AF" w:rsidP="004F3D52">
      <w:pPr>
        <w:spacing w:after="0"/>
        <w:rPr>
          <w:b/>
          <w:bCs/>
          <w:u w:val="single"/>
        </w:rPr>
      </w:pPr>
    </w:p>
    <w:p w14:paraId="41396BEC" w14:textId="6DB17D38" w:rsidR="004F3D52" w:rsidRPr="00D32232" w:rsidRDefault="004F3D52" w:rsidP="004F3D52">
      <w:pPr>
        <w:rPr>
          <w:b/>
          <w:bCs/>
          <w:u w:val="single"/>
        </w:rPr>
      </w:pPr>
      <w:r w:rsidRPr="00D32232">
        <w:rPr>
          <w:b/>
          <w:u w:val="single"/>
        </w:rPr>
        <w:t xml:space="preserve">SECTION </w:t>
      </w:r>
      <w:r w:rsidR="008B1B19">
        <w:rPr>
          <w:b/>
          <w:u w:val="single"/>
        </w:rPr>
        <w:t>3</w:t>
      </w:r>
      <w:r>
        <w:rPr>
          <w:b/>
          <w:u w:val="single"/>
        </w:rPr>
        <w:t>.</w:t>
      </w:r>
      <w:r w:rsidRPr="00D32232">
        <w:rPr>
          <w:b/>
          <w:u w:val="single"/>
        </w:rPr>
        <w:t xml:space="preserve"> </w:t>
      </w:r>
      <w:r w:rsidR="00C018DC">
        <w:rPr>
          <w:b/>
          <w:u w:val="single"/>
        </w:rPr>
        <w:t xml:space="preserve">PROJECT </w:t>
      </w:r>
      <w:r>
        <w:rPr>
          <w:b/>
          <w:u w:val="single"/>
        </w:rPr>
        <w:t>LEAD</w:t>
      </w:r>
      <w:r w:rsidRPr="00D32232">
        <w:rPr>
          <w:b/>
          <w:u w:val="single"/>
        </w:rPr>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54"/>
      </w:tblGrid>
      <w:tr w:rsidR="004F3D52" w:rsidRPr="00E91E1F" w14:paraId="5EDEAB9C" w14:textId="77777777" w:rsidTr="00596E43">
        <w:tc>
          <w:tcPr>
            <w:tcW w:w="1285" w:type="pct"/>
            <w:vAlign w:val="center"/>
          </w:tcPr>
          <w:p w14:paraId="52EE032B" w14:textId="77777777" w:rsidR="004F3D52" w:rsidRPr="00E91E1F" w:rsidRDefault="004F3D52" w:rsidP="00AF24C0">
            <w:r w:rsidRPr="00E91E1F">
              <w:t>Name</w:t>
            </w:r>
          </w:p>
        </w:tc>
        <w:tc>
          <w:tcPr>
            <w:tcW w:w="3715" w:type="pct"/>
            <w:shd w:val="clear" w:color="auto" w:fill="E6DED9" w:themeFill="accent1"/>
            <w:vAlign w:val="center"/>
          </w:tcPr>
          <w:p w14:paraId="0FFC5893" w14:textId="77777777" w:rsidR="004F3D52" w:rsidRPr="00E91E1F" w:rsidRDefault="004F3D52" w:rsidP="00AF24C0"/>
        </w:tc>
      </w:tr>
      <w:tr w:rsidR="004F3D52" w:rsidRPr="00E91E1F" w14:paraId="67CF1E53" w14:textId="77777777" w:rsidTr="00596E43">
        <w:tc>
          <w:tcPr>
            <w:tcW w:w="1285" w:type="pct"/>
            <w:vAlign w:val="center"/>
          </w:tcPr>
          <w:p w14:paraId="1F6A5FF5" w14:textId="77777777" w:rsidR="004F3D52" w:rsidRPr="00E91E1F" w:rsidRDefault="004F3D52" w:rsidP="00AF24C0">
            <w:r w:rsidRPr="00E91E1F">
              <w:t>Institution</w:t>
            </w:r>
          </w:p>
        </w:tc>
        <w:tc>
          <w:tcPr>
            <w:tcW w:w="3715" w:type="pct"/>
            <w:shd w:val="clear" w:color="auto" w:fill="E6DED9" w:themeFill="accent1"/>
            <w:vAlign w:val="center"/>
          </w:tcPr>
          <w:p w14:paraId="4EEFFD24" w14:textId="77777777" w:rsidR="004F3D52" w:rsidRPr="00E91E1F" w:rsidRDefault="004F3D52" w:rsidP="00AF24C0"/>
        </w:tc>
      </w:tr>
      <w:tr w:rsidR="004F3D52" w:rsidRPr="00E91E1F" w14:paraId="78F1813C" w14:textId="77777777" w:rsidTr="00596E43">
        <w:tc>
          <w:tcPr>
            <w:tcW w:w="1285" w:type="pct"/>
            <w:vAlign w:val="center"/>
          </w:tcPr>
          <w:p w14:paraId="0FCB449A" w14:textId="77777777" w:rsidR="004F3D52" w:rsidRPr="00E91E1F" w:rsidRDefault="004F3D52" w:rsidP="00AF24C0">
            <w:r w:rsidRPr="00E91E1F">
              <w:t>Department/School</w:t>
            </w:r>
          </w:p>
        </w:tc>
        <w:tc>
          <w:tcPr>
            <w:tcW w:w="3715" w:type="pct"/>
            <w:shd w:val="clear" w:color="auto" w:fill="E6DED9" w:themeFill="accent1"/>
            <w:vAlign w:val="center"/>
          </w:tcPr>
          <w:p w14:paraId="04137162" w14:textId="77777777" w:rsidR="004F3D52" w:rsidRPr="00E91E1F" w:rsidRDefault="004F3D52" w:rsidP="00AF24C0"/>
        </w:tc>
      </w:tr>
      <w:tr w:rsidR="004F3D52" w:rsidRPr="00E91E1F" w14:paraId="1636AA4C" w14:textId="77777777" w:rsidTr="00596E43">
        <w:tc>
          <w:tcPr>
            <w:tcW w:w="1285" w:type="pct"/>
            <w:vAlign w:val="center"/>
          </w:tcPr>
          <w:p w14:paraId="63F7C352" w14:textId="77777777" w:rsidR="004F3D52" w:rsidRPr="00E91E1F" w:rsidRDefault="004F3D52" w:rsidP="00AF24C0">
            <w:r w:rsidRPr="00E91E1F">
              <w:t>Email</w:t>
            </w:r>
          </w:p>
        </w:tc>
        <w:tc>
          <w:tcPr>
            <w:tcW w:w="3715" w:type="pct"/>
            <w:shd w:val="clear" w:color="auto" w:fill="E6DED9" w:themeFill="accent1"/>
            <w:vAlign w:val="center"/>
          </w:tcPr>
          <w:p w14:paraId="330D099D" w14:textId="77777777" w:rsidR="004F3D52" w:rsidRPr="00E91E1F" w:rsidRDefault="004F3D52" w:rsidP="00AF24C0"/>
        </w:tc>
      </w:tr>
      <w:tr w:rsidR="004F3D52" w:rsidRPr="00E91E1F" w14:paraId="710BF4F0" w14:textId="77777777" w:rsidTr="00596E43">
        <w:tc>
          <w:tcPr>
            <w:tcW w:w="1285" w:type="pct"/>
            <w:vAlign w:val="center"/>
          </w:tcPr>
          <w:p w14:paraId="4A2FEC6B" w14:textId="77777777" w:rsidR="004F3D52" w:rsidRPr="00E91E1F" w:rsidRDefault="004F3D52" w:rsidP="00AF24C0">
            <w:r w:rsidRPr="00E91E1F">
              <w:t>Phone</w:t>
            </w:r>
          </w:p>
        </w:tc>
        <w:tc>
          <w:tcPr>
            <w:tcW w:w="3715" w:type="pct"/>
            <w:shd w:val="clear" w:color="auto" w:fill="E6DED9" w:themeFill="accent1"/>
            <w:vAlign w:val="center"/>
          </w:tcPr>
          <w:p w14:paraId="2B8D914D" w14:textId="77777777" w:rsidR="004F3D52" w:rsidRPr="00E91E1F" w:rsidRDefault="004F3D52" w:rsidP="00AF24C0"/>
        </w:tc>
      </w:tr>
      <w:tr w:rsidR="004F3D52" w:rsidRPr="00E91E1F" w14:paraId="491D440D" w14:textId="77777777" w:rsidTr="00596E43">
        <w:trPr>
          <w:trHeight w:val="70"/>
        </w:trPr>
        <w:tc>
          <w:tcPr>
            <w:tcW w:w="1285" w:type="pct"/>
            <w:vAlign w:val="center"/>
          </w:tcPr>
          <w:p w14:paraId="72C07D57" w14:textId="77777777" w:rsidR="004F3D52" w:rsidRPr="00E91E1F" w:rsidRDefault="004F3D52" w:rsidP="00AF24C0">
            <w:r>
              <w:t>Total Amount Requested</w:t>
            </w:r>
          </w:p>
        </w:tc>
        <w:tc>
          <w:tcPr>
            <w:tcW w:w="3715" w:type="pct"/>
            <w:shd w:val="clear" w:color="auto" w:fill="E6DED9" w:themeFill="accent1"/>
            <w:vAlign w:val="center"/>
          </w:tcPr>
          <w:p w14:paraId="5D957102" w14:textId="77777777" w:rsidR="004F3D52" w:rsidRPr="00E91E1F" w:rsidRDefault="004F3D52" w:rsidP="00AF24C0"/>
        </w:tc>
      </w:tr>
    </w:tbl>
    <w:p w14:paraId="53BBF0A2" w14:textId="749FE3D8" w:rsidR="004F3D52" w:rsidRDefault="008B1B19" w:rsidP="004F3D52">
      <w:pPr>
        <w:rPr>
          <w:b/>
          <w:bCs/>
        </w:rPr>
      </w:pPr>
      <w:r>
        <w:rPr>
          <w:b/>
        </w:rPr>
        <w:t>3</w:t>
      </w:r>
      <w:r w:rsidR="004F3D52" w:rsidRPr="00D32232">
        <w:rPr>
          <w:b/>
        </w:rPr>
        <w:t xml:space="preserve">.1 </w:t>
      </w:r>
      <w:r w:rsidR="004F3D52">
        <w:rPr>
          <w:b/>
        </w:rPr>
        <w:t xml:space="preserve">Please indicate </w:t>
      </w:r>
      <w:r w:rsidR="00B97E63">
        <w:rPr>
          <w:b/>
        </w:rPr>
        <w:t xml:space="preserve">which </w:t>
      </w:r>
      <w:r w:rsidR="00630952">
        <w:rPr>
          <w:b/>
        </w:rPr>
        <w:t>c</w:t>
      </w:r>
      <w:r w:rsidR="004F3D52">
        <w:rPr>
          <w:b/>
        </w:rPr>
        <w:t>ategor</w:t>
      </w:r>
      <w:r w:rsidR="006F214C">
        <w:rPr>
          <w:b/>
        </w:rPr>
        <w:t>y/ies</w:t>
      </w:r>
      <w:r w:rsidR="004F3D52">
        <w:rPr>
          <w:b/>
        </w:rPr>
        <w:t xml:space="preserve"> you are applying for</w:t>
      </w:r>
      <w:r w:rsidR="002D34BD">
        <w:rPr>
          <w:b/>
        </w:rPr>
        <w:t xml:space="preserve"> (select one only)</w:t>
      </w:r>
    </w:p>
    <w:tbl>
      <w:tblPr>
        <w:tblpPr w:leftFromText="180" w:rightFromText="180" w:vertAnchor="text" w:horzAnchor="margin" w:tblpY="218"/>
        <w:tblOverlap w:val="neve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9405"/>
      </w:tblGrid>
      <w:tr w:rsidR="009B368C" w:rsidRPr="00DE6CDE" w14:paraId="0D52650A" w14:textId="77777777" w:rsidTr="00AF24C0">
        <w:sdt>
          <w:sdtPr>
            <w:id w:val="754719757"/>
            <w14:checkbox>
              <w14:checked w14:val="0"/>
              <w14:checkedState w14:val="2612" w14:font="MS Gothic"/>
              <w14:uncheckedState w14:val="2610" w14:font="MS Gothic"/>
            </w14:checkbox>
          </w:sdtPr>
          <w:sdtEndPr/>
          <w:sdtContent>
            <w:tc>
              <w:tcPr>
                <w:tcW w:w="457" w:type="dxa"/>
              </w:tcPr>
              <w:p w14:paraId="4A9494E0" w14:textId="308F3752" w:rsidR="009B368C" w:rsidRDefault="009B368C" w:rsidP="009B368C">
                <w:r w:rsidRPr="00DE6CDE">
                  <w:rPr>
                    <w:rFonts w:ascii="Segoe UI Symbol" w:hAnsi="Segoe UI Symbol" w:cs="Segoe UI Symbol"/>
                  </w:rPr>
                  <w:t>☐</w:t>
                </w:r>
              </w:p>
            </w:tc>
          </w:sdtContent>
        </w:sdt>
        <w:tc>
          <w:tcPr>
            <w:tcW w:w="9405" w:type="dxa"/>
          </w:tcPr>
          <w:p w14:paraId="4120405F" w14:textId="6BE4DA6E" w:rsidR="009B368C" w:rsidRDefault="009B368C" w:rsidP="009B368C">
            <w:r>
              <w:t>This is a</w:t>
            </w:r>
            <w:r w:rsidRPr="00DE6CDE">
              <w:t xml:space="preserve"> </w:t>
            </w:r>
            <w:r>
              <w:t>Next Generation Researcher Network researcher led application</w:t>
            </w:r>
            <w:r w:rsidRPr="009B368C">
              <w:rPr>
                <w:vertAlign w:val="superscript"/>
              </w:rPr>
              <w:t>1</w:t>
            </w:r>
          </w:p>
        </w:tc>
      </w:tr>
      <w:tr w:rsidR="009B368C" w:rsidRPr="00DE6CDE" w14:paraId="20AB0128" w14:textId="77777777" w:rsidTr="00AF24C0">
        <w:sdt>
          <w:sdtPr>
            <w:id w:val="1412815374"/>
            <w14:checkbox>
              <w14:checked w14:val="0"/>
              <w14:checkedState w14:val="2612" w14:font="MS Gothic"/>
              <w14:uncheckedState w14:val="2610" w14:font="MS Gothic"/>
            </w14:checkbox>
          </w:sdtPr>
          <w:sdtEndPr/>
          <w:sdtContent>
            <w:tc>
              <w:tcPr>
                <w:tcW w:w="457" w:type="dxa"/>
              </w:tcPr>
              <w:p w14:paraId="6C0B4C6B" w14:textId="77777777" w:rsidR="009B368C" w:rsidRPr="00DE6CDE" w:rsidRDefault="009B368C" w:rsidP="009B368C">
                <w:r w:rsidRPr="00DE6CDE">
                  <w:rPr>
                    <w:rFonts w:ascii="Segoe UI Symbol" w:eastAsia="MS Gothic" w:hAnsi="Segoe UI Symbol" w:cs="Segoe UI Symbol"/>
                  </w:rPr>
                  <w:t>☐</w:t>
                </w:r>
              </w:p>
            </w:tc>
          </w:sdtContent>
        </w:sdt>
        <w:tc>
          <w:tcPr>
            <w:tcW w:w="9405" w:type="dxa"/>
          </w:tcPr>
          <w:p w14:paraId="087F8F59" w14:textId="5CF6136D" w:rsidR="009B368C" w:rsidRPr="00EB2CFA" w:rsidRDefault="009B368C" w:rsidP="009B368C">
            <w:pPr>
              <w:rPr>
                <w:vertAlign w:val="superscript"/>
              </w:rPr>
            </w:pPr>
            <w:r>
              <w:t>This is a L</w:t>
            </w:r>
            <w:r w:rsidRPr="00DE6CDE">
              <w:t>ived</w:t>
            </w:r>
            <w:r>
              <w:t>-E</w:t>
            </w:r>
            <w:r w:rsidRPr="00DE6CDE">
              <w:t>xperience</w:t>
            </w:r>
            <w:r>
              <w:t xml:space="preserve"> researcher led</w:t>
            </w:r>
            <w:r w:rsidRPr="00DE6CDE">
              <w:t xml:space="preserve"> </w:t>
            </w:r>
            <w:r>
              <w:t>application</w:t>
            </w:r>
            <w:r w:rsidRPr="009B368C">
              <w:rPr>
                <w:vertAlign w:val="superscript"/>
              </w:rPr>
              <w:t>2</w:t>
            </w:r>
            <w:r>
              <w:rPr>
                <w:vertAlign w:val="superscript"/>
              </w:rPr>
              <w:t xml:space="preserve"> </w:t>
            </w:r>
          </w:p>
        </w:tc>
      </w:tr>
      <w:tr w:rsidR="009B368C" w:rsidRPr="00DE6CDE" w14:paraId="60ED0F67" w14:textId="77777777" w:rsidTr="00AF24C0">
        <w:sdt>
          <w:sdtPr>
            <w:id w:val="-1411761391"/>
            <w14:checkbox>
              <w14:checked w14:val="0"/>
              <w14:checkedState w14:val="2612" w14:font="MS Gothic"/>
              <w14:uncheckedState w14:val="2610" w14:font="MS Gothic"/>
            </w14:checkbox>
          </w:sdtPr>
          <w:sdtEndPr/>
          <w:sdtContent>
            <w:tc>
              <w:tcPr>
                <w:tcW w:w="457" w:type="dxa"/>
                <w:tcBorders>
                  <w:top w:val="single" w:sz="4" w:space="0" w:color="auto"/>
                  <w:left w:val="single" w:sz="4" w:space="0" w:color="auto"/>
                  <w:bottom w:val="single" w:sz="4" w:space="0" w:color="auto"/>
                  <w:right w:val="single" w:sz="4" w:space="0" w:color="auto"/>
                </w:tcBorders>
              </w:tcPr>
              <w:p w14:paraId="5B581B5E" w14:textId="77777777" w:rsidR="009B368C" w:rsidRPr="00DE6CDE" w:rsidRDefault="009B368C" w:rsidP="009B368C">
                <w:r w:rsidRPr="00DE6CDE">
                  <w:rPr>
                    <w:rFonts w:ascii="Segoe UI Symbol" w:hAnsi="Segoe UI Symbol" w:cs="Segoe UI Symbol"/>
                  </w:rPr>
                  <w:t>☐</w:t>
                </w:r>
              </w:p>
            </w:tc>
          </w:sdtContent>
        </w:sdt>
        <w:tc>
          <w:tcPr>
            <w:tcW w:w="9405" w:type="dxa"/>
            <w:tcBorders>
              <w:top w:val="single" w:sz="4" w:space="0" w:color="auto"/>
              <w:left w:val="single" w:sz="4" w:space="0" w:color="auto"/>
              <w:bottom w:val="single" w:sz="4" w:space="0" w:color="auto"/>
              <w:right w:val="single" w:sz="4" w:space="0" w:color="auto"/>
            </w:tcBorders>
          </w:tcPr>
          <w:p w14:paraId="5E1EDC0F" w14:textId="243A86D4" w:rsidR="009B368C" w:rsidRPr="00EB2CFA" w:rsidRDefault="009B368C" w:rsidP="009B368C">
            <w:pPr>
              <w:rPr>
                <w:vertAlign w:val="superscript"/>
              </w:rPr>
            </w:pPr>
            <w:r>
              <w:t>This is an</w:t>
            </w:r>
            <w:r w:rsidRPr="00DE6CDE">
              <w:t xml:space="preserve"> Aboriginal </w:t>
            </w:r>
            <w:r>
              <w:t>and</w:t>
            </w:r>
            <w:r w:rsidRPr="00DE6CDE">
              <w:t xml:space="preserve"> Torres Strait Islander </w:t>
            </w:r>
            <w:r>
              <w:t>researcher led application</w:t>
            </w:r>
            <w:r w:rsidRPr="009B368C">
              <w:rPr>
                <w:vertAlign w:val="superscript"/>
              </w:rPr>
              <w:t>3</w:t>
            </w:r>
          </w:p>
        </w:tc>
      </w:tr>
      <w:tr w:rsidR="009B368C" w:rsidRPr="00DE6CDE" w14:paraId="2DB60528" w14:textId="77777777" w:rsidTr="00AF24C0">
        <w:sdt>
          <w:sdtPr>
            <w:id w:val="-1477448537"/>
            <w14:checkbox>
              <w14:checked w14:val="0"/>
              <w14:checkedState w14:val="2612" w14:font="MS Gothic"/>
              <w14:uncheckedState w14:val="2610" w14:font="MS Gothic"/>
            </w14:checkbox>
          </w:sdtPr>
          <w:sdtEndPr/>
          <w:sdtContent>
            <w:tc>
              <w:tcPr>
                <w:tcW w:w="457" w:type="dxa"/>
                <w:tcBorders>
                  <w:top w:val="single" w:sz="4" w:space="0" w:color="auto"/>
                  <w:left w:val="single" w:sz="4" w:space="0" w:color="auto"/>
                  <w:bottom w:val="single" w:sz="4" w:space="0" w:color="auto"/>
                  <w:right w:val="single" w:sz="4" w:space="0" w:color="auto"/>
                </w:tcBorders>
              </w:tcPr>
              <w:p w14:paraId="438BB4C3" w14:textId="1D09164F" w:rsidR="009B368C" w:rsidRDefault="009B368C" w:rsidP="009B368C">
                <w:r w:rsidRPr="00DE6CDE">
                  <w:rPr>
                    <w:rFonts w:ascii="Segoe UI Symbol" w:hAnsi="Segoe UI Symbol" w:cs="Segoe UI Symbol"/>
                  </w:rPr>
                  <w:t>☐</w:t>
                </w:r>
              </w:p>
            </w:tc>
          </w:sdtContent>
        </w:sdt>
        <w:tc>
          <w:tcPr>
            <w:tcW w:w="9405" w:type="dxa"/>
            <w:tcBorders>
              <w:top w:val="single" w:sz="4" w:space="0" w:color="auto"/>
              <w:left w:val="single" w:sz="4" w:space="0" w:color="auto"/>
              <w:bottom w:val="single" w:sz="4" w:space="0" w:color="auto"/>
              <w:right w:val="single" w:sz="4" w:space="0" w:color="auto"/>
            </w:tcBorders>
          </w:tcPr>
          <w:p w14:paraId="61A262D2" w14:textId="7B565D02" w:rsidR="009B368C" w:rsidRPr="00D360F9" w:rsidRDefault="009B368C" w:rsidP="009B368C">
            <w:pPr>
              <w:rPr>
                <w:vertAlign w:val="superscript"/>
              </w:rPr>
            </w:pPr>
            <w:r>
              <w:t>This is a Community-Based Researcher led application</w:t>
            </w:r>
            <w:r w:rsidR="0029428E">
              <w:t xml:space="preserve"> (engaged in research for three or more years without being enrolled in a PhD, or having completed a PhD) </w:t>
            </w:r>
            <w:r>
              <w:rPr>
                <w:vertAlign w:val="superscript"/>
              </w:rPr>
              <w:t>4</w:t>
            </w:r>
          </w:p>
        </w:tc>
      </w:tr>
    </w:tbl>
    <w:p w14:paraId="29AFA3B7" w14:textId="36C8B8F2" w:rsidR="009B368C" w:rsidRDefault="009B368C" w:rsidP="004F3D52">
      <w:pPr>
        <w:spacing w:after="0"/>
        <w:rPr>
          <w:sz w:val="18"/>
          <w:szCs w:val="18"/>
        </w:rPr>
      </w:pPr>
      <w:r>
        <w:rPr>
          <w:sz w:val="18"/>
          <w:szCs w:val="18"/>
        </w:rPr>
        <w:t>1</w:t>
      </w:r>
      <w:r w:rsidRPr="00934945">
        <w:rPr>
          <w:sz w:val="18"/>
          <w:szCs w:val="18"/>
        </w:rPr>
        <w:t>: Must be a member of the ALIVE National Centre Next Generation Researcher Network</w:t>
      </w:r>
    </w:p>
    <w:p w14:paraId="3AA306E9" w14:textId="47CFF3BB" w:rsidR="004F3D52" w:rsidRPr="00934945" w:rsidRDefault="009B368C" w:rsidP="004F3D52">
      <w:pPr>
        <w:spacing w:after="0"/>
        <w:rPr>
          <w:sz w:val="18"/>
          <w:szCs w:val="18"/>
        </w:rPr>
      </w:pPr>
      <w:r>
        <w:rPr>
          <w:sz w:val="18"/>
          <w:szCs w:val="18"/>
        </w:rPr>
        <w:t>2</w:t>
      </w:r>
      <w:r w:rsidR="004F3D52" w:rsidRPr="00934945">
        <w:rPr>
          <w:sz w:val="18"/>
          <w:szCs w:val="18"/>
        </w:rPr>
        <w:t>: Must be a member of the ALIVE National Centre Lived</w:t>
      </w:r>
      <w:r w:rsidR="0089359E">
        <w:rPr>
          <w:sz w:val="18"/>
          <w:szCs w:val="18"/>
        </w:rPr>
        <w:t>-</w:t>
      </w:r>
      <w:r w:rsidR="004F3D52" w:rsidRPr="00934945">
        <w:rPr>
          <w:sz w:val="18"/>
          <w:szCs w:val="18"/>
        </w:rPr>
        <w:t>Experience Research Collective</w:t>
      </w:r>
    </w:p>
    <w:p w14:paraId="1B4CFE40" w14:textId="3E829A58" w:rsidR="004F3D52" w:rsidRPr="00934945" w:rsidRDefault="009B368C" w:rsidP="004F3D52">
      <w:pPr>
        <w:spacing w:after="0"/>
        <w:rPr>
          <w:sz w:val="18"/>
          <w:szCs w:val="18"/>
        </w:rPr>
      </w:pPr>
      <w:r>
        <w:rPr>
          <w:sz w:val="18"/>
          <w:szCs w:val="18"/>
        </w:rPr>
        <w:t>3</w:t>
      </w:r>
      <w:r w:rsidR="004F3D52" w:rsidRPr="00934945">
        <w:rPr>
          <w:sz w:val="18"/>
          <w:szCs w:val="18"/>
        </w:rPr>
        <w:t xml:space="preserve">: </w:t>
      </w:r>
      <w:r w:rsidR="00DE3D94">
        <w:rPr>
          <w:sz w:val="18"/>
          <w:szCs w:val="18"/>
        </w:rPr>
        <w:t>Where not a member of networks, there m</w:t>
      </w:r>
      <w:r w:rsidR="004F3D52" w:rsidRPr="00934945">
        <w:rPr>
          <w:sz w:val="18"/>
          <w:szCs w:val="18"/>
        </w:rPr>
        <w:t xml:space="preserve">ust be </w:t>
      </w:r>
      <w:r w:rsidR="00DE3D94">
        <w:rPr>
          <w:sz w:val="18"/>
          <w:szCs w:val="18"/>
        </w:rPr>
        <w:t>a connection with an</w:t>
      </w:r>
      <w:r w:rsidR="006F214C">
        <w:rPr>
          <w:sz w:val="18"/>
          <w:szCs w:val="18"/>
        </w:rPr>
        <w:t xml:space="preserve"> affiliated organisation</w:t>
      </w:r>
      <w:r w:rsidR="004F3D52" w:rsidRPr="00934945">
        <w:rPr>
          <w:sz w:val="18"/>
          <w:szCs w:val="18"/>
        </w:rPr>
        <w:t xml:space="preserve"> of the ALIVE National Centre </w:t>
      </w:r>
    </w:p>
    <w:p w14:paraId="66F58944" w14:textId="5E1BF19D" w:rsidR="003C7DAC" w:rsidRPr="00C215B2" w:rsidRDefault="00D360F9" w:rsidP="00C76B66">
      <w:pPr>
        <w:spacing w:after="0"/>
        <w:rPr>
          <w:sz w:val="18"/>
          <w:szCs w:val="18"/>
        </w:rPr>
      </w:pPr>
      <w:r w:rsidRPr="00235E91">
        <w:rPr>
          <w:sz w:val="18"/>
          <w:szCs w:val="18"/>
        </w:rPr>
        <w:lastRenderedPageBreak/>
        <w:t xml:space="preserve">4: </w:t>
      </w:r>
      <w:r w:rsidR="00235E91" w:rsidRPr="00235E91">
        <w:rPr>
          <w:rFonts w:eastAsia="Times New Roman"/>
          <w:sz w:val="18"/>
          <w:szCs w:val="18"/>
        </w:rPr>
        <w:t>Must be a member of either the Lived-Experience Research Collective</w:t>
      </w:r>
      <w:r w:rsidR="009B368C">
        <w:rPr>
          <w:rFonts w:eastAsia="Times New Roman"/>
          <w:sz w:val="18"/>
          <w:szCs w:val="18"/>
        </w:rPr>
        <w:t xml:space="preserve">, </w:t>
      </w:r>
      <w:r w:rsidR="00235E91" w:rsidRPr="00235E91">
        <w:rPr>
          <w:rFonts w:eastAsia="Times New Roman"/>
          <w:sz w:val="18"/>
          <w:szCs w:val="18"/>
        </w:rPr>
        <w:t xml:space="preserve">Next Generation Researcher Network </w:t>
      </w:r>
      <w:r w:rsidR="009B368C">
        <w:rPr>
          <w:rFonts w:eastAsia="Times New Roman"/>
          <w:sz w:val="18"/>
          <w:szCs w:val="18"/>
        </w:rPr>
        <w:t xml:space="preserve">or Codesign Living Labs </w:t>
      </w:r>
      <w:r w:rsidR="00235E91" w:rsidRPr="00235E91">
        <w:rPr>
          <w:rFonts w:eastAsia="Times New Roman"/>
          <w:sz w:val="18"/>
          <w:szCs w:val="18"/>
        </w:rPr>
        <w:t>unless it is an Aboriginal and Torres Strait Islander researcher application in which case where not a member of networks there must be a connection with an affiliated organisation of the ALIVE National Centre</w:t>
      </w:r>
      <w:bookmarkStart w:id="4" w:name="_Hlk140246409"/>
    </w:p>
    <w:p w14:paraId="1DDFFE9C" w14:textId="3D2F9F0D" w:rsidR="004F3D52" w:rsidRPr="00C76B66" w:rsidRDefault="008B1B19" w:rsidP="00C76B66">
      <w:pPr>
        <w:spacing w:after="0"/>
        <w:rPr>
          <w:sz w:val="18"/>
          <w:szCs w:val="18"/>
        </w:rPr>
      </w:pPr>
      <w:r>
        <w:rPr>
          <w:b/>
        </w:rPr>
        <w:t>3</w:t>
      </w:r>
      <w:r w:rsidR="004F3D52">
        <w:rPr>
          <w:b/>
        </w:rPr>
        <w:t xml:space="preserve">.2 </w:t>
      </w:r>
      <w:r w:rsidR="004F3D52" w:rsidRPr="00D32232">
        <w:rPr>
          <w:b/>
        </w:rPr>
        <w:t xml:space="preserve">Please tick the relevant box </w:t>
      </w:r>
      <w:r w:rsidR="000B6591">
        <w:rPr>
          <w:b/>
        </w:rPr>
        <w:t>that applies (</w:t>
      </w:r>
      <w:r w:rsidR="002D34BD">
        <w:rPr>
          <w:b/>
        </w:rPr>
        <w:t>select all that apply</w:t>
      </w:r>
      <w:r w:rsidR="000B6591">
        <w:rPr>
          <w:b/>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9326"/>
      </w:tblGrid>
      <w:tr w:rsidR="004F3D52" w:rsidRPr="00D32232" w14:paraId="05F3113F" w14:textId="77777777" w:rsidTr="00AF24C0">
        <w:sdt>
          <w:sdtPr>
            <w:id w:val="-776019624"/>
            <w14:checkbox>
              <w14:checked w14:val="0"/>
              <w14:checkedState w14:val="2612" w14:font="MS Gothic"/>
              <w14:uncheckedState w14:val="2610" w14:font="MS Gothic"/>
            </w14:checkbox>
          </w:sdtPr>
          <w:sdtEndPr/>
          <w:sdtContent>
            <w:tc>
              <w:tcPr>
                <w:tcW w:w="426" w:type="dxa"/>
              </w:tcPr>
              <w:p w14:paraId="35375DE5"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2819EF03" w14:textId="77777777" w:rsidR="004F3D52" w:rsidRPr="00D32232" w:rsidRDefault="004F3D52" w:rsidP="00AF24C0">
            <w:r>
              <w:t xml:space="preserve">I am a member of the </w:t>
            </w:r>
            <w:r w:rsidRPr="00D32232">
              <w:t xml:space="preserve">Next </w:t>
            </w:r>
            <w:r>
              <w:t>G</w:t>
            </w:r>
            <w:r w:rsidRPr="00D32232">
              <w:t xml:space="preserve">eneration </w:t>
            </w:r>
            <w:r>
              <w:t>R</w:t>
            </w:r>
            <w:r w:rsidRPr="00D32232">
              <w:t xml:space="preserve">esearcher </w:t>
            </w:r>
            <w:r>
              <w:t>N</w:t>
            </w:r>
            <w:r w:rsidRPr="00D32232">
              <w:t>etwork (NGRN)</w:t>
            </w:r>
          </w:p>
        </w:tc>
      </w:tr>
      <w:tr w:rsidR="004F3D52" w:rsidRPr="00D32232" w14:paraId="579B6381" w14:textId="77777777" w:rsidTr="00AF24C0">
        <w:sdt>
          <w:sdtPr>
            <w:id w:val="1556120672"/>
            <w14:checkbox>
              <w14:checked w14:val="0"/>
              <w14:checkedState w14:val="2612" w14:font="MS Gothic"/>
              <w14:uncheckedState w14:val="2610" w14:font="MS Gothic"/>
            </w14:checkbox>
          </w:sdtPr>
          <w:sdtEndPr/>
          <w:sdtContent>
            <w:tc>
              <w:tcPr>
                <w:tcW w:w="426" w:type="dxa"/>
              </w:tcPr>
              <w:p w14:paraId="58E9587B"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0AF4422D" w14:textId="0EE04C10" w:rsidR="004F3D52" w:rsidRPr="00D32232" w:rsidRDefault="004F3D52" w:rsidP="00AF24C0">
            <w:r>
              <w:t xml:space="preserve">I am a member of the </w:t>
            </w:r>
            <w:r w:rsidRPr="00D32232">
              <w:t>Lived</w:t>
            </w:r>
            <w:r w:rsidR="005A23BE">
              <w:t>-</w:t>
            </w:r>
            <w:r w:rsidRPr="00D32232">
              <w:t>Experience Research Collective</w:t>
            </w:r>
          </w:p>
        </w:tc>
      </w:tr>
      <w:tr w:rsidR="009B368C" w:rsidRPr="00D32232" w14:paraId="36B67DD8" w14:textId="77777777" w:rsidTr="00AF24C0">
        <w:sdt>
          <w:sdtPr>
            <w:id w:val="-1292441433"/>
            <w14:checkbox>
              <w14:checked w14:val="0"/>
              <w14:checkedState w14:val="2612" w14:font="MS Gothic"/>
              <w14:uncheckedState w14:val="2610" w14:font="MS Gothic"/>
            </w14:checkbox>
          </w:sdtPr>
          <w:sdtEndPr/>
          <w:sdtContent>
            <w:tc>
              <w:tcPr>
                <w:tcW w:w="426" w:type="dxa"/>
              </w:tcPr>
              <w:p w14:paraId="385825DD" w14:textId="59DADE2C" w:rsidR="009B368C" w:rsidRDefault="009B368C" w:rsidP="00AF24C0">
                <w:r w:rsidRPr="00D32232">
                  <w:rPr>
                    <w:rFonts w:ascii="Segoe UI Symbol" w:eastAsia="MS Gothic" w:hAnsi="Segoe UI Symbol" w:cs="Segoe UI Symbol"/>
                  </w:rPr>
                  <w:t>☐</w:t>
                </w:r>
              </w:p>
            </w:tc>
          </w:sdtContent>
        </w:sdt>
        <w:tc>
          <w:tcPr>
            <w:tcW w:w="9326" w:type="dxa"/>
          </w:tcPr>
          <w:p w14:paraId="28B1592B" w14:textId="544D0136" w:rsidR="009B368C" w:rsidRDefault="009B368C" w:rsidP="00AF24C0">
            <w:r>
              <w:t>I am a member of the Codesign Living Labs Network</w:t>
            </w:r>
          </w:p>
        </w:tc>
      </w:tr>
      <w:tr w:rsidR="004F3D52" w:rsidRPr="00D32232" w14:paraId="4D45685D" w14:textId="77777777" w:rsidTr="00AF24C0">
        <w:sdt>
          <w:sdtPr>
            <w:id w:val="1671059449"/>
            <w14:checkbox>
              <w14:checked w14:val="0"/>
              <w14:checkedState w14:val="2612" w14:font="MS Gothic"/>
              <w14:uncheckedState w14:val="2610" w14:font="MS Gothic"/>
            </w14:checkbox>
          </w:sdtPr>
          <w:sdtEndPr/>
          <w:sdtContent>
            <w:tc>
              <w:tcPr>
                <w:tcW w:w="426" w:type="dxa"/>
              </w:tcPr>
              <w:p w14:paraId="7F453DAD"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1E5C12AE" w14:textId="504A61BE" w:rsidR="004F3D52" w:rsidRPr="00C018DC" w:rsidRDefault="004F3D52" w:rsidP="00AF24C0">
            <w:pPr>
              <w:rPr>
                <w:szCs w:val="24"/>
              </w:rPr>
            </w:pPr>
            <w:bookmarkStart w:id="5" w:name="_Hlk138165021"/>
            <w:r>
              <w:t>I am an Aboriginal and/or Torres Strait Islander researcher</w:t>
            </w:r>
            <w:r w:rsidR="006F214C">
              <w:t xml:space="preserve"> who is either a member of an ALIVE National Network or </w:t>
            </w:r>
            <w:r w:rsidR="00C018DC">
              <w:t>involved with an ALIVE National affiliated organisation engaged in research or network activities</w:t>
            </w:r>
            <w:bookmarkEnd w:id="5"/>
          </w:p>
        </w:tc>
      </w:tr>
      <w:bookmarkEnd w:id="4"/>
    </w:tbl>
    <w:p w14:paraId="74503091" w14:textId="77777777" w:rsidR="00ED40C4" w:rsidRDefault="00ED40C4" w:rsidP="004F3D52">
      <w:pPr>
        <w:rPr>
          <w:b/>
          <w:bCs/>
        </w:rPr>
      </w:pPr>
    </w:p>
    <w:p w14:paraId="6779FEC9" w14:textId="75E0594D" w:rsidR="004D5CBF" w:rsidRPr="00C215B2" w:rsidRDefault="00C215B2" w:rsidP="004F3D52">
      <w:pPr>
        <w:rPr>
          <w:b/>
          <w:bCs/>
          <w:szCs w:val="24"/>
        </w:rPr>
      </w:pPr>
      <w:r>
        <w:rPr>
          <w:noProof/>
          <w:lang w:eastAsia="en-AU"/>
        </w:rPr>
        <mc:AlternateContent>
          <mc:Choice Requires="wps">
            <w:drawing>
              <wp:anchor distT="45720" distB="45720" distL="114300" distR="114300" simplePos="0" relativeHeight="251678720" behindDoc="0" locked="0" layoutInCell="1" allowOverlap="1" wp14:anchorId="535CDE66" wp14:editId="6F644CB9">
                <wp:simplePos x="0" y="0"/>
                <wp:positionH relativeFrom="margin">
                  <wp:align>left</wp:align>
                </wp:positionH>
                <wp:positionV relativeFrom="paragraph">
                  <wp:posOffset>530728</wp:posOffset>
                </wp:positionV>
                <wp:extent cx="6174105" cy="537845"/>
                <wp:effectExtent l="0" t="0" r="17145" b="14605"/>
                <wp:wrapSquare wrapText="bothSides"/>
                <wp:docPr id="628630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537845"/>
                        </a:xfrm>
                        <a:prstGeom prst="rect">
                          <a:avLst/>
                        </a:prstGeom>
                        <a:solidFill>
                          <a:schemeClr val="accent1"/>
                        </a:solidFill>
                        <a:ln w="9525">
                          <a:solidFill>
                            <a:srgbClr val="000000"/>
                          </a:solidFill>
                          <a:miter lim="800000"/>
                          <a:headEnd/>
                          <a:tailEnd/>
                        </a:ln>
                      </wps:spPr>
                      <wps:txbx>
                        <w:txbxContent>
                          <w:p w14:paraId="6226FCDC" w14:textId="6701FAE9" w:rsidR="004D5CBF" w:rsidRDefault="004D5CBF" w:rsidP="004D5CBF"/>
                          <w:p w14:paraId="73CF7596" w14:textId="77777777" w:rsidR="00A05367" w:rsidRDefault="00A05367" w:rsidP="004D5CBF"/>
                          <w:p w14:paraId="6B6C55CF" w14:textId="77777777" w:rsidR="00A05367" w:rsidRDefault="00A05367" w:rsidP="004D5CBF"/>
                          <w:p w14:paraId="3C85FEC2" w14:textId="77777777" w:rsidR="00A05367" w:rsidRDefault="00A05367" w:rsidP="004D5CBF"/>
                          <w:p w14:paraId="4C1F918C" w14:textId="77777777" w:rsidR="004D5CBF" w:rsidRDefault="004D5CBF" w:rsidP="004D5CBF"/>
                          <w:p w14:paraId="78BC0869" w14:textId="77777777" w:rsidR="004D5CBF" w:rsidRDefault="004D5CBF" w:rsidP="004D5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CDE66" id="_x0000_s1027" type="#_x0000_t202" style="position:absolute;margin-left:0;margin-top:41.8pt;width:486.15pt;height:42.3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" fillcolor="#e6ded9 [3204]">
                <v:textbox>
                  <w:txbxContent>
                    <w:p w14:paraId="6226FCDC" w14:textId="6701FAE9" w:rsidR="004D5CBF" w:rsidRDefault="004D5CBF" w:rsidP="004D5CBF"/>
                    <w:p w14:paraId="73CF7596" w14:textId="77777777" w:rsidR="00A05367" w:rsidRDefault="00A05367" w:rsidP="004D5CBF"/>
                    <w:p w14:paraId="6B6C55CF" w14:textId="77777777" w:rsidR="00A05367" w:rsidRDefault="00A05367" w:rsidP="004D5CBF"/>
                    <w:p w14:paraId="3C85FEC2" w14:textId="77777777" w:rsidR="00A05367" w:rsidRDefault="00A05367" w:rsidP="004D5CBF"/>
                    <w:p w14:paraId="4C1F918C" w14:textId="77777777" w:rsidR="004D5CBF" w:rsidRDefault="004D5CBF" w:rsidP="004D5CBF"/>
                    <w:p w14:paraId="78BC0869" w14:textId="77777777" w:rsidR="004D5CBF" w:rsidRDefault="004D5CBF" w:rsidP="004D5CBF"/>
                  </w:txbxContent>
                </v:textbox>
                <w10:wrap type="square" anchorx="margin"/>
              </v:shape>
            </w:pict>
          </mc:Fallback>
        </mc:AlternateContent>
      </w:r>
      <w:r w:rsidR="004D5CBF" w:rsidRPr="00C76B66">
        <w:rPr>
          <w:b/>
          <w:bCs/>
        </w:rPr>
        <w:t xml:space="preserve">3.3 </w:t>
      </w:r>
      <w:r w:rsidR="004D5CBF" w:rsidRPr="00C76B66">
        <w:rPr>
          <w:b/>
          <w:bCs/>
          <w:szCs w:val="24"/>
        </w:rPr>
        <w:t>Please briefly describe how you have engaged in ALIVE National network activities, or other events and training in the past 12 months and indicate how you plan to do so in the future.</w:t>
      </w:r>
    </w:p>
    <w:p w14:paraId="7BB2AEE4" w14:textId="6A1E170C" w:rsidR="008B1B19" w:rsidRPr="00987158" w:rsidRDefault="008B1B19" w:rsidP="004F3D52">
      <w:pPr>
        <w:rPr>
          <w:szCs w:val="24"/>
        </w:rPr>
      </w:pPr>
      <w:r w:rsidRPr="002E4666">
        <w:rPr>
          <w:b/>
          <w:bCs/>
        </w:rPr>
        <w:t>3.</w:t>
      </w:r>
      <w:r w:rsidR="004D5CBF" w:rsidRPr="002E4666">
        <w:rPr>
          <w:b/>
          <w:bCs/>
        </w:rPr>
        <w:t>4</w:t>
      </w:r>
      <w:r w:rsidRPr="002E4666">
        <w:rPr>
          <w:b/>
          <w:bCs/>
        </w:rPr>
        <w:t xml:space="preserve"> </w:t>
      </w:r>
      <w:r w:rsidR="00987158" w:rsidRPr="002E4666">
        <w:rPr>
          <w:b/>
          <w:bCs/>
          <w:szCs w:val="24"/>
        </w:rPr>
        <w:t>Applications need to be associated with a future grant</w:t>
      </w:r>
      <w:r w:rsidR="00BB6B1B" w:rsidRPr="002E4666">
        <w:rPr>
          <w:b/>
          <w:bCs/>
          <w:szCs w:val="24"/>
        </w:rPr>
        <w:t>, PhD scheme</w:t>
      </w:r>
      <w:r w:rsidR="00987158" w:rsidRPr="002E4666">
        <w:rPr>
          <w:b/>
          <w:bCs/>
          <w:szCs w:val="24"/>
        </w:rPr>
        <w:t xml:space="preserve"> or </w:t>
      </w:r>
      <w:r w:rsidR="00BB6B1B" w:rsidRPr="002E4666">
        <w:rPr>
          <w:b/>
          <w:bCs/>
          <w:szCs w:val="24"/>
        </w:rPr>
        <w:t xml:space="preserve">a </w:t>
      </w:r>
      <w:r w:rsidR="00987158" w:rsidRPr="002E4666">
        <w:rPr>
          <w:b/>
          <w:bCs/>
          <w:szCs w:val="24"/>
        </w:rPr>
        <w:t>fellowship application.</w:t>
      </w:r>
      <w:r w:rsidR="00987158" w:rsidRPr="002E4666">
        <w:rPr>
          <w:szCs w:val="24"/>
        </w:rPr>
        <w:t xml:space="preserve"> </w:t>
      </w:r>
      <w:r w:rsidRPr="002E4666">
        <w:rPr>
          <w:b/>
        </w:rPr>
        <w:t xml:space="preserve">Please </w:t>
      </w:r>
      <w:r w:rsidR="00F8618E" w:rsidRPr="002E4666">
        <w:rPr>
          <w:b/>
        </w:rPr>
        <w:t>tick the box which applies to you</w:t>
      </w:r>
      <w:r w:rsidR="00C215B2" w:rsidRPr="002E4666">
        <w:rPr>
          <w:b/>
        </w:rPr>
        <w:t>.  (not applicable to community-based researchers).</w:t>
      </w:r>
      <w:r w:rsidR="00C215B2">
        <w:rPr>
          <w:b/>
        </w:rPr>
        <w:br/>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F8618E" w:rsidRPr="00E91E1F" w14:paraId="4A7E5B4B" w14:textId="77777777" w:rsidTr="00F8618E">
        <w:sdt>
          <w:sdtPr>
            <w:id w:val="1593894311"/>
            <w14:checkbox>
              <w14:checked w14:val="0"/>
              <w14:checkedState w14:val="2612" w14:font="MS Gothic"/>
              <w14:uncheckedState w14:val="2610" w14:font="MS Gothic"/>
            </w14:checkbox>
          </w:sdtPr>
          <w:sdtEndPr/>
          <w:sdtContent>
            <w:tc>
              <w:tcPr>
                <w:tcW w:w="423" w:type="dxa"/>
              </w:tcPr>
              <w:p w14:paraId="406B1933" w14:textId="60678459" w:rsidR="00F8618E" w:rsidRPr="00E91E1F" w:rsidRDefault="001E77FF" w:rsidP="005020CA">
                <w:r>
                  <w:rPr>
                    <w:rFonts w:ascii="MS Gothic" w:eastAsia="MS Gothic" w:hAnsi="MS Gothic" w:hint="eastAsia"/>
                  </w:rPr>
                  <w:t>☐</w:t>
                </w:r>
              </w:p>
            </w:tc>
          </w:sdtContent>
        </w:sdt>
        <w:tc>
          <w:tcPr>
            <w:tcW w:w="9329" w:type="dxa"/>
          </w:tcPr>
          <w:p w14:paraId="67B29EAE" w14:textId="34D09223" w:rsidR="00F8618E" w:rsidRPr="00E91E1F" w:rsidRDefault="00F8618E" w:rsidP="005020CA">
            <w:r>
              <w:t>I will be applying for a future grant scheme</w:t>
            </w:r>
          </w:p>
        </w:tc>
      </w:tr>
      <w:tr w:rsidR="00BB6B1B" w:rsidRPr="00E91E1F" w14:paraId="66124A27" w14:textId="77777777" w:rsidTr="00F8618E">
        <w:sdt>
          <w:sdtPr>
            <w:id w:val="-57024010"/>
            <w14:checkbox>
              <w14:checked w14:val="0"/>
              <w14:checkedState w14:val="2612" w14:font="MS Gothic"/>
              <w14:uncheckedState w14:val="2610" w14:font="MS Gothic"/>
            </w14:checkbox>
          </w:sdtPr>
          <w:sdtEndPr/>
          <w:sdtContent>
            <w:tc>
              <w:tcPr>
                <w:tcW w:w="423" w:type="dxa"/>
              </w:tcPr>
              <w:p w14:paraId="17E086B6" w14:textId="29630B0B" w:rsidR="00BB6B1B" w:rsidRDefault="001E77FF" w:rsidP="005020CA">
                <w:r>
                  <w:rPr>
                    <w:rFonts w:ascii="MS Gothic" w:eastAsia="MS Gothic" w:hAnsi="MS Gothic" w:hint="eastAsia"/>
                  </w:rPr>
                  <w:t>☐</w:t>
                </w:r>
              </w:p>
            </w:tc>
          </w:sdtContent>
        </w:sdt>
        <w:tc>
          <w:tcPr>
            <w:tcW w:w="9329" w:type="dxa"/>
          </w:tcPr>
          <w:p w14:paraId="1B9CB682" w14:textId="797024CE" w:rsidR="00BB6B1B" w:rsidRDefault="00BB6B1B" w:rsidP="005020CA">
            <w:r>
              <w:t>I will be considering a PhD application in relevant schemes</w:t>
            </w:r>
          </w:p>
        </w:tc>
      </w:tr>
      <w:tr w:rsidR="00F8618E" w:rsidRPr="00E91E1F" w14:paraId="7608793B" w14:textId="77777777" w:rsidTr="00F8618E">
        <w:sdt>
          <w:sdtPr>
            <w:id w:val="-1787892102"/>
            <w14:checkbox>
              <w14:checked w14:val="0"/>
              <w14:checkedState w14:val="2612" w14:font="MS Gothic"/>
              <w14:uncheckedState w14:val="2610" w14:font="MS Gothic"/>
            </w14:checkbox>
          </w:sdtPr>
          <w:sdtEndPr/>
          <w:sdtContent>
            <w:tc>
              <w:tcPr>
                <w:tcW w:w="423" w:type="dxa"/>
              </w:tcPr>
              <w:p w14:paraId="6C811D2B" w14:textId="77777777" w:rsidR="00F8618E" w:rsidRPr="00E91E1F" w:rsidRDefault="00F8618E" w:rsidP="005020CA">
                <w:r w:rsidRPr="00E91E1F">
                  <w:rPr>
                    <w:rFonts w:ascii="Segoe UI Symbol" w:eastAsia="MS Gothic" w:hAnsi="Segoe UI Symbol" w:cs="Segoe UI Symbol"/>
                  </w:rPr>
                  <w:t>☐</w:t>
                </w:r>
              </w:p>
            </w:tc>
          </w:sdtContent>
        </w:sdt>
        <w:tc>
          <w:tcPr>
            <w:tcW w:w="9329" w:type="dxa"/>
          </w:tcPr>
          <w:p w14:paraId="3048DB0E" w14:textId="5E40E9E5" w:rsidR="00F8618E" w:rsidRPr="00EB2CFA" w:rsidRDefault="00F8618E" w:rsidP="005020CA">
            <w:pPr>
              <w:rPr>
                <w:rFonts w:eastAsia="Times New Roman"/>
                <w:sz w:val="20"/>
                <w:szCs w:val="20"/>
              </w:rPr>
            </w:pPr>
            <w:r>
              <w:t>I will be applying for a fellowship scheme</w:t>
            </w:r>
          </w:p>
        </w:tc>
      </w:tr>
    </w:tbl>
    <w:p w14:paraId="0F959B36" w14:textId="77777777" w:rsidR="00C018DC" w:rsidRDefault="00C018DC" w:rsidP="004F3D52">
      <w:pPr>
        <w:rPr>
          <w:b/>
        </w:rPr>
      </w:pPr>
    </w:p>
    <w:p w14:paraId="4FCEAD12" w14:textId="042E0678" w:rsidR="00F8618E" w:rsidRDefault="00F8618E" w:rsidP="004F3D52">
      <w:pPr>
        <w:rPr>
          <w:b/>
        </w:rPr>
      </w:pPr>
      <w:r w:rsidRPr="00F86692">
        <w:rPr>
          <w:b/>
        </w:rPr>
        <w:t>3.</w:t>
      </w:r>
      <w:r w:rsidR="004D7BFD" w:rsidRPr="00F86692">
        <w:rPr>
          <w:b/>
        </w:rPr>
        <w:t xml:space="preserve">5 </w:t>
      </w:r>
      <w:r w:rsidRPr="00F86692">
        <w:rPr>
          <w:b/>
        </w:rPr>
        <w:t>Please list the name of the grant</w:t>
      </w:r>
      <w:r w:rsidR="00BB6B1B" w:rsidRPr="00F86692">
        <w:rPr>
          <w:b/>
        </w:rPr>
        <w:t xml:space="preserve">, PhD </w:t>
      </w:r>
      <w:r w:rsidRPr="00F86692">
        <w:rPr>
          <w:b/>
        </w:rPr>
        <w:t>or fellowship scheme you will be applying for</w:t>
      </w:r>
      <w:r w:rsidR="0029428E">
        <w:rPr>
          <w:b/>
        </w:rPr>
        <w:t>, if known</w:t>
      </w:r>
      <w:r w:rsidR="00F86692" w:rsidRPr="00F86692">
        <w:rPr>
          <w:b/>
        </w:rPr>
        <w:t xml:space="preserve"> (not applicable to community</w:t>
      </w:r>
      <w:r w:rsidR="0029428E">
        <w:rPr>
          <w:b/>
        </w:rPr>
        <w:t>-</w:t>
      </w:r>
      <w:r w:rsidR="00F86692" w:rsidRPr="00F86692">
        <w:rPr>
          <w:b/>
        </w:rPr>
        <w:t>based researchers)</w:t>
      </w:r>
      <w:r w:rsidR="0029428E">
        <w:rPr>
          <w:b/>
        </w:rPr>
        <w:t>.</w:t>
      </w:r>
      <w:r w:rsidR="00F86692">
        <w:rPr>
          <w:b/>
        </w:rPr>
        <w:t xml:space="preserve"> </w:t>
      </w:r>
    </w:p>
    <w:p w14:paraId="10EF9CA5" w14:textId="7B8B26D9" w:rsidR="00987158" w:rsidRDefault="00F8618E" w:rsidP="004F3D52">
      <w:pPr>
        <w:rPr>
          <w:b/>
          <w:u w:val="single"/>
        </w:rPr>
      </w:pPr>
      <w:r>
        <w:rPr>
          <w:noProof/>
          <w:lang w:eastAsia="en-AU"/>
        </w:rPr>
        <mc:AlternateContent>
          <mc:Choice Requires="wps">
            <w:drawing>
              <wp:anchor distT="45720" distB="45720" distL="114300" distR="114300" simplePos="0" relativeHeight="251670528" behindDoc="0" locked="0" layoutInCell="1" allowOverlap="1" wp14:anchorId="3DBA4495" wp14:editId="344A46F3">
                <wp:simplePos x="0" y="0"/>
                <wp:positionH relativeFrom="margin">
                  <wp:align>left</wp:align>
                </wp:positionH>
                <wp:positionV relativeFrom="paragraph">
                  <wp:posOffset>231140</wp:posOffset>
                </wp:positionV>
                <wp:extent cx="6174105" cy="400050"/>
                <wp:effectExtent l="0" t="0" r="17145" b="19050"/>
                <wp:wrapSquare wrapText="bothSides"/>
                <wp:docPr id="852750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400050"/>
                        </a:xfrm>
                        <a:prstGeom prst="rect">
                          <a:avLst/>
                        </a:prstGeom>
                        <a:solidFill>
                          <a:schemeClr val="accent1"/>
                        </a:solidFill>
                        <a:ln w="9525">
                          <a:solidFill>
                            <a:srgbClr val="000000"/>
                          </a:solidFill>
                          <a:miter lim="800000"/>
                          <a:headEnd/>
                          <a:tailEnd/>
                        </a:ln>
                      </wps:spPr>
                      <wps:txbx>
                        <w:txbxContent>
                          <w:p w14:paraId="5789EF14" w14:textId="600CE3E7" w:rsidR="00F8618E" w:rsidRDefault="00F8618E" w:rsidP="00F861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A4495" id="_x0000_s1028" type="#_x0000_t202" style="position:absolute;margin-left:0;margin-top:18.2pt;width:486.15pt;height:31.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" fillcolor="#e6ded9 [3204]">
                <v:textbox>
                  <w:txbxContent>
                    <w:p w14:paraId="5789EF14" w14:textId="600CE3E7" w:rsidR="00F8618E" w:rsidRDefault="00F8618E" w:rsidP="00F8618E"/>
                  </w:txbxContent>
                </v:textbox>
                <w10:wrap type="square" anchorx="margin"/>
              </v:shape>
            </w:pict>
          </mc:Fallback>
        </mc:AlternateContent>
      </w:r>
    </w:p>
    <w:p w14:paraId="7B3A281C" w14:textId="6D7BF308" w:rsidR="004F3D52" w:rsidRPr="00D32232" w:rsidRDefault="00C018DC" w:rsidP="004F3D52">
      <w:pPr>
        <w:rPr>
          <w:b/>
          <w:bCs/>
        </w:rPr>
      </w:pPr>
      <w:r>
        <w:rPr>
          <w:b/>
        </w:rPr>
        <w:t>3.6 Please</w:t>
      </w:r>
      <w:r w:rsidR="004F3D52">
        <w:rPr>
          <w:b/>
        </w:rPr>
        <w:t xml:space="preserve"> list the </w:t>
      </w:r>
      <w:r w:rsidR="004F3D52" w:rsidRPr="00D32232">
        <w:rPr>
          <w:b/>
        </w:rPr>
        <w:t xml:space="preserve">ALIVE </w:t>
      </w:r>
      <w:r w:rsidR="0029428E">
        <w:rPr>
          <w:b/>
        </w:rPr>
        <w:t>I</w:t>
      </w:r>
      <w:r w:rsidR="0029428E" w:rsidRPr="00D32232">
        <w:rPr>
          <w:b/>
        </w:rPr>
        <w:t>nvestigator</w:t>
      </w:r>
      <w:r w:rsidR="004F3D52" w:rsidRPr="00D32232">
        <w:rPr>
          <w:b/>
        </w:rPr>
        <w:t>(s)</w:t>
      </w:r>
      <w:r w:rsidR="00092354">
        <w:rPr>
          <w:b/>
        </w:rPr>
        <w:t xml:space="preserve"> or research staff</w:t>
      </w:r>
      <w:r>
        <w:rPr>
          <w:b/>
        </w:rPr>
        <w:t xml:space="preserve"> (or ALIVE affiliated senior researcher for Aboriginal and Torres Strait Islander applicants)</w:t>
      </w:r>
      <w:r w:rsidR="004F3D52" w:rsidRPr="00D32232">
        <w:rPr>
          <w:b/>
        </w:rPr>
        <w:t xml:space="preserve"> that you have identified as </w:t>
      </w:r>
      <w:r w:rsidR="004F3D52">
        <w:rPr>
          <w:b/>
        </w:rPr>
        <w:t xml:space="preserve">a </w:t>
      </w:r>
      <w:r w:rsidR="004F3D52" w:rsidRPr="00D32232">
        <w:rPr>
          <w:b/>
        </w:rPr>
        <w:t>mentor</w:t>
      </w:r>
      <w:r w:rsidR="004F3D52">
        <w:rPr>
          <w:b/>
        </w:rPr>
        <w:t>(s)</w:t>
      </w:r>
      <w:r w:rsidR="004F3D52" w:rsidRPr="00D32232">
        <w:rPr>
          <w:b/>
        </w:rPr>
        <w:t xml:space="preserve"> on this project. (</w:t>
      </w:r>
      <w:r w:rsidR="004F3D52">
        <w:rPr>
          <w:b/>
        </w:rPr>
        <w:t>list</w:t>
      </w:r>
      <w:r w:rsidR="004F3D52" w:rsidRPr="00D32232">
        <w:rPr>
          <w:b/>
        </w:rPr>
        <w:t xml:space="preserve"> all that apply)</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3451"/>
        <w:gridCol w:w="3069"/>
      </w:tblGrid>
      <w:tr w:rsidR="00630952" w:rsidRPr="00E91E1F" w14:paraId="40F09D7E" w14:textId="35B7B4E2" w:rsidTr="00630952">
        <w:tc>
          <w:tcPr>
            <w:tcW w:w="3113" w:type="dxa"/>
          </w:tcPr>
          <w:p w14:paraId="0121B296" w14:textId="77777777" w:rsidR="00630952" w:rsidRPr="00E91E1F" w:rsidRDefault="00630952" w:rsidP="00AF24C0">
            <w:r w:rsidRPr="00E91E1F">
              <w:t>Name</w:t>
            </w:r>
          </w:p>
        </w:tc>
        <w:tc>
          <w:tcPr>
            <w:tcW w:w="3451" w:type="dxa"/>
          </w:tcPr>
          <w:p w14:paraId="04CCD413" w14:textId="77777777" w:rsidR="00630952" w:rsidRPr="00E91E1F" w:rsidRDefault="00630952" w:rsidP="00AF24C0">
            <w:r w:rsidRPr="00E91E1F">
              <w:t>Institution</w:t>
            </w:r>
          </w:p>
        </w:tc>
        <w:tc>
          <w:tcPr>
            <w:tcW w:w="3069" w:type="dxa"/>
          </w:tcPr>
          <w:p w14:paraId="63A3133F" w14:textId="41DB2EAE" w:rsidR="00630952" w:rsidRPr="00E91E1F" w:rsidRDefault="00770ED0" w:rsidP="00AF24C0">
            <w:r>
              <w:t>Confirmed*</w:t>
            </w:r>
          </w:p>
        </w:tc>
      </w:tr>
      <w:tr w:rsidR="00630952" w:rsidRPr="00E91E1F" w14:paraId="711EA689" w14:textId="02264D3B" w:rsidTr="001E77FF">
        <w:tc>
          <w:tcPr>
            <w:tcW w:w="3113" w:type="dxa"/>
            <w:shd w:val="clear" w:color="auto" w:fill="E6DED9" w:themeFill="accent1"/>
          </w:tcPr>
          <w:p w14:paraId="69D6BFC6" w14:textId="77777777" w:rsidR="00630952" w:rsidRPr="00E91E1F" w:rsidRDefault="00630952" w:rsidP="00AF24C0"/>
        </w:tc>
        <w:tc>
          <w:tcPr>
            <w:tcW w:w="3451" w:type="dxa"/>
            <w:shd w:val="clear" w:color="auto" w:fill="E6DED9" w:themeFill="accent1"/>
          </w:tcPr>
          <w:p w14:paraId="6E87F714" w14:textId="77777777" w:rsidR="00630952" w:rsidRPr="00E91E1F" w:rsidRDefault="00630952" w:rsidP="00AF24C0"/>
        </w:tc>
        <w:sdt>
          <w:sdtPr>
            <w:id w:val="-1353265533"/>
            <w14:checkbox>
              <w14:checked w14:val="0"/>
              <w14:checkedState w14:val="2612" w14:font="MS Gothic"/>
              <w14:uncheckedState w14:val="2610" w14:font="MS Gothic"/>
            </w14:checkbox>
          </w:sdtPr>
          <w:sdtEndPr/>
          <w:sdtContent>
            <w:tc>
              <w:tcPr>
                <w:tcW w:w="3069" w:type="dxa"/>
                <w:shd w:val="clear" w:color="auto" w:fill="E6DED9" w:themeFill="accent1"/>
              </w:tcPr>
              <w:p w14:paraId="126D6EC8" w14:textId="255F639A" w:rsidR="00630952" w:rsidRPr="00E91E1F" w:rsidRDefault="001E77FF" w:rsidP="00AF24C0">
                <w:r>
                  <w:rPr>
                    <w:rFonts w:ascii="MS Gothic" w:eastAsia="MS Gothic" w:hAnsi="MS Gothic" w:hint="eastAsia"/>
                  </w:rPr>
                  <w:t>☐</w:t>
                </w:r>
              </w:p>
            </w:tc>
          </w:sdtContent>
        </w:sdt>
      </w:tr>
      <w:tr w:rsidR="00630952" w:rsidRPr="00E91E1F" w14:paraId="5F5A93C5" w14:textId="0B3FB7CB" w:rsidTr="001E77FF">
        <w:tc>
          <w:tcPr>
            <w:tcW w:w="3113" w:type="dxa"/>
            <w:shd w:val="clear" w:color="auto" w:fill="E6DED9" w:themeFill="accent1"/>
          </w:tcPr>
          <w:p w14:paraId="3FE7C1BE" w14:textId="77777777" w:rsidR="00630952" w:rsidRPr="00E91E1F" w:rsidRDefault="00630952" w:rsidP="00AF24C0"/>
        </w:tc>
        <w:tc>
          <w:tcPr>
            <w:tcW w:w="3451" w:type="dxa"/>
            <w:shd w:val="clear" w:color="auto" w:fill="E6DED9" w:themeFill="accent1"/>
          </w:tcPr>
          <w:p w14:paraId="3900661F" w14:textId="77777777" w:rsidR="00630952" w:rsidRPr="00E91E1F" w:rsidRDefault="00630952" w:rsidP="00AF24C0"/>
        </w:tc>
        <w:sdt>
          <w:sdtPr>
            <w:id w:val="-1490250766"/>
            <w14:checkbox>
              <w14:checked w14:val="0"/>
              <w14:checkedState w14:val="2612" w14:font="MS Gothic"/>
              <w14:uncheckedState w14:val="2610" w14:font="MS Gothic"/>
            </w14:checkbox>
          </w:sdtPr>
          <w:sdtEndPr/>
          <w:sdtContent>
            <w:tc>
              <w:tcPr>
                <w:tcW w:w="3069" w:type="dxa"/>
                <w:shd w:val="clear" w:color="auto" w:fill="E6DED9" w:themeFill="accent1"/>
              </w:tcPr>
              <w:p w14:paraId="267A95A7" w14:textId="7BD60A11" w:rsidR="00630952" w:rsidRPr="00E91E1F" w:rsidRDefault="001E77FF" w:rsidP="00AF24C0">
                <w:r>
                  <w:rPr>
                    <w:rFonts w:ascii="MS Gothic" w:eastAsia="MS Gothic" w:hAnsi="MS Gothic" w:hint="eastAsia"/>
                  </w:rPr>
                  <w:t>☐</w:t>
                </w:r>
              </w:p>
            </w:tc>
          </w:sdtContent>
        </w:sdt>
      </w:tr>
    </w:tbl>
    <w:p w14:paraId="0C23139C" w14:textId="0182C1A4" w:rsidR="00630952" w:rsidRPr="00770ED0" w:rsidRDefault="00770ED0" w:rsidP="00BB6B1B">
      <w:pPr>
        <w:rPr>
          <w:b/>
          <w:u w:val="single"/>
          <w:vertAlign w:val="superscript"/>
        </w:rPr>
      </w:pPr>
      <w:bookmarkStart w:id="6" w:name="_Hlk138165187"/>
      <w:r w:rsidRPr="00770ED0">
        <w:rPr>
          <w:vertAlign w:val="superscript"/>
        </w:rPr>
        <w:t>*</w:t>
      </w:r>
      <w:r w:rsidRPr="00770ED0">
        <w:rPr>
          <w:i/>
          <w:iCs/>
          <w:vertAlign w:val="superscript"/>
        </w:rPr>
        <w:t xml:space="preserve">By ticking this </w:t>
      </w:r>
      <w:r w:rsidR="00F00CC0" w:rsidRPr="00770ED0">
        <w:rPr>
          <w:i/>
          <w:iCs/>
          <w:vertAlign w:val="superscript"/>
        </w:rPr>
        <w:t>bo</w:t>
      </w:r>
      <w:r w:rsidR="00F00CC0">
        <w:rPr>
          <w:i/>
          <w:iCs/>
          <w:vertAlign w:val="superscript"/>
        </w:rPr>
        <w:t>x</w:t>
      </w:r>
      <w:r w:rsidRPr="00770ED0">
        <w:rPr>
          <w:i/>
          <w:iCs/>
          <w:vertAlign w:val="superscript"/>
        </w:rPr>
        <w:t xml:space="preserve"> you confirm that you have contacted the mentor and they have agreed to undertake mentorship over the funding scheme period</w:t>
      </w:r>
    </w:p>
    <w:bookmarkEnd w:id="6"/>
    <w:p w14:paraId="3B37FEA5" w14:textId="77777777" w:rsidR="009B368C" w:rsidRDefault="009B368C" w:rsidP="004F3D52">
      <w:pPr>
        <w:rPr>
          <w:b/>
          <w:u w:val="single"/>
        </w:rPr>
      </w:pPr>
    </w:p>
    <w:p w14:paraId="0F66B2C9" w14:textId="77777777" w:rsidR="00C76B66" w:rsidRDefault="00C76B66" w:rsidP="004F3D52">
      <w:pPr>
        <w:rPr>
          <w:b/>
          <w:u w:val="single"/>
        </w:rPr>
      </w:pPr>
    </w:p>
    <w:p w14:paraId="0FE357CC" w14:textId="77777777" w:rsidR="003C7DAC" w:rsidRDefault="003C7DAC" w:rsidP="004F3D52">
      <w:pPr>
        <w:rPr>
          <w:b/>
          <w:u w:val="single"/>
        </w:rPr>
      </w:pPr>
    </w:p>
    <w:p w14:paraId="30E3C49C" w14:textId="26B79672" w:rsidR="004F3D52" w:rsidRPr="00181AFE" w:rsidRDefault="00BB6B1B" w:rsidP="004F3D52">
      <w:pPr>
        <w:rPr>
          <w:b/>
          <w:bCs/>
          <w:u w:val="single"/>
        </w:rPr>
      </w:pPr>
      <w:r w:rsidRPr="00D32232">
        <w:rPr>
          <w:b/>
          <w:u w:val="single"/>
        </w:rPr>
        <w:t xml:space="preserve">SECTION </w:t>
      </w:r>
      <w:r>
        <w:rPr>
          <w:b/>
          <w:u w:val="single"/>
        </w:rPr>
        <w:t>4.</w:t>
      </w:r>
      <w:r w:rsidRPr="00D32232">
        <w:rPr>
          <w:b/>
          <w:u w:val="single"/>
        </w:rPr>
        <w:t xml:space="preserve"> RESEARCH TEAM</w:t>
      </w:r>
      <w:r>
        <w:rPr>
          <w:b/>
          <w:u w:val="single"/>
        </w:rPr>
        <w:t xml:space="preserve"> </w:t>
      </w:r>
      <w:r w:rsidRPr="00B32572">
        <w:rPr>
          <w:b/>
          <w:u w:val="single"/>
        </w:rPr>
        <w:t>(THIS ONLY APPLIES FOR SMALL GRANT/PILOT STUDY APPLICATIONS</w:t>
      </w:r>
      <w:r w:rsidR="00B32572">
        <w:rPr>
          <w:b/>
          <w:u w:val="single"/>
        </w:rPr>
        <w:t>)</w:t>
      </w:r>
    </w:p>
    <w:p w14:paraId="2CFA588F" w14:textId="104B52AC" w:rsidR="004F3D52" w:rsidRPr="00D32232" w:rsidRDefault="008B1B19" w:rsidP="004F3D52">
      <w:pPr>
        <w:rPr>
          <w:b/>
          <w:bCs/>
        </w:rPr>
      </w:pPr>
      <w:r>
        <w:rPr>
          <w:b/>
        </w:rPr>
        <w:t>4</w:t>
      </w:r>
      <w:r w:rsidR="004F3D52" w:rsidRPr="00D32232">
        <w:rPr>
          <w:b/>
        </w:rPr>
        <w:t>.</w:t>
      </w:r>
      <w:r w:rsidR="0057108A">
        <w:rPr>
          <w:b/>
        </w:rPr>
        <w:t>1</w:t>
      </w:r>
      <w:r w:rsidR="004F3D52" w:rsidRPr="00D32232">
        <w:rPr>
          <w:b/>
        </w:rPr>
        <w:t xml:space="preserve"> Please list the team members</w:t>
      </w:r>
      <w:r w:rsidR="007B3FCD">
        <w:rPr>
          <w:b/>
        </w:rPr>
        <w:t>*</w:t>
      </w:r>
      <w:r w:rsidR="004F3D52" w:rsidRPr="00D32232">
        <w:rPr>
          <w:b/>
        </w:rPr>
        <w:t xml:space="preserve"> for the proposed project, their </w:t>
      </w:r>
      <w:r w:rsidR="005A23BE">
        <w:rPr>
          <w:b/>
        </w:rPr>
        <w:t xml:space="preserve">institutional </w:t>
      </w:r>
      <w:r w:rsidR="004F3D52" w:rsidRPr="00D32232">
        <w:rPr>
          <w:b/>
        </w:rPr>
        <w:t xml:space="preserve">affiliations, </w:t>
      </w:r>
      <w:r w:rsidR="008C679B" w:rsidRPr="00D32232">
        <w:rPr>
          <w:b/>
        </w:rPr>
        <w:t>skills,</w:t>
      </w:r>
      <w:r w:rsidR="004F3D52" w:rsidRPr="00D32232">
        <w:rPr>
          <w:b/>
        </w:rPr>
        <w:t xml:space="preserve"> and experience</w:t>
      </w:r>
      <w:r w:rsidR="004F3D52">
        <w:rPr>
          <w:b/>
        </w:rPr>
        <w:t xml:space="preserve"> </w:t>
      </w:r>
      <w:r w:rsidR="004F3D52" w:rsidRPr="00D32232">
        <w:rPr>
          <w:b/>
        </w:rPr>
        <w:t>(</w:t>
      </w:r>
      <w:r w:rsidR="004F3D52">
        <w:rPr>
          <w:b/>
        </w:rPr>
        <w:t>list</w:t>
      </w:r>
      <w:r w:rsidR="004F3D52" w:rsidRPr="00D32232">
        <w:rPr>
          <w:b/>
        </w:rPr>
        <w:t xml:space="preserve"> all that apply)</w:t>
      </w:r>
      <w:r w:rsidR="00FA0468">
        <w:rPr>
          <w:b/>
        </w:rPr>
        <w:t xml:space="preserve">. </w:t>
      </w:r>
      <w:r w:rsidR="00B32572" w:rsidRPr="00D0335D">
        <w:rPr>
          <w:b/>
        </w:rPr>
        <w:t xml:space="preserve">CVs are </w:t>
      </w:r>
      <w:r w:rsidR="00B32572" w:rsidRPr="00835728">
        <w:rPr>
          <w:b/>
          <w:i/>
          <w:iCs/>
        </w:rPr>
        <w:t>not</w:t>
      </w:r>
      <w:r w:rsidR="00B32572" w:rsidRPr="00D0335D">
        <w:rPr>
          <w:b/>
        </w:rPr>
        <w:t xml:space="preserve"> required for these team members</w:t>
      </w:r>
      <w:r w:rsidR="00B32572" w:rsidRPr="00B32572">
        <w:rPr>
          <w:b/>
          <w:i/>
          <w:iCs/>
        </w:rPr>
        <w:t>.</w:t>
      </w:r>
      <w:r w:rsidR="004F3D52" w:rsidRPr="00D32232">
        <w:rPr>
          <w:b/>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3209"/>
        <w:gridCol w:w="3210"/>
      </w:tblGrid>
      <w:tr w:rsidR="004F3D52" w:rsidRPr="00E91E1F" w14:paraId="5F08BD88" w14:textId="77777777" w:rsidTr="004F3D52">
        <w:trPr>
          <w:tblHeader/>
          <w:jc w:val="center"/>
        </w:trPr>
        <w:tc>
          <w:tcPr>
            <w:tcW w:w="1666" w:type="pct"/>
            <w:vAlign w:val="center"/>
          </w:tcPr>
          <w:p w14:paraId="1B242F28" w14:textId="77777777" w:rsidR="004F3D52" w:rsidRPr="005229D1" w:rsidRDefault="004F3D52" w:rsidP="00AF24C0">
            <w:pPr>
              <w:rPr>
                <w:color w:val="FF0000"/>
              </w:rPr>
            </w:pPr>
            <w:r w:rsidRPr="00297137">
              <w:t>Name/role</w:t>
            </w:r>
          </w:p>
        </w:tc>
        <w:tc>
          <w:tcPr>
            <w:tcW w:w="1666" w:type="pct"/>
            <w:vAlign w:val="center"/>
          </w:tcPr>
          <w:p w14:paraId="5631D6C4" w14:textId="452DE3EE" w:rsidR="004F3D52" w:rsidRPr="00E91E1F" w:rsidRDefault="005A23BE" w:rsidP="00AF24C0">
            <w:r>
              <w:t xml:space="preserve">Institutional </w:t>
            </w:r>
            <w:r w:rsidR="004F3D52" w:rsidRPr="00E91E1F">
              <w:t>Affiliation</w:t>
            </w:r>
          </w:p>
        </w:tc>
        <w:tc>
          <w:tcPr>
            <w:tcW w:w="1667" w:type="pct"/>
            <w:vAlign w:val="center"/>
          </w:tcPr>
          <w:p w14:paraId="5108F0BF" w14:textId="77777777" w:rsidR="004F3D52" w:rsidRPr="00E91E1F" w:rsidRDefault="004F3D52" w:rsidP="00AF24C0">
            <w:r w:rsidRPr="00E91E1F">
              <w:t>Skills and Experience</w:t>
            </w:r>
            <w:r>
              <w:t xml:space="preserve"> they bring to this project</w:t>
            </w:r>
          </w:p>
        </w:tc>
      </w:tr>
      <w:tr w:rsidR="004F3D52" w:rsidRPr="00E91E1F" w14:paraId="598A82CF" w14:textId="77777777" w:rsidTr="00596E43">
        <w:trPr>
          <w:jc w:val="center"/>
        </w:trPr>
        <w:tc>
          <w:tcPr>
            <w:tcW w:w="1666" w:type="pct"/>
            <w:shd w:val="clear" w:color="auto" w:fill="E6DED9" w:themeFill="accent1"/>
            <w:vAlign w:val="center"/>
          </w:tcPr>
          <w:p w14:paraId="6D5BE4B1" w14:textId="77777777" w:rsidR="004F3D52" w:rsidRPr="00E91E1F" w:rsidRDefault="004F3D52" w:rsidP="00AF24C0"/>
        </w:tc>
        <w:tc>
          <w:tcPr>
            <w:tcW w:w="1666" w:type="pct"/>
            <w:shd w:val="clear" w:color="auto" w:fill="E6DED9" w:themeFill="accent1"/>
            <w:vAlign w:val="center"/>
          </w:tcPr>
          <w:p w14:paraId="796155C8" w14:textId="77777777" w:rsidR="004F3D52" w:rsidRPr="00E91E1F" w:rsidRDefault="004F3D52" w:rsidP="00AF24C0"/>
        </w:tc>
        <w:tc>
          <w:tcPr>
            <w:tcW w:w="1667" w:type="pct"/>
            <w:shd w:val="clear" w:color="auto" w:fill="E6DED9" w:themeFill="accent1"/>
            <w:vAlign w:val="center"/>
          </w:tcPr>
          <w:p w14:paraId="2624C0AF" w14:textId="77777777" w:rsidR="004F3D52" w:rsidRDefault="004F3D52" w:rsidP="00AF24C0"/>
          <w:p w14:paraId="6B00CA1F" w14:textId="77777777" w:rsidR="004F3D52" w:rsidRDefault="004F3D52" w:rsidP="00AF24C0"/>
          <w:p w14:paraId="1856EB38" w14:textId="77777777" w:rsidR="004F3D52" w:rsidRPr="00E91E1F" w:rsidRDefault="004F3D52" w:rsidP="00AF24C0"/>
        </w:tc>
      </w:tr>
      <w:tr w:rsidR="004F3D52" w:rsidRPr="00E91E1F" w14:paraId="6AF55B77" w14:textId="77777777" w:rsidTr="00596E43">
        <w:trPr>
          <w:jc w:val="center"/>
        </w:trPr>
        <w:tc>
          <w:tcPr>
            <w:tcW w:w="1666" w:type="pct"/>
            <w:shd w:val="clear" w:color="auto" w:fill="E6DED9" w:themeFill="accent1"/>
            <w:vAlign w:val="center"/>
          </w:tcPr>
          <w:p w14:paraId="31C91345" w14:textId="77777777" w:rsidR="004F3D52" w:rsidRPr="00E91E1F" w:rsidRDefault="004F3D52" w:rsidP="00AF24C0"/>
        </w:tc>
        <w:tc>
          <w:tcPr>
            <w:tcW w:w="1666" w:type="pct"/>
            <w:shd w:val="clear" w:color="auto" w:fill="E6DED9" w:themeFill="accent1"/>
            <w:vAlign w:val="center"/>
          </w:tcPr>
          <w:p w14:paraId="09F51044" w14:textId="77777777" w:rsidR="004F3D52" w:rsidRPr="00E91E1F" w:rsidRDefault="004F3D52" w:rsidP="00AF24C0"/>
        </w:tc>
        <w:tc>
          <w:tcPr>
            <w:tcW w:w="1667" w:type="pct"/>
            <w:shd w:val="clear" w:color="auto" w:fill="E6DED9" w:themeFill="accent1"/>
            <w:vAlign w:val="center"/>
          </w:tcPr>
          <w:p w14:paraId="197DBE26" w14:textId="77777777" w:rsidR="004F3D52" w:rsidRDefault="004F3D52" w:rsidP="00AF24C0"/>
          <w:p w14:paraId="07F46930" w14:textId="77777777" w:rsidR="004F3D52" w:rsidRDefault="004F3D52" w:rsidP="00AF24C0"/>
          <w:p w14:paraId="4673FE73" w14:textId="77777777" w:rsidR="004F3D52" w:rsidRPr="00E91E1F" w:rsidRDefault="004F3D52" w:rsidP="00AF24C0"/>
        </w:tc>
      </w:tr>
      <w:tr w:rsidR="004F3D52" w:rsidRPr="00E91E1F" w14:paraId="2214D55A" w14:textId="77777777" w:rsidTr="00596E43">
        <w:trPr>
          <w:jc w:val="center"/>
        </w:trPr>
        <w:tc>
          <w:tcPr>
            <w:tcW w:w="1666" w:type="pct"/>
            <w:shd w:val="clear" w:color="auto" w:fill="E6DED9" w:themeFill="accent1"/>
            <w:vAlign w:val="center"/>
          </w:tcPr>
          <w:p w14:paraId="61C2CE54" w14:textId="77777777" w:rsidR="004F3D52" w:rsidRDefault="004F3D52" w:rsidP="00AF24C0"/>
          <w:p w14:paraId="09724E27" w14:textId="77777777" w:rsidR="004F3D52" w:rsidRDefault="004F3D52" w:rsidP="00AF24C0"/>
          <w:p w14:paraId="012CD549" w14:textId="77777777" w:rsidR="004F3D52" w:rsidRPr="00E91E1F" w:rsidRDefault="004F3D52" w:rsidP="00AF24C0"/>
        </w:tc>
        <w:tc>
          <w:tcPr>
            <w:tcW w:w="1666" w:type="pct"/>
            <w:shd w:val="clear" w:color="auto" w:fill="E6DED9" w:themeFill="accent1"/>
            <w:vAlign w:val="center"/>
          </w:tcPr>
          <w:p w14:paraId="2FFEFDF4" w14:textId="77777777" w:rsidR="004F3D52" w:rsidRPr="00E91E1F" w:rsidRDefault="004F3D52" w:rsidP="00AF24C0"/>
        </w:tc>
        <w:tc>
          <w:tcPr>
            <w:tcW w:w="1667" w:type="pct"/>
            <w:shd w:val="clear" w:color="auto" w:fill="E6DED9" w:themeFill="accent1"/>
            <w:vAlign w:val="center"/>
          </w:tcPr>
          <w:p w14:paraId="64614877" w14:textId="77777777" w:rsidR="004F3D52" w:rsidRDefault="004F3D52" w:rsidP="00AF24C0"/>
          <w:p w14:paraId="0325E5DF" w14:textId="77777777" w:rsidR="004F3D52" w:rsidRDefault="004F3D52" w:rsidP="00AF24C0"/>
          <w:p w14:paraId="5FF055B4" w14:textId="77777777" w:rsidR="004F3D52" w:rsidRPr="00E91E1F" w:rsidRDefault="004F3D52" w:rsidP="00AF24C0"/>
        </w:tc>
      </w:tr>
    </w:tbl>
    <w:p w14:paraId="1EB655B8" w14:textId="1A81CE7F" w:rsidR="0057108A" w:rsidRPr="00C018DC" w:rsidRDefault="007B3FCD" w:rsidP="004F3D52">
      <w:pPr>
        <w:rPr>
          <w:i/>
          <w:iCs/>
        </w:rPr>
      </w:pPr>
      <w:r w:rsidRPr="00C018DC">
        <w:rPr>
          <w:i/>
          <w:iCs/>
        </w:rPr>
        <w:t xml:space="preserve">*Please note </w:t>
      </w:r>
      <w:r w:rsidR="00916D86">
        <w:rPr>
          <w:i/>
          <w:iCs/>
        </w:rPr>
        <w:t xml:space="preserve">application </w:t>
      </w:r>
      <w:r w:rsidRPr="00C018DC">
        <w:rPr>
          <w:i/>
          <w:iCs/>
        </w:rPr>
        <w:t xml:space="preserve">investigators cannot draw funds </w:t>
      </w:r>
      <w:r w:rsidR="00835728" w:rsidRPr="00C018DC">
        <w:rPr>
          <w:i/>
          <w:iCs/>
        </w:rPr>
        <w:t xml:space="preserve">from the seed funding award </w:t>
      </w:r>
      <w:r w:rsidRPr="00C018DC">
        <w:rPr>
          <w:i/>
          <w:iCs/>
        </w:rPr>
        <w:t>for salary support.</w:t>
      </w:r>
      <w:r w:rsidR="00A52626" w:rsidRPr="00C018DC">
        <w:rPr>
          <w:i/>
          <w:iCs/>
        </w:rPr>
        <w:t xml:space="preserve"> Funds can be used for </w:t>
      </w:r>
      <w:r w:rsidR="00835728">
        <w:rPr>
          <w:i/>
          <w:iCs/>
        </w:rPr>
        <w:t xml:space="preserve">example, for </w:t>
      </w:r>
      <w:r w:rsidR="00A52626" w:rsidRPr="00C018DC">
        <w:rPr>
          <w:i/>
          <w:iCs/>
        </w:rPr>
        <w:t>research assistance, co-design delivery and participation, material design resulting from co-design.</w:t>
      </w:r>
    </w:p>
    <w:p w14:paraId="1FD5634C" w14:textId="77777777" w:rsidR="00C018DC" w:rsidRDefault="00C018DC" w:rsidP="004F3D52">
      <w:pPr>
        <w:rPr>
          <w:b/>
          <w:u w:val="single"/>
        </w:rPr>
      </w:pPr>
    </w:p>
    <w:p w14:paraId="6E374ECE" w14:textId="5403346E" w:rsidR="004F3D52" w:rsidRPr="00D32232" w:rsidRDefault="004F3D52" w:rsidP="004F3D52">
      <w:pPr>
        <w:rPr>
          <w:b/>
          <w:bCs/>
          <w:u w:val="single"/>
        </w:rPr>
      </w:pPr>
      <w:r w:rsidRPr="00D32232">
        <w:rPr>
          <w:b/>
          <w:u w:val="single"/>
        </w:rPr>
        <w:t xml:space="preserve">SECTION </w:t>
      </w:r>
      <w:r w:rsidR="008B1B19">
        <w:rPr>
          <w:b/>
          <w:u w:val="single"/>
        </w:rPr>
        <w:t>5</w:t>
      </w:r>
      <w:r w:rsidRPr="00D32232">
        <w:rPr>
          <w:b/>
          <w:u w:val="single"/>
        </w:rPr>
        <w:t>. PROPOSED PROJECT</w:t>
      </w:r>
    </w:p>
    <w:p w14:paraId="4D65928E" w14:textId="777F1122" w:rsidR="004F3D52" w:rsidRPr="00A05367" w:rsidRDefault="008B1B19" w:rsidP="004F3D52">
      <w:pPr>
        <w:rPr>
          <w:b/>
          <w:bCs/>
        </w:rPr>
      </w:pPr>
      <w:r>
        <w:rPr>
          <w:b/>
        </w:rPr>
        <w:t>5</w:t>
      </w:r>
      <w:r w:rsidR="004F3D52" w:rsidRPr="00D32232">
        <w:rPr>
          <w:b/>
        </w:rPr>
        <w:t>.</w:t>
      </w:r>
      <w:r w:rsidR="004F3D52">
        <w:rPr>
          <w:b/>
        </w:rPr>
        <w:t>1</w:t>
      </w:r>
      <w:r w:rsidR="004F3D52" w:rsidRPr="00D32232">
        <w:rPr>
          <w:b/>
        </w:rPr>
        <w:t xml:space="preserve"> Project background</w:t>
      </w:r>
      <w:r w:rsidR="004F3D52">
        <w:rPr>
          <w:noProof/>
          <w:lang w:eastAsia="en-AU"/>
        </w:rPr>
        <mc:AlternateContent>
          <mc:Choice Requires="wps">
            <w:drawing>
              <wp:anchor distT="45720" distB="45720" distL="114300" distR="114300" simplePos="0" relativeHeight="251659264" behindDoc="0" locked="0" layoutInCell="1" allowOverlap="1" wp14:anchorId="4F7523E4" wp14:editId="7E71654D">
                <wp:simplePos x="0" y="0"/>
                <wp:positionH relativeFrom="margin">
                  <wp:posOffset>0</wp:posOffset>
                </wp:positionH>
                <wp:positionV relativeFrom="paragraph">
                  <wp:posOffset>313690</wp:posOffset>
                </wp:positionV>
                <wp:extent cx="6174105" cy="2214245"/>
                <wp:effectExtent l="0" t="0" r="17145" b="14605"/>
                <wp:wrapSquare wrapText="bothSides"/>
                <wp:docPr id="301321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AB45E4E" w14:textId="77777777" w:rsidR="004F3D52" w:rsidRDefault="004F3D52" w:rsidP="004F3D52">
                            <w:r>
                              <w:t>(250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523E4" id="_x0000_s1029" type="#_x0000_t202" style="position:absolute;margin-left:0;margin-top:24.7pt;width:486.15pt;height:17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kNHA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" fillcolor="#e6ded9 [3204]">
                <v:textbox>
                  <w:txbxContent>
                    <w:p w14:paraId="1AB45E4E" w14:textId="77777777" w:rsidR="004F3D52" w:rsidRDefault="004F3D52" w:rsidP="004F3D52">
                      <w:r>
                        <w:t>(250 word limit)</w:t>
                      </w:r>
                    </w:p>
                  </w:txbxContent>
                </v:textbox>
                <w10:wrap type="square" anchorx="margin"/>
              </v:shape>
            </w:pict>
          </mc:Fallback>
        </mc:AlternateContent>
      </w:r>
    </w:p>
    <w:p w14:paraId="0D4A55C7" w14:textId="77777777" w:rsidR="00C76B66" w:rsidRDefault="00C76B66" w:rsidP="00F8618E">
      <w:pPr>
        <w:rPr>
          <w:b/>
        </w:rPr>
      </w:pPr>
    </w:p>
    <w:p w14:paraId="4835DB1C" w14:textId="71E585C9" w:rsidR="005F74B3" w:rsidRPr="00F8618E" w:rsidRDefault="008B1B19" w:rsidP="00F8618E">
      <w:pPr>
        <w:rPr>
          <w:b/>
          <w:bCs/>
        </w:rPr>
      </w:pPr>
      <w:r>
        <w:rPr>
          <w:b/>
        </w:rPr>
        <w:lastRenderedPageBreak/>
        <w:t>5</w:t>
      </w:r>
      <w:r w:rsidR="004F3D52" w:rsidRPr="00D32232">
        <w:rPr>
          <w:b/>
        </w:rPr>
        <w:t>.</w:t>
      </w:r>
      <w:r w:rsidR="004F3D52">
        <w:rPr>
          <w:b/>
        </w:rPr>
        <w:t>2</w:t>
      </w:r>
      <w:r w:rsidR="004F3D52" w:rsidRPr="00D32232">
        <w:rPr>
          <w:b/>
        </w:rPr>
        <w:t xml:space="preserve"> Research aims and justification of need</w:t>
      </w:r>
      <w:r w:rsidR="004F3D52">
        <w:rPr>
          <w:noProof/>
          <w:lang w:eastAsia="en-AU"/>
        </w:rPr>
        <mc:AlternateContent>
          <mc:Choice Requires="wps">
            <w:drawing>
              <wp:anchor distT="45720" distB="45720" distL="114300" distR="114300" simplePos="0" relativeHeight="251660288" behindDoc="0" locked="0" layoutInCell="1" allowOverlap="1" wp14:anchorId="70D05EB9" wp14:editId="5094E63B">
                <wp:simplePos x="0" y="0"/>
                <wp:positionH relativeFrom="margin">
                  <wp:posOffset>0</wp:posOffset>
                </wp:positionH>
                <wp:positionV relativeFrom="paragraph">
                  <wp:posOffset>313690</wp:posOffset>
                </wp:positionV>
                <wp:extent cx="6174105" cy="2214245"/>
                <wp:effectExtent l="0" t="0" r="17145" b="14605"/>
                <wp:wrapSquare wrapText="bothSides"/>
                <wp:docPr id="529059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54508726" w14:textId="77777777" w:rsidR="004F3D52" w:rsidRDefault="004F3D52" w:rsidP="004F3D52">
                            <w:r>
                              <w:t>(250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05EB9" id="_x0000_s1030" type="#_x0000_t202" style="position:absolute;margin-left:0;margin-top:24.7pt;width:486.15pt;height:174.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D0q06MdAgAAKgQAAA4AAAAAAAAAAAAAAAAALgIAAGRycy9lMm9Eb2MueG1sUEsBAi0A&#10;FAAGAAgAAAAhALEHdw7cAAAABwEAAA8AAAAAAAAAAAAAAAAAdwQAAGRycy9kb3ducmV2LnhtbFBL&#10;BQYAAAAABAAEAPMAAACABQAAAAA=&#10;" fillcolor="#e6ded9 [3204]">
                <v:textbox>
                  <w:txbxContent>
                    <w:p w14:paraId="54508726" w14:textId="77777777" w:rsidR="004F3D52" w:rsidRDefault="004F3D52" w:rsidP="004F3D52">
                      <w:r>
                        <w:t>(250 word limit)</w:t>
                      </w:r>
                    </w:p>
                  </w:txbxContent>
                </v:textbox>
                <w10:wrap type="square" anchorx="margin"/>
              </v:shape>
            </w:pict>
          </mc:Fallback>
        </mc:AlternateContent>
      </w:r>
    </w:p>
    <w:p w14:paraId="5EDEC931" w14:textId="77777777" w:rsidR="008B7CC9" w:rsidRDefault="008B7CC9" w:rsidP="004F3D52">
      <w:pPr>
        <w:rPr>
          <w:b/>
        </w:rPr>
      </w:pPr>
    </w:p>
    <w:p w14:paraId="5046C78C" w14:textId="591C320D" w:rsidR="005F74B3" w:rsidRPr="00B32572" w:rsidRDefault="008B1B19" w:rsidP="004F3D52">
      <w:pPr>
        <w:rPr>
          <w:b/>
          <w:bCs/>
        </w:rPr>
      </w:pPr>
      <w:r>
        <w:rPr>
          <w:b/>
        </w:rPr>
        <w:t>5</w:t>
      </w:r>
      <w:r w:rsidR="004F3D52" w:rsidRPr="00D32232">
        <w:rPr>
          <w:b/>
        </w:rPr>
        <w:t>.</w:t>
      </w:r>
      <w:r w:rsidR="004F3D52">
        <w:rPr>
          <w:b/>
        </w:rPr>
        <w:t>3</w:t>
      </w:r>
      <w:r w:rsidR="004F3D52" w:rsidRPr="00D32232">
        <w:rPr>
          <w:b/>
        </w:rPr>
        <w:t xml:space="preserve"> Proposed research methodology</w:t>
      </w:r>
      <w:r w:rsidR="004F3D52">
        <w:rPr>
          <w:noProof/>
          <w:lang w:eastAsia="en-AU"/>
        </w:rPr>
        <mc:AlternateContent>
          <mc:Choice Requires="wps">
            <w:drawing>
              <wp:anchor distT="45720" distB="45720" distL="114300" distR="114300" simplePos="0" relativeHeight="251661312" behindDoc="0" locked="0" layoutInCell="1" allowOverlap="1" wp14:anchorId="0B2A8143" wp14:editId="6A854E6C">
                <wp:simplePos x="0" y="0"/>
                <wp:positionH relativeFrom="margin">
                  <wp:posOffset>0</wp:posOffset>
                </wp:positionH>
                <wp:positionV relativeFrom="paragraph">
                  <wp:posOffset>313690</wp:posOffset>
                </wp:positionV>
                <wp:extent cx="6174105" cy="2214245"/>
                <wp:effectExtent l="0" t="0" r="17145" b="14605"/>
                <wp:wrapSquare wrapText="bothSides"/>
                <wp:docPr id="1336605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1D084F6" w14:textId="1E332ACD" w:rsidR="004F3D52" w:rsidRDefault="004F3D52" w:rsidP="004F3D52">
                            <w:r>
                              <w:t>(</w:t>
                            </w:r>
                            <w:r w:rsidR="001E4210">
                              <w:t>300</w:t>
                            </w:r>
                            <w:r>
                              <w:t xml:space="preserve">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A8143" id="_x0000_s1031" type="#_x0000_t202" style="position:absolute;margin-left:0;margin-top:24.7pt;width:486.15pt;height:174.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1VHQ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ky54uQIFBbYHkici0O4qVlo0uN9g9nHQk35+73AazkTH82NKD1bD4P&#10;So/GfLFKybCXnuLSA0YQVM49Z8N15+N2BOoM3tAgKxUpfq5kLJkEGZkflyco/tKOUc8rvn0E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O+dvVUdAgAAKgQAAA4AAAAAAAAAAAAAAAAALgIAAGRycy9lMm9Eb2MueG1sUEsBAi0A&#10;FAAGAAgAAAAhALEHdw7cAAAABwEAAA8AAAAAAAAAAAAAAAAAdwQAAGRycy9kb3ducmV2LnhtbFBL&#10;BQYAAAAABAAEAPMAAACABQAAAAA=&#10;" fillcolor="#e6ded9 [3204]">
                <v:textbox>
                  <w:txbxContent>
                    <w:p w14:paraId="11D084F6" w14:textId="1E332ACD" w:rsidR="004F3D52" w:rsidRDefault="004F3D52" w:rsidP="004F3D52">
                      <w:r>
                        <w:t>(</w:t>
                      </w:r>
                      <w:r w:rsidR="001E4210">
                        <w:t>300</w:t>
                      </w:r>
                      <w:r>
                        <w:t xml:space="preserve"> word limit)</w:t>
                      </w:r>
                    </w:p>
                  </w:txbxContent>
                </v:textbox>
                <w10:wrap type="square" anchorx="margin"/>
              </v:shape>
            </w:pict>
          </mc:Fallback>
        </mc:AlternateContent>
      </w:r>
    </w:p>
    <w:p w14:paraId="48958727" w14:textId="77777777" w:rsidR="00ED40C4" w:rsidRPr="00A05367" w:rsidRDefault="00ED40C4" w:rsidP="004F3D52">
      <w:pPr>
        <w:rPr>
          <w:bCs/>
        </w:rPr>
      </w:pPr>
    </w:p>
    <w:p w14:paraId="2F5302E5" w14:textId="7259A189" w:rsidR="003C7B90" w:rsidRPr="00A05367" w:rsidRDefault="00ED40C4" w:rsidP="004F3D52">
      <w:pPr>
        <w:rPr>
          <w:b/>
          <w:szCs w:val="24"/>
        </w:rPr>
      </w:pPr>
      <w:r w:rsidRPr="00A05367">
        <w:rPr>
          <w:b/>
          <w:noProof/>
          <w:lang w:eastAsia="en-AU"/>
        </w:rPr>
        <mc:AlternateContent>
          <mc:Choice Requires="wps">
            <w:drawing>
              <wp:anchor distT="45720" distB="45720" distL="114300" distR="114300" simplePos="0" relativeHeight="251676672" behindDoc="0" locked="0" layoutInCell="1" allowOverlap="1" wp14:anchorId="203BB217" wp14:editId="2A25E8E3">
                <wp:simplePos x="0" y="0"/>
                <wp:positionH relativeFrom="margin">
                  <wp:posOffset>-23150</wp:posOffset>
                </wp:positionH>
                <wp:positionV relativeFrom="paragraph">
                  <wp:posOffset>695607</wp:posOffset>
                </wp:positionV>
                <wp:extent cx="6174105" cy="2214245"/>
                <wp:effectExtent l="0" t="0" r="17145" b="14605"/>
                <wp:wrapSquare wrapText="bothSides"/>
                <wp:docPr id="1994480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27C65C59" w14:textId="70D6B73B" w:rsidR="00ED40C4" w:rsidRDefault="00ED40C4" w:rsidP="00ED40C4">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BB217" id="_x0000_s1032" type="#_x0000_t202" style="position:absolute;margin-left:-1.8pt;margin-top:54.75pt;width:486.15pt;height:174.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twGwIAACo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" fillcolor="#e6ded9 [3204]">
                <v:textbox>
                  <w:txbxContent>
                    <w:p w14:paraId="27C65C59" w14:textId="70D6B73B" w:rsidR="00ED40C4" w:rsidRDefault="00ED40C4" w:rsidP="00ED40C4">
                      <w:r>
                        <w:t>(200 word limit)</w:t>
                      </w:r>
                    </w:p>
                  </w:txbxContent>
                </v:textbox>
                <w10:wrap type="square" anchorx="margin"/>
              </v:shape>
            </w:pict>
          </mc:Fallback>
        </mc:AlternateContent>
      </w:r>
      <w:r w:rsidRPr="00A05367">
        <w:rPr>
          <w:b/>
        </w:rPr>
        <w:t>5.</w:t>
      </w:r>
      <w:r w:rsidR="009B368C" w:rsidRPr="00A05367">
        <w:rPr>
          <w:b/>
        </w:rPr>
        <w:t>4</w:t>
      </w:r>
      <w:r w:rsidRPr="00A05367">
        <w:rPr>
          <w:b/>
        </w:rPr>
        <w:t xml:space="preserve"> Please describe how your project is related to the </w:t>
      </w:r>
      <w:r w:rsidR="00A05367" w:rsidRPr="00A05367">
        <w:rPr>
          <w:b/>
        </w:rPr>
        <w:t>five foundations for change in the ALIVE National Centre Casting the Net for What Matters and for Whom? Actions to the Call  (</w:t>
      </w:r>
      <w:hyperlink r:id="rId8" w:history="1">
        <w:r w:rsidR="00A05367" w:rsidRPr="00A05367">
          <w:rPr>
            <w:rStyle w:val="Hyperlink"/>
            <w:b/>
          </w:rPr>
          <w:t>https://go.unimelb.edu.au/aaw8</w:t>
        </w:r>
      </w:hyperlink>
      <w:r w:rsidR="00A05367" w:rsidRPr="00A05367">
        <w:rPr>
          <w:b/>
        </w:rPr>
        <w:t>)</w:t>
      </w:r>
      <w:r w:rsidR="00A05367" w:rsidRPr="00A05367">
        <w:rPr>
          <w:b/>
        </w:rPr>
        <w:br/>
      </w:r>
    </w:p>
    <w:p w14:paraId="5D7B1AB3" w14:textId="59C6C557" w:rsidR="004F3D52" w:rsidRPr="00987158" w:rsidRDefault="008B1B19" w:rsidP="004F3D52">
      <w:pPr>
        <w:rPr>
          <w:b/>
        </w:rPr>
      </w:pPr>
      <w:r w:rsidRPr="00916D86">
        <w:rPr>
          <w:b/>
        </w:rPr>
        <w:lastRenderedPageBreak/>
        <w:t>5</w:t>
      </w:r>
      <w:r w:rsidR="004F3D52" w:rsidRPr="00C76B66">
        <w:rPr>
          <w:b/>
        </w:rPr>
        <w:t>.</w:t>
      </w:r>
      <w:r w:rsidR="009B368C" w:rsidRPr="00C76B66">
        <w:rPr>
          <w:b/>
        </w:rPr>
        <w:t>5</w:t>
      </w:r>
      <w:r w:rsidR="00ED40C4" w:rsidRPr="00C76B66">
        <w:rPr>
          <w:b/>
        </w:rPr>
        <w:t xml:space="preserve"> </w:t>
      </w:r>
      <w:r w:rsidR="003C7B90" w:rsidRPr="00C76B66">
        <w:rPr>
          <w:b/>
        </w:rPr>
        <w:t xml:space="preserve">Please describe how this proposal and its activities will advance an implementation actions or actions of the ALIVE National Centre Consensus Statements </w:t>
      </w:r>
      <w:r w:rsidR="00C215B2" w:rsidRPr="00C76B66">
        <w:rPr>
          <w:b/>
          <w:szCs w:val="24"/>
        </w:rPr>
        <w:t>(</w:t>
      </w:r>
      <w:hyperlink r:id="rId9" w:history="1">
        <w:r w:rsidR="00C215B2" w:rsidRPr="00C76B66">
          <w:rPr>
            <w:rStyle w:val="Hyperlink"/>
            <w:b/>
          </w:rPr>
          <w:t>https://go.unimelb.edu.au/vy8p</w:t>
        </w:r>
      </w:hyperlink>
      <w:r w:rsidR="00C215B2" w:rsidRPr="00C76B66">
        <w:rPr>
          <w:b/>
        </w:rPr>
        <w:t xml:space="preserve">) </w:t>
      </w:r>
      <w:r w:rsidR="003C7B90" w:rsidRPr="00C76B66">
        <w:rPr>
          <w:b/>
        </w:rPr>
        <w:t xml:space="preserve">with </w:t>
      </w:r>
      <w:r w:rsidR="003C7B90" w:rsidRPr="00C76B66">
        <w:rPr>
          <w:b/>
          <w:szCs w:val="24"/>
        </w:rPr>
        <w:t xml:space="preserve">explicit discussion of these implementation actions in the proposal including links made to ALIVE </w:t>
      </w:r>
      <w:r w:rsidR="0029428E">
        <w:rPr>
          <w:b/>
          <w:szCs w:val="24"/>
        </w:rPr>
        <w:t>N</w:t>
      </w:r>
      <w:r w:rsidR="0029428E" w:rsidRPr="00C76B66">
        <w:rPr>
          <w:b/>
          <w:szCs w:val="24"/>
        </w:rPr>
        <w:t>etworks</w:t>
      </w:r>
      <w:r w:rsidR="000E3E07">
        <w:rPr>
          <w:b/>
          <w:szCs w:val="24"/>
        </w:rPr>
        <w:t>.</w:t>
      </w:r>
      <w:r w:rsidR="0029428E" w:rsidRPr="00C76B66">
        <w:rPr>
          <w:b/>
          <w:szCs w:val="24"/>
        </w:rPr>
        <w:t xml:space="preserve"> </w:t>
      </w:r>
    </w:p>
    <w:p w14:paraId="1F37CA3E" w14:textId="77777777" w:rsidR="00F824D9" w:rsidRDefault="004F3D52" w:rsidP="00596E43">
      <w:pPr>
        <w:rPr>
          <w:b/>
        </w:rPr>
      </w:pPr>
      <w:r>
        <w:rPr>
          <w:noProof/>
          <w:lang w:eastAsia="en-AU"/>
        </w:rPr>
        <mc:AlternateContent>
          <mc:Choice Requires="wps">
            <w:drawing>
              <wp:anchor distT="45720" distB="45720" distL="114300" distR="114300" simplePos="0" relativeHeight="251665408" behindDoc="0" locked="0" layoutInCell="1" allowOverlap="1" wp14:anchorId="3915DEB5" wp14:editId="1F56DE2F">
                <wp:simplePos x="0" y="0"/>
                <wp:positionH relativeFrom="margin">
                  <wp:posOffset>0</wp:posOffset>
                </wp:positionH>
                <wp:positionV relativeFrom="paragraph">
                  <wp:posOffset>313690</wp:posOffset>
                </wp:positionV>
                <wp:extent cx="6174105" cy="2214245"/>
                <wp:effectExtent l="0" t="0" r="17145" b="14605"/>
                <wp:wrapSquare wrapText="bothSides"/>
                <wp:docPr id="1031400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426C5C1F" w14:textId="57179FD2" w:rsidR="004F3D52" w:rsidRDefault="004F3D52" w:rsidP="004F3D52">
                            <w:r>
                              <w:t>(</w:t>
                            </w:r>
                            <w:r w:rsidR="00987158">
                              <w:t>3</w:t>
                            </w:r>
                            <w:r w:rsidR="001E4210">
                              <w:t>0</w:t>
                            </w:r>
                            <w:r>
                              <w:t>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5DEB5" id="_x0000_s1033" type="#_x0000_t202" style="position:absolute;margin-left:0;margin-top:24.7pt;width:486.15pt;height:174.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FiHQ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ky56uQIFBbYHkici0O4qVlo0uN9g9nHQk35+73AazkTH82NKD1bD4P&#10;So/GfLFKybCXnuLSA0YQVM49Z8N15+N2BOoM3tAgKxUpfq5kLJkEGZkflyco/tKOUc8rvn0E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Ar0EWIdAgAAKgQAAA4AAAAAAAAAAAAAAAAALgIAAGRycy9lMm9Eb2MueG1sUEsBAi0A&#10;FAAGAAgAAAAhALEHdw7cAAAABwEAAA8AAAAAAAAAAAAAAAAAdwQAAGRycy9kb3ducmV2LnhtbFBL&#10;BQYAAAAABAAEAPMAAACABQAAAAA=&#10;" fillcolor="#e6ded9 [3204]">
                <v:textbox>
                  <w:txbxContent>
                    <w:p w14:paraId="426C5C1F" w14:textId="57179FD2" w:rsidR="004F3D52" w:rsidRDefault="004F3D52" w:rsidP="004F3D52">
                      <w:r>
                        <w:t>(</w:t>
                      </w:r>
                      <w:r w:rsidR="00987158">
                        <w:t>3</w:t>
                      </w:r>
                      <w:r w:rsidR="001E4210">
                        <w:t>0</w:t>
                      </w:r>
                      <w:r>
                        <w:t>0 word limit)</w:t>
                      </w:r>
                    </w:p>
                  </w:txbxContent>
                </v:textbox>
                <w10:wrap type="square" anchorx="margin"/>
              </v:shape>
            </w:pict>
          </mc:Fallback>
        </mc:AlternateContent>
      </w:r>
    </w:p>
    <w:p w14:paraId="1FA7C66C" w14:textId="77777777" w:rsidR="00F824D9" w:rsidRDefault="00F824D9" w:rsidP="00596E43">
      <w:pPr>
        <w:rPr>
          <w:b/>
        </w:rPr>
      </w:pPr>
    </w:p>
    <w:p w14:paraId="7B019F1D" w14:textId="0860D55E" w:rsidR="004F3D52" w:rsidRPr="00596E43" w:rsidRDefault="008B1B19" w:rsidP="00596E43">
      <w:pPr>
        <w:rPr>
          <w:rFonts w:cstheme="minorHAnsi"/>
          <w:b/>
          <w:szCs w:val="24"/>
        </w:rPr>
      </w:pPr>
      <w:r w:rsidRPr="00596E43">
        <w:rPr>
          <w:rFonts w:cstheme="minorHAnsi"/>
          <w:b/>
          <w:szCs w:val="24"/>
        </w:rPr>
        <w:t>5</w:t>
      </w:r>
      <w:r w:rsidR="004F3D52" w:rsidRPr="00596E43">
        <w:rPr>
          <w:rFonts w:cstheme="minorHAnsi"/>
          <w:b/>
          <w:szCs w:val="24"/>
        </w:rPr>
        <w:t>.</w:t>
      </w:r>
      <w:r w:rsidR="004D7BFD">
        <w:rPr>
          <w:rFonts w:cstheme="minorHAnsi"/>
          <w:b/>
          <w:szCs w:val="24"/>
        </w:rPr>
        <w:t>6</w:t>
      </w:r>
      <w:r w:rsidR="004F3D52" w:rsidRPr="00596E43">
        <w:rPr>
          <w:rFonts w:cstheme="minorHAnsi"/>
          <w:b/>
          <w:szCs w:val="24"/>
        </w:rPr>
        <w:t xml:space="preserve"> Anticipated</w:t>
      </w:r>
      <w:r w:rsidRPr="00596E43">
        <w:rPr>
          <w:rFonts w:cstheme="minorHAnsi"/>
          <w:b/>
          <w:szCs w:val="24"/>
        </w:rPr>
        <w:t xml:space="preserve"> </w:t>
      </w:r>
      <w:r w:rsidR="004F3D52" w:rsidRPr="00596E43">
        <w:rPr>
          <w:rFonts w:cstheme="minorHAnsi"/>
          <w:b/>
          <w:szCs w:val="24"/>
        </w:rPr>
        <w:t xml:space="preserve">impact </w:t>
      </w:r>
      <w:r w:rsidRPr="00596E43">
        <w:rPr>
          <w:rFonts w:cstheme="minorHAnsi"/>
          <w:b/>
          <w:szCs w:val="24"/>
        </w:rPr>
        <w:t>of the project</w:t>
      </w:r>
      <w:r w:rsidR="00596E43" w:rsidRPr="00596E43">
        <w:rPr>
          <w:rFonts w:cstheme="minorHAnsi"/>
          <w:b/>
          <w:szCs w:val="24"/>
        </w:rPr>
        <w:t xml:space="preserve"> (</w:t>
      </w:r>
      <w:r w:rsidR="00187A34" w:rsidRPr="00596E43">
        <w:rPr>
          <w:rFonts w:cstheme="minorHAnsi"/>
          <w:b/>
          <w:szCs w:val="24"/>
        </w:rPr>
        <w:t>e.g.,</w:t>
      </w:r>
      <w:r w:rsidR="00596E43" w:rsidRPr="00596E43">
        <w:rPr>
          <w:rStyle w:val="cf01"/>
          <w:rFonts w:asciiTheme="minorHAnsi" w:hAnsiTheme="minorHAnsi" w:cstheme="minorHAnsi"/>
          <w:b/>
          <w:sz w:val="24"/>
          <w:szCs w:val="24"/>
        </w:rPr>
        <w:t xml:space="preserve"> </w:t>
      </w:r>
      <w:r w:rsidR="008B7CC9">
        <w:rPr>
          <w:rStyle w:val="cf01"/>
          <w:rFonts w:asciiTheme="minorHAnsi" w:hAnsiTheme="minorHAnsi" w:cstheme="minorHAnsi"/>
          <w:b/>
          <w:sz w:val="24"/>
          <w:szCs w:val="24"/>
        </w:rPr>
        <w:t>a</w:t>
      </w:r>
      <w:r w:rsidR="00596E43" w:rsidRPr="00596E43">
        <w:rPr>
          <w:rStyle w:val="cf01"/>
          <w:rFonts w:asciiTheme="minorHAnsi" w:hAnsiTheme="minorHAnsi" w:cstheme="minorHAnsi"/>
          <w:b/>
          <w:sz w:val="24"/>
          <w:szCs w:val="24"/>
        </w:rPr>
        <w:t xml:space="preserve">dvances in knowledge, </w:t>
      </w:r>
      <w:r w:rsidR="008C679B" w:rsidRPr="00596E43">
        <w:rPr>
          <w:rStyle w:val="cf01"/>
          <w:rFonts w:asciiTheme="minorHAnsi" w:hAnsiTheme="minorHAnsi" w:cstheme="minorHAnsi"/>
          <w:b/>
          <w:sz w:val="24"/>
          <w:szCs w:val="24"/>
        </w:rPr>
        <w:t>practice,</w:t>
      </w:r>
      <w:r w:rsidR="00596E43" w:rsidRPr="00596E43">
        <w:rPr>
          <w:rStyle w:val="cf01"/>
          <w:rFonts w:asciiTheme="minorHAnsi" w:hAnsiTheme="minorHAnsi" w:cstheme="minorHAnsi"/>
          <w:b/>
          <w:sz w:val="24"/>
          <w:szCs w:val="24"/>
        </w:rPr>
        <w:t xml:space="preserve"> or processes and </w:t>
      </w:r>
      <w:r w:rsidR="00596E43" w:rsidRPr="00596E43">
        <w:rPr>
          <w:rFonts w:cstheme="minorHAnsi"/>
          <w:b/>
          <w:noProof/>
          <w:szCs w:val="24"/>
          <w:lang w:eastAsia="en-AU"/>
        </w:rPr>
        <mc:AlternateContent>
          <mc:Choice Requires="wps">
            <w:drawing>
              <wp:anchor distT="45720" distB="45720" distL="114300" distR="114300" simplePos="0" relativeHeight="251666432" behindDoc="0" locked="0" layoutInCell="1" allowOverlap="1" wp14:anchorId="008DDD72" wp14:editId="29BC7C19">
                <wp:simplePos x="0" y="0"/>
                <wp:positionH relativeFrom="margin">
                  <wp:posOffset>66675</wp:posOffset>
                </wp:positionH>
                <wp:positionV relativeFrom="paragraph">
                  <wp:posOffset>514350</wp:posOffset>
                </wp:positionV>
                <wp:extent cx="6174105" cy="2214245"/>
                <wp:effectExtent l="0" t="0" r="17145" b="14605"/>
                <wp:wrapSquare wrapText="bothSides"/>
                <wp:docPr id="1418021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56290064" w14:textId="77777777" w:rsidR="004F3D52" w:rsidRDefault="004F3D52" w:rsidP="004F3D52">
                            <w:r>
                              <w:t>(250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DDD72" id="_x0000_s1034" type="#_x0000_t202" style="position:absolute;margin-left:5.25pt;margin-top:40.5pt;width:486.15pt;height:174.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72GwIAACo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" fillcolor="#e6ded9 [3204]">
                <v:textbox>
                  <w:txbxContent>
                    <w:p w14:paraId="56290064" w14:textId="77777777" w:rsidR="004F3D52" w:rsidRDefault="004F3D52" w:rsidP="004F3D52">
                      <w:r>
                        <w:t>(250 word limit)</w:t>
                      </w:r>
                    </w:p>
                  </w:txbxContent>
                </v:textbox>
                <w10:wrap type="square" anchorx="margin"/>
              </v:shape>
            </w:pict>
          </mc:Fallback>
        </mc:AlternateContent>
      </w:r>
      <w:r w:rsidR="00596E43" w:rsidRPr="00596E43">
        <w:rPr>
          <w:rStyle w:val="cf01"/>
          <w:rFonts w:asciiTheme="minorHAnsi" w:hAnsiTheme="minorHAnsi" w:cstheme="minorHAnsi"/>
          <w:b/>
          <w:sz w:val="24"/>
          <w:szCs w:val="24"/>
        </w:rPr>
        <w:t>models of care</w:t>
      </w:r>
      <w:r w:rsidR="00C03000">
        <w:rPr>
          <w:rStyle w:val="cf01"/>
          <w:rFonts w:asciiTheme="minorHAnsi" w:hAnsiTheme="minorHAnsi" w:cstheme="minorHAnsi"/>
          <w:b/>
          <w:sz w:val="24"/>
          <w:szCs w:val="24"/>
        </w:rPr>
        <w:t>, opportunities for future translational work</w:t>
      </w:r>
      <w:r w:rsidR="00596E43" w:rsidRPr="00596E43">
        <w:rPr>
          <w:rStyle w:val="cf01"/>
          <w:rFonts w:asciiTheme="minorHAnsi" w:hAnsiTheme="minorHAnsi" w:cstheme="minorHAnsi"/>
          <w:b/>
          <w:sz w:val="24"/>
          <w:szCs w:val="24"/>
        </w:rPr>
        <w:t>)</w:t>
      </w:r>
      <w:r w:rsidR="000E3E07">
        <w:rPr>
          <w:rStyle w:val="cf01"/>
          <w:rFonts w:asciiTheme="minorHAnsi" w:hAnsiTheme="minorHAnsi" w:cstheme="minorHAnsi"/>
          <w:b/>
          <w:sz w:val="24"/>
          <w:szCs w:val="24"/>
        </w:rPr>
        <w:t>.</w:t>
      </w:r>
      <w:r w:rsidR="00596E43" w:rsidRPr="00596E43">
        <w:rPr>
          <w:rStyle w:val="cf01"/>
          <w:rFonts w:asciiTheme="minorHAnsi" w:hAnsiTheme="minorHAnsi" w:cstheme="minorHAnsi"/>
          <w:b/>
          <w:sz w:val="24"/>
          <w:szCs w:val="24"/>
        </w:rPr>
        <w:t xml:space="preserve"> </w:t>
      </w:r>
    </w:p>
    <w:p w14:paraId="08421200" w14:textId="77777777" w:rsidR="004F3D52" w:rsidRDefault="004F3D52" w:rsidP="004F3D52">
      <w:pPr>
        <w:rPr>
          <w:b/>
          <w:bCs/>
        </w:rPr>
      </w:pPr>
    </w:p>
    <w:p w14:paraId="1F3E32E4" w14:textId="77777777" w:rsidR="003C7DAC" w:rsidRDefault="003C7DAC" w:rsidP="004F3D52">
      <w:pPr>
        <w:rPr>
          <w:b/>
          <w:bCs/>
        </w:rPr>
      </w:pPr>
    </w:p>
    <w:p w14:paraId="341F83FD" w14:textId="77777777" w:rsidR="003C7DAC" w:rsidRDefault="003C7DAC" w:rsidP="004F3D52">
      <w:pPr>
        <w:rPr>
          <w:b/>
          <w:bCs/>
        </w:rPr>
      </w:pPr>
    </w:p>
    <w:p w14:paraId="6F9770BC" w14:textId="77777777" w:rsidR="003C7DAC" w:rsidRDefault="003C7DAC" w:rsidP="004F3D52">
      <w:pPr>
        <w:rPr>
          <w:b/>
          <w:bCs/>
        </w:rPr>
      </w:pPr>
    </w:p>
    <w:p w14:paraId="0F28C3CA" w14:textId="77777777" w:rsidR="003C7DAC" w:rsidRDefault="003C7DAC" w:rsidP="004F3D52">
      <w:pPr>
        <w:rPr>
          <w:b/>
          <w:bCs/>
        </w:rPr>
      </w:pPr>
    </w:p>
    <w:p w14:paraId="54F6EF16" w14:textId="77777777" w:rsidR="003C7DAC" w:rsidRDefault="003C7DAC" w:rsidP="004F3D52">
      <w:pPr>
        <w:rPr>
          <w:b/>
          <w:bCs/>
        </w:rPr>
      </w:pPr>
    </w:p>
    <w:p w14:paraId="2CDF5DE7" w14:textId="77777777" w:rsidR="003C7DAC" w:rsidRDefault="003C7DAC" w:rsidP="004F3D52">
      <w:pPr>
        <w:rPr>
          <w:b/>
          <w:bCs/>
        </w:rPr>
      </w:pPr>
    </w:p>
    <w:p w14:paraId="0BB9940F" w14:textId="77777777" w:rsidR="003C7DAC" w:rsidRDefault="003C7DAC" w:rsidP="004F3D52">
      <w:pPr>
        <w:rPr>
          <w:b/>
          <w:bCs/>
        </w:rPr>
      </w:pPr>
    </w:p>
    <w:p w14:paraId="213345EE" w14:textId="77777777" w:rsidR="003C7DAC" w:rsidRDefault="003C7DAC" w:rsidP="004F3D52">
      <w:pPr>
        <w:rPr>
          <w:rFonts w:eastAsiaTheme="minorEastAsia"/>
          <w:b/>
          <w:lang w:val="en-GB"/>
        </w:rPr>
      </w:pPr>
    </w:p>
    <w:p w14:paraId="1F701DD3" w14:textId="2D9AA832" w:rsidR="004F3D52" w:rsidRDefault="008B1B19" w:rsidP="004F3D52">
      <w:pPr>
        <w:rPr>
          <w:rFonts w:eastAsiaTheme="minorEastAsia"/>
          <w:b/>
          <w:bCs/>
          <w:lang w:val="en-GB"/>
        </w:rPr>
      </w:pPr>
      <w:r>
        <w:rPr>
          <w:rFonts w:eastAsiaTheme="minorEastAsia"/>
          <w:b/>
          <w:lang w:val="en-GB"/>
        </w:rPr>
        <w:lastRenderedPageBreak/>
        <w:t>5</w:t>
      </w:r>
      <w:r w:rsidR="004F3D52" w:rsidRPr="00B5335A">
        <w:rPr>
          <w:rFonts w:eastAsiaTheme="minorEastAsia"/>
          <w:b/>
          <w:lang w:val="en-GB"/>
        </w:rPr>
        <w:t>.</w:t>
      </w:r>
      <w:r w:rsidR="004D7BFD">
        <w:rPr>
          <w:rFonts w:eastAsiaTheme="minorEastAsia"/>
          <w:b/>
          <w:lang w:val="en-GB"/>
        </w:rPr>
        <w:t>7</w:t>
      </w:r>
      <w:r w:rsidR="004F3D52" w:rsidRPr="00B5335A">
        <w:rPr>
          <w:rFonts w:eastAsiaTheme="minorEastAsia"/>
          <w:b/>
          <w:lang w:val="en-GB"/>
        </w:rPr>
        <w:t xml:space="preserve"> Describe </w:t>
      </w:r>
      <w:r w:rsidR="00034541">
        <w:rPr>
          <w:rFonts w:eastAsiaTheme="minorEastAsia"/>
          <w:b/>
          <w:lang w:val="en-GB"/>
        </w:rPr>
        <w:t xml:space="preserve">engagement with people with </w:t>
      </w:r>
      <w:r w:rsidR="004F3D52" w:rsidRPr="00B5335A">
        <w:rPr>
          <w:rFonts w:eastAsiaTheme="minorEastAsia"/>
          <w:b/>
          <w:lang w:val="en-GB"/>
        </w:rPr>
        <w:t xml:space="preserve">lived-experience </w:t>
      </w:r>
      <w:r w:rsidR="00034541">
        <w:rPr>
          <w:rFonts w:eastAsiaTheme="minorEastAsia"/>
          <w:b/>
          <w:lang w:val="en-GB"/>
        </w:rPr>
        <w:t>and/</w:t>
      </w:r>
      <w:r w:rsidR="004F3D52" w:rsidRPr="00B5335A">
        <w:rPr>
          <w:rFonts w:eastAsiaTheme="minorEastAsia"/>
          <w:b/>
          <w:lang w:val="en-GB"/>
        </w:rPr>
        <w:t xml:space="preserve">or carer/family/kinship group </w:t>
      </w:r>
      <w:r w:rsidR="00034541">
        <w:rPr>
          <w:rFonts w:eastAsiaTheme="minorEastAsia"/>
          <w:b/>
          <w:lang w:val="en-GB"/>
        </w:rPr>
        <w:t xml:space="preserve">members for the grant (either in design to date or planned). </w:t>
      </w:r>
      <w:r w:rsidR="007944A8">
        <w:rPr>
          <w:rFonts w:eastAsiaTheme="minorEastAsia"/>
          <w:b/>
          <w:lang w:val="en-GB"/>
        </w:rPr>
        <w:t>If</w:t>
      </w:r>
      <w:r w:rsidR="004F3D52" w:rsidRPr="00B5335A">
        <w:rPr>
          <w:rFonts w:eastAsiaTheme="minorEastAsia"/>
          <w:b/>
          <w:lang w:val="en-GB"/>
        </w:rPr>
        <w:t xml:space="preserve"> this is a project focused on Aboriginal and Torres Strait Islander people, please describe </w:t>
      </w:r>
      <w:r w:rsidR="00034541">
        <w:rPr>
          <w:rFonts w:eastAsiaTheme="minorEastAsia"/>
          <w:b/>
          <w:lang w:val="en-GB"/>
        </w:rPr>
        <w:t xml:space="preserve">the </w:t>
      </w:r>
      <w:r w:rsidR="004F3D52" w:rsidRPr="00B5335A">
        <w:rPr>
          <w:rFonts w:eastAsiaTheme="minorEastAsia"/>
          <w:b/>
          <w:lang w:val="en-GB"/>
        </w:rPr>
        <w:t xml:space="preserve">steps </w:t>
      </w:r>
      <w:r w:rsidR="00034541">
        <w:rPr>
          <w:rFonts w:eastAsiaTheme="minorEastAsia"/>
          <w:b/>
          <w:lang w:val="en-GB"/>
        </w:rPr>
        <w:t xml:space="preserve">taken </w:t>
      </w:r>
      <w:r w:rsidR="004F3D52" w:rsidRPr="00B5335A">
        <w:rPr>
          <w:rFonts w:eastAsiaTheme="minorEastAsia"/>
          <w:b/>
          <w:lang w:val="en-GB"/>
        </w:rPr>
        <w:t xml:space="preserve">for community engagement and </w:t>
      </w:r>
      <w:r w:rsidR="0029428E">
        <w:rPr>
          <w:rFonts w:eastAsiaTheme="minorEastAsia"/>
          <w:b/>
          <w:lang w:val="en-GB"/>
        </w:rPr>
        <w:t xml:space="preserve">for </w:t>
      </w:r>
      <w:r w:rsidR="004F3D52" w:rsidRPr="00B5335A">
        <w:rPr>
          <w:rFonts w:eastAsiaTheme="minorEastAsia"/>
          <w:b/>
          <w:lang w:val="en-GB"/>
        </w:rPr>
        <w:t xml:space="preserve">appropriate establishment </w:t>
      </w:r>
      <w:r w:rsidR="0029428E">
        <w:rPr>
          <w:rFonts w:eastAsiaTheme="minorEastAsia"/>
          <w:b/>
          <w:lang w:val="en-GB"/>
        </w:rPr>
        <w:t>of</w:t>
      </w:r>
      <w:r w:rsidR="0029428E" w:rsidRPr="00B5335A">
        <w:rPr>
          <w:rFonts w:eastAsiaTheme="minorEastAsia"/>
          <w:b/>
          <w:lang w:val="en-GB"/>
        </w:rPr>
        <w:t xml:space="preserve"> </w:t>
      </w:r>
      <w:r w:rsidR="004F3D52" w:rsidRPr="00B5335A">
        <w:rPr>
          <w:rFonts w:eastAsiaTheme="minorEastAsia"/>
          <w:b/>
          <w:lang w:val="en-GB"/>
        </w:rPr>
        <w:t xml:space="preserve">cultural protocols </w:t>
      </w:r>
      <w:r w:rsidR="0029428E">
        <w:rPr>
          <w:rFonts w:eastAsiaTheme="minorEastAsia"/>
          <w:b/>
          <w:lang w:val="en-GB"/>
        </w:rPr>
        <w:t>in</w:t>
      </w:r>
      <w:r w:rsidR="004F3D52" w:rsidRPr="00B5335A">
        <w:rPr>
          <w:rFonts w:eastAsiaTheme="minorEastAsia"/>
          <w:b/>
          <w:lang w:val="en-GB"/>
        </w:rPr>
        <w:t xml:space="preserve"> preparation of this application. Please detail </w:t>
      </w:r>
      <w:r w:rsidR="00034541">
        <w:rPr>
          <w:rFonts w:eastAsiaTheme="minorEastAsia"/>
          <w:b/>
          <w:lang w:val="en-GB"/>
        </w:rPr>
        <w:t xml:space="preserve">the </w:t>
      </w:r>
      <w:r w:rsidR="004F3D52" w:rsidRPr="00B5335A">
        <w:rPr>
          <w:rFonts w:eastAsiaTheme="minorEastAsia"/>
          <w:b/>
          <w:lang w:val="en-GB"/>
        </w:rPr>
        <w:t>steps that will be taken to ensure appropriate community leadership within the study.</w:t>
      </w:r>
    </w:p>
    <w:p w14:paraId="2B34F13C" w14:textId="77777777" w:rsidR="004F3D52" w:rsidRPr="00B5335A" w:rsidRDefault="004F3D52" w:rsidP="004F3D52">
      <w:pPr>
        <w:rPr>
          <w:b/>
          <w:bCs/>
        </w:rPr>
      </w:pPr>
      <w:r>
        <w:rPr>
          <w:noProof/>
          <w:lang w:eastAsia="en-AU"/>
        </w:rPr>
        <mc:AlternateContent>
          <mc:Choice Requires="wps">
            <w:drawing>
              <wp:anchor distT="45720" distB="45720" distL="114300" distR="114300" simplePos="0" relativeHeight="251667456" behindDoc="0" locked="0" layoutInCell="1" allowOverlap="1" wp14:anchorId="70D45722" wp14:editId="782C3041">
                <wp:simplePos x="0" y="0"/>
                <wp:positionH relativeFrom="margin">
                  <wp:posOffset>-1270</wp:posOffset>
                </wp:positionH>
                <wp:positionV relativeFrom="paragraph">
                  <wp:posOffset>314325</wp:posOffset>
                </wp:positionV>
                <wp:extent cx="6174105" cy="2214245"/>
                <wp:effectExtent l="0" t="0" r="17145" b="14605"/>
                <wp:wrapSquare wrapText="bothSides"/>
                <wp:docPr id="1856541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00CEC52D" w14:textId="77777777" w:rsidR="004F3D52" w:rsidRDefault="004F3D52" w:rsidP="004F3D52">
                            <w:r>
                              <w:t>(250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45722" id="_x0000_s1035" type="#_x0000_t202" style="position:absolute;margin-left:-.1pt;margin-top:24.75pt;width:486.15pt;height:174.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" fillcolor="#e6ded9 [3204]">
                <v:textbox>
                  <w:txbxContent>
                    <w:p w14:paraId="00CEC52D" w14:textId="77777777" w:rsidR="004F3D52" w:rsidRDefault="004F3D52" w:rsidP="004F3D52">
                      <w:r>
                        <w:t>(250 word limit)</w:t>
                      </w:r>
                    </w:p>
                  </w:txbxContent>
                </v:textbox>
                <w10:wrap type="square" anchorx="margin"/>
              </v:shape>
            </w:pict>
          </mc:Fallback>
        </mc:AlternateContent>
      </w:r>
    </w:p>
    <w:p w14:paraId="29174C83" w14:textId="77777777" w:rsidR="004F3D52" w:rsidRPr="00E91E1F" w:rsidRDefault="004F3D52" w:rsidP="004F3D52"/>
    <w:p w14:paraId="6E8AB70F" w14:textId="43C22DFB" w:rsidR="004F3D52" w:rsidRPr="00F824D9" w:rsidRDefault="004F3D52" w:rsidP="00F824D9">
      <w:pPr>
        <w:spacing w:after="0"/>
        <w:rPr>
          <w:b/>
          <w:bCs/>
        </w:rPr>
      </w:pPr>
      <w:r w:rsidRPr="00C14A6C">
        <w:rPr>
          <w:b/>
          <w:u w:val="single"/>
        </w:rPr>
        <w:t xml:space="preserve">SECTION </w:t>
      </w:r>
      <w:r w:rsidR="008B1B19" w:rsidRPr="00C14A6C">
        <w:rPr>
          <w:b/>
          <w:u w:val="single"/>
        </w:rPr>
        <w:t>6</w:t>
      </w:r>
      <w:r w:rsidRPr="00C14A6C">
        <w:rPr>
          <w:b/>
          <w:u w:val="single"/>
        </w:rPr>
        <w:t xml:space="preserve">:  BUDGET </w:t>
      </w:r>
    </w:p>
    <w:p w14:paraId="6D7F07E6" w14:textId="395CB697" w:rsidR="004F3D52" w:rsidRPr="00F83854" w:rsidRDefault="008B1B19" w:rsidP="004F3D52">
      <w:pPr>
        <w:rPr>
          <w:b/>
          <w:bCs/>
        </w:rPr>
      </w:pPr>
      <w:r>
        <w:rPr>
          <w:b/>
        </w:rPr>
        <w:t>6</w:t>
      </w:r>
      <w:r w:rsidR="004F3D52" w:rsidRPr="00F83854">
        <w:rPr>
          <w:b/>
        </w:rPr>
        <w:t xml:space="preserve">.1 Please present an indicative budget with costs and justification. </w:t>
      </w:r>
    </w:p>
    <w:tbl>
      <w:tblPr>
        <w:tblStyle w:val="TableGrid"/>
        <w:tblW w:w="9634" w:type="dxa"/>
        <w:tblLook w:val="04A0" w:firstRow="1" w:lastRow="0" w:firstColumn="1" w:lastColumn="0" w:noHBand="0" w:noVBand="1"/>
      </w:tblPr>
      <w:tblGrid>
        <w:gridCol w:w="1842"/>
        <w:gridCol w:w="2127"/>
        <w:gridCol w:w="5665"/>
      </w:tblGrid>
      <w:tr w:rsidR="00A07320" w14:paraId="43107A3E" w14:textId="13A5E78F" w:rsidTr="00A07320">
        <w:tc>
          <w:tcPr>
            <w:tcW w:w="1842" w:type="dxa"/>
          </w:tcPr>
          <w:p w14:paraId="7F0854AB" w14:textId="1BAB0E75" w:rsidR="00A07320" w:rsidRDefault="00A07320" w:rsidP="00AF24C0">
            <w:r>
              <w:t>Activity and/or Item</w:t>
            </w:r>
          </w:p>
        </w:tc>
        <w:tc>
          <w:tcPr>
            <w:tcW w:w="2127" w:type="dxa"/>
          </w:tcPr>
          <w:p w14:paraId="7DA521D9" w14:textId="77777777" w:rsidR="00A07320" w:rsidRDefault="00A07320" w:rsidP="00AF24C0">
            <w:r>
              <w:t>Cost</w:t>
            </w:r>
          </w:p>
        </w:tc>
        <w:tc>
          <w:tcPr>
            <w:tcW w:w="5665" w:type="dxa"/>
          </w:tcPr>
          <w:p w14:paraId="5EB1181D" w14:textId="0389A002" w:rsidR="00A07320" w:rsidRDefault="00A07320" w:rsidP="00AF24C0">
            <w:r>
              <w:t>Justification</w:t>
            </w:r>
          </w:p>
        </w:tc>
      </w:tr>
      <w:tr w:rsidR="00A07320" w14:paraId="74B4E8DF" w14:textId="4AF6EF18" w:rsidTr="00A07320">
        <w:tc>
          <w:tcPr>
            <w:tcW w:w="1842" w:type="dxa"/>
            <w:shd w:val="clear" w:color="auto" w:fill="E6DED9" w:themeFill="accent1"/>
          </w:tcPr>
          <w:p w14:paraId="12EA262F" w14:textId="77777777" w:rsidR="00A07320" w:rsidRDefault="00A07320" w:rsidP="00AF24C0"/>
        </w:tc>
        <w:tc>
          <w:tcPr>
            <w:tcW w:w="2127" w:type="dxa"/>
            <w:shd w:val="clear" w:color="auto" w:fill="E6DED9" w:themeFill="accent1"/>
          </w:tcPr>
          <w:p w14:paraId="3BC7A294" w14:textId="77777777" w:rsidR="00A07320" w:rsidRDefault="00A07320" w:rsidP="00AF24C0"/>
        </w:tc>
        <w:tc>
          <w:tcPr>
            <w:tcW w:w="5665" w:type="dxa"/>
            <w:shd w:val="clear" w:color="auto" w:fill="E6DED9" w:themeFill="accent1"/>
          </w:tcPr>
          <w:p w14:paraId="6B3067E7" w14:textId="77777777" w:rsidR="00A07320" w:rsidRDefault="00A07320" w:rsidP="00AF24C0"/>
          <w:p w14:paraId="7DB12D14" w14:textId="77777777" w:rsidR="00A07320" w:rsidRDefault="00A07320" w:rsidP="00AF24C0"/>
          <w:p w14:paraId="7E3F4E65" w14:textId="77777777" w:rsidR="00A07320" w:rsidRDefault="00A07320" w:rsidP="00AF24C0"/>
        </w:tc>
      </w:tr>
      <w:tr w:rsidR="00A07320" w14:paraId="28DDDFED" w14:textId="5DAF815C" w:rsidTr="00A07320">
        <w:tc>
          <w:tcPr>
            <w:tcW w:w="1842" w:type="dxa"/>
            <w:shd w:val="clear" w:color="auto" w:fill="E6DED9" w:themeFill="accent1"/>
          </w:tcPr>
          <w:p w14:paraId="24BC3E0B" w14:textId="77777777" w:rsidR="00A07320" w:rsidRDefault="00A07320" w:rsidP="00AF24C0"/>
        </w:tc>
        <w:tc>
          <w:tcPr>
            <w:tcW w:w="2127" w:type="dxa"/>
            <w:shd w:val="clear" w:color="auto" w:fill="E6DED9" w:themeFill="accent1"/>
          </w:tcPr>
          <w:p w14:paraId="64A4FF2A" w14:textId="77777777" w:rsidR="00A07320" w:rsidRDefault="00A07320" w:rsidP="00AF24C0"/>
        </w:tc>
        <w:tc>
          <w:tcPr>
            <w:tcW w:w="5665" w:type="dxa"/>
            <w:shd w:val="clear" w:color="auto" w:fill="E6DED9" w:themeFill="accent1"/>
          </w:tcPr>
          <w:p w14:paraId="57AA8B6E" w14:textId="77777777" w:rsidR="00A07320" w:rsidRDefault="00A07320" w:rsidP="00AF24C0"/>
          <w:p w14:paraId="1F3560D0" w14:textId="77777777" w:rsidR="00A07320" w:rsidRDefault="00A07320" w:rsidP="00AF24C0"/>
          <w:p w14:paraId="31028C40" w14:textId="77777777" w:rsidR="00A07320" w:rsidRDefault="00A07320" w:rsidP="00AF24C0"/>
        </w:tc>
      </w:tr>
      <w:tr w:rsidR="00A07320" w14:paraId="5C524199" w14:textId="49CB4752" w:rsidTr="00A07320">
        <w:tc>
          <w:tcPr>
            <w:tcW w:w="1842" w:type="dxa"/>
            <w:shd w:val="clear" w:color="auto" w:fill="E6DED9" w:themeFill="accent1"/>
          </w:tcPr>
          <w:p w14:paraId="6BCFA6BB" w14:textId="77777777" w:rsidR="00A07320" w:rsidRDefault="00A07320" w:rsidP="00AF24C0"/>
        </w:tc>
        <w:tc>
          <w:tcPr>
            <w:tcW w:w="2127" w:type="dxa"/>
            <w:shd w:val="clear" w:color="auto" w:fill="E6DED9" w:themeFill="accent1"/>
          </w:tcPr>
          <w:p w14:paraId="183C4C92" w14:textId="77777777" w:rsidR="00A07320" w:rsidRDefault="00A07320" w:rsidP="00AF24C0"/>
        </w:tc>
        <w:tc>
          <w:tcPr>
            <w:tcW w:w="5665" w:type="dxa"/>
            <w:shd w:val="clear" w:color="auto" w:fill="E6DED9" w:themeFill="accent1"/>
          </w:tcPr>
          <w:p w14:paraId="060C1D19" w14:textId="77777777" w:rsidR="00A07320" w:rsidRDefault="00A07320" w:rsidP="00AF24C0"/>
          <w:p w14:paraId="6B1712BD" w14:textId="77777777" w:rsidR="00A07320" w:rsidRDefault="00A07320" w:rsidP="00AF24C0"/>
          <w:p w14:paraId="167BE6FD" w14:textId="77777777" w:rsidR="00A07320" w:rsidRDefault="00A07320" w:rsidP="00AF24C0"/>
        </w:tc>
      </w:tr>
      <w:tr w:rsidR="00A07320" w14:paraId="2AB2D699" w14:textId="2A59355A" w:rsidTr="00A07320">
        <w:tc>
          <w:tcPr>
            <w:tcW w:w="1842" w:type="dxa"/>
            <w:shd w:val="clear" w:color="auto" w:fill="E6DED9" w:themeFill="accent1"/>
          </w:tcPr>
          <w:p w14:paraId="7D606795" w14:textId="77777777" w:rsidR="00A07320" w:rsidRDefault="00A07320" w:rsidP="00AF24C0"/>
        </w:tc>
        <w:tc>
          <w:tcPr>
            <w:tcW w:w="2127" w:type="dxa"/>
            <w:shd w:val="clear" w:color="auto" w:fill="E6DED9" w:themeFill="accent1"/>
          </w:tcPr>
          <w:p w14:paraId="7672BC68" w14:textId="77777777" w:rsidR="00A07320" w:rsidRDefault="00A07320" w:rsidP="00AF24C0"/>
        </w:tc>
        <w:tc>
          <w:tcPr>
            <w:tcW w:w="5665" w:type="dxa"/>
            <w:shd w:val="clear" w:color="auto" w:fill="E6DED9" w:themeFill="accent1"/>
          </w:tcPr>
          <w:p w14:paraId="7A1E1712" w14:textId="77777777" w:rsidR="00A07320" w:rsidRDefault="00A07320" w:rsidP="00AF24C0"/>
          <w:p w14:paraId="02A26947" w14:textId="77777777" w:rsidR="00A07320" w:rsidRDefault="00A07320" w:rsidP="00AF24C0"/>
          <w:p w14:paraId="3F8B9AD7" w14:textId="77777777" w:rsidR="00A07320" w:rsidRDefault="00A07320" w:rsidP="00AF24C0"/>
          <w:p w14:paraId="3B609570" w14:textId="77777777" w:rsidR="00A07320" w:rsidRDefault="00A07320" w:rsidP="00AF24C0"/>
        </w:tc>
      </w:tr>
    </w:tbl>
    <w:p w14:paraId="7A570838" w14:textId="77777777" w:rsidR="004F3D52" w:rsidRDefault="004F3D52" w:rsidP="004F3D52"/>
    <w:p w14:paraId="1312B8B6" w14:textId="77777777" w:rsidR="003C7DAC" w:rsidRDefault="003C7DAC" w:rsidP="004F3D52">
      <w:pPr>
        <w:rPr>
          <w:b/>
          <w:bCs/>
          <w:u w:val="single"/>
        </w:rPr>
      </w:pPr>
    </w:p>
    <w:p w14:paraId="04562E76" w14:textId="470E850A" w:rsidR="00F824D9" w:rsidRPr="00F824D9" w:rsidRDefault="00F824D9" w:rsidP="004F3D52">
      <w:pPr>
        <w:rPr>
          <w:b/>
          <w:bCs/>
          <w:u w:val="single"/>
        </w:rPr>
      </w:pPr>
      <w:r w:rsidRPr="00F824D9">
        <w:rPr>
          <w:b/>
          <w:bCs/>
          <w:u w:val="single"/>
        </w:rPr>
        <w:lastRenderedPageBreak/>
        <w:t>SECTION 7. TIMELINE</w:t>
      </w:r>
      <w:r w:rsidR="00602B89">
        <w:rPr>
          <w:b/>
          <w:bCs/>
          <w:u w:val="single"/>
        </w:rPr>
        <w:t xml:space="preserve"> AND DISSEMINATION</w:t>
      </w:r>
    </w:p>
    <w:p w14:paraId="77E35097" w14:textId="7F5B8CD6" w:rsidR="004F3D52" w:rsidRDefault="00602B89" w:rsidP="004F3D52">
      <w:pPr>
        <w:rPr>
          <w:b/>
        </w:rPr>
      </w:pPr>
      <w:r>
        <w:rPr>
          <w:b/>
        </w:rPr>
        <w:t>7</w:t>
      </w:r>
      <w:r w:rsidR="004F3D52" w:rsidRPr="00F83854">
        <w:rPr>
          <w:b/>
        </w:rPr>
        <w:t>.</w:t>
      </w:r>
      <w:r>
        <w:rPr>
          <w:b/>
        </w:rPr>
        <w:t>1</w:t>
      </w:r>
      <w:r w:rsidR="004F3D52" w:rsidRPr="00F83854">
        <w:rPr>
          <w:b/>
        </w:rPr>
        <w:t xml:space="preserve"> Please include a </w:t>
      </w:r>
      <w:r w:rsidR="00187A34" w:rsidRPr="00F83854">
        <w:rPr>
          <w:b/>
        </w:rPr>
        <w:t>month-by-month</w:t>
      </w:r>
      <w:r w:rsidR="004F3D52" w:rsidRPr="00F83854">
        <w:rPr>
          <w:b/>
        </w:rPr>
        <w:t xml:space="preserve"> timeline of activities for the project across the 12</w:t>
      </w:r>
      <w:r w:rsidR="00710EC5">
        <w:rPr>
          <w:b/>
        </w:rPr>
        <w:t>-</w:t>
      </w:r>
      <w:r w:rsidR="004F3D52" w:rsidRPr="00F83854">
        <w:rPr>
          <w:b/>
        </w:rPr>
        <w:t xml:space="preserve">month period and include the date when you </w:t>
      </w:r>
      <w:r w:rsidR="00880431">
        <w:rPr>
          <w:b/>
        </w:rPr>
        <w:t>plan to</w:t>
      </w:r>
      <w:r w:rsidR="00880431" w:rsidRPr="00F83854">
        <w:rPr>
          <w:b/>
        </w:rPr>
        <w:t xml:space="preserve"> </w:t>
      </w:r>
      <w:r w:rsidR="004F3D52" w:rsidRPr="00F83854">
        <w:rPr>
          <w:b/>
        </w:rPr>
        <w:t>submit a grant</w:t>
      </w:r>
      <w:r w:rsidR="001E4210">
        <w:rPr>
          <w:b/>
        </w:rPr>
        <w:t xml:space="preserve">, PhD </w:t>
      </w:r>
      <w:r w:rsidR="00034541">
        <w:rPr>
          <w:b/>
        </w:rPr>
        <w:t>application</w:t>
      </w:r>
      <w:r w:rsidR="00034541" w:rsidRPr="00F83854">
        <w:rPr>
          <w:b/>
        </w:rPr>
        <w:t xml:space="preserve"> </w:t>
      </w:r>
      <w:r w:rsidR="004F3D52" w:rsidRPr="00F83854">
        <w:rPr>
          <w:b/>
        </w:rPr>
        <w:t>or fellowship application linked to this seed funding scheme</w:t>
      </w:r>
      <w:r w:rsidR="004F3D52" w:rsidRPr="009E5DA6">
        <w:rPr>
          <w:b/>
        </w:rPr>
        <w:t>.</w:t>
      </w:r>
      <w:r w:rsidR="00596E43" w:rsidRPr="009E5DA6">
        <w:rPr>
          <w:b/>
        </w:rPr>
        <w:t xml:space="preserve"> </w:t>
      </w:r>
    </w:p>
    <w:p w14:paraId="0F4241E0" w14:textId="77777777" w:rsidR="00F824D9" w:rsidRDefault="00F824D9" w:rsidP="004F3D52">
      <w:pPr>
        <w:rPr>
          <w:b/>
          <w:bCs/>
        </w:rPr>
      </w:pPr>
    </w:p>
    <w:tbl>
      <w:tblPr>
        <w:tblStyle w:val="TableGrid"/>
        <w:tblW w:w="9634" w:type="dxa"/>
        <w:tblLook w:val="04A0" w:firstRow="1" w:lastRow="0" w:firstColumn="1" w:lastColumn="0" w:noHBand="0" w:noVBand="1"/>
      </w:tblPr>
      <w:tblGrid>
        <w:gridCol w:w="1925"/>
        <w:gridCol w:w="7709"/>
      </w:tblGrid>
      <w:tr w:rsidR="004F3D52" w14:paraId="09314F0D" w14:textId="77777777" w:rsidTr="00596E43">
        <w:tc>
          <w:tcPr>
            <w:tcW w:w="1925" w:type="dxa"/>
          </w:tcPr>
          <w:p w14:paraId="6697A19F" w14:textId="77777777" w:rsidR="004F3D52" w:rsidRDefault="004F3D52" w:rsidP="00AF24C0">
            <w:pPr>
              <w:rPr>
                <w:b/>
                <w:bCs/>
              </w:rPr>
            </w:pPr>
            <w:r>
              <w:rPr>
                <w:b/>
              </w:rPr>
              <w:t>MONTH</w:t>
            </w:r>
          </w:p>
        </w:tc>
        <w:tc>
          <w:tcPr>
            <w:tcW w:w="7709" w:type="dxa"/>
            <w:shd w:val="clear" w:color="auto" w:fill="F8F4EE" w:themeFill="background2"/>
          </w:tcPr>
          <w:p w14:paraId="622038D6" w14:textId="77777777" w:rsidR="004F3D52" w:rsidRDefault="004F3D52" w:rsidP="00AF24C0">
            <w:pPr>
              <w:rPr>
                <w:b/>
                <w:bCs/>
              </w:rPr>
            </w:pPr>
            <w:r>
              <w:rPr>
                <w:b/>
              </w:rPr>
              <w:t>PLAN</w:t>
            </w:r>
          </w:p>
        </w:tc>
      </w:tr>
      <w:tr w:rsidR="004F3D52" w14:paraId="005B896F" w14:textId="77777777" w:rsidTr="00596E43">
        <w:tc>
          <w:tcPr>
            <w:tcW w:w="1925" w:type="dxa"/>
          </w:tcPr>
          <w:p w14:paraId="1EFE25CD" w14:textId="77777777" w:rsidR="004F3D52" w:rsidRDefault="004F3D52" w:rsidP="00AF24C0">
            <w:pPr>
              <w:rPr>
                <w:b/>
                <w:bCs/>
              </w:rPr>
            </w:pPr>
            <w:r>
              <w:rPr>
                <w:b/>
              </w:rPr>
              <w:t>NOV</w:t>
            </w:r>
          </w:p>
        </w:tc>
        <w:tc>
          <w:tcPr>
            <w:tcW w:w="7709" w:type="dxa"/>
            <w:shd w:val="clear" w:color="auto" w:fill="E6DED9" w:themeFill="accent1"/>
          </w:tcPr>
          <w:p w14:paraId="16FCEEA2" w14:textId="77777777" w:rsidR="004F3D52" w:rsidRDefault="004F3D52" w:rsidP="00AF24C0">
            <w:pPr>
              <w:rPr>
                <w:b/>
                <w:bCs/>
              </w:rPr>
            </w:pPr>
          </w:p>
        </w:tc>
      </w:tr>
      <w:tr w:rsidR="004F3D52" w14:paraId="1DD10F8E" w14:textId="77777777" w:rsidTr="00596E43">
        <w:tc>
          <w:tcPr>
            <w:tcW w:w="1925" w:type="dxa"/>
          </w:tcPr>
          <w:p w14:paraId="52B40CDD" w14:textId="77777777" w:rsidR="004F3D52" w:rsidRDefault="004F3D52" w:rsidP="00AF24C0">
            <w:pPr>
              <w:rPr>
                <w:b/>
                <w:bCs/>
              </w:rPr>
            </w:pPr>
            <w:r>
              <w:rPr>
                <w:b/>
              </w:rPr>
              <w:t>DEC</w:t>
            </w:r>
          </w:p>
        </w:tc>
        <w:tc>
          <w:tcPr>
            <w:tcW w:w="7709" w:type="dxa"/>
            <w:shd w:val="clear" w:color="auto" w:fill="E6DED9" w:themeFill="accent1"/>
          </w:tcPr>
          <w:p w14:paraId="605E5433" w14:textId="77777777" w:rsidR="004F3D52" w:rsidRDefault="004F3D52" w:rsidP="00AF24C0">
            <w:pPr>
              <w:rPr>
                <w:b/>
                <w:bCs/>
              </w:rPr>
            </w:pPr>
          </w:p>
        </w:tc>
      </w:tr>
      <w:tr w:rsidR="004F3D52" w14:paraId="550CDB32" w14:textId="77777777" w:rsidTr="00596E43">
        <w:tc>
          <w:tcPr>
            <w:tcW w:w="1925" w:type="dxa"/>
          </w:tcPr>
          <w:p w14:paraId="784E8B0E" w14:textId="77777777" w:rsidR="004F3D52" w:rsidRDefault="004F3D52" w:rsidP="00AF24C0">
            <w:pPr>
              <w:rPr>
                <w:b/>
                <w:bCs/>
              </w:rPr>
            </w:pPr>
            <w:r>
              <w:rPr>
                <w:b/>
              </w:rPr>
              <w:t>JAN</w:t>
            </w:r>
          </w:p>
        </w:tc>
        <w:tc>
          <w:tcPr>
            <w:tcW w:w="7709" w:type="dxa"/>
            <w:shd w:val="clear" w:color="auto" w:fill="E6DED9" w:themeFill="accent1"/>
          </w:tcPr>
          <w:p w14:paraId="78399B6F" w14:textId="77777777" w:rsidR="004F3D52" w:rsidRDefault="004F3D52" w:rsidP="00AF24C0">
            <w:pPr>
              <w:rPr>
                <w:b/>
                <w:bCs/>
              </w:rPr>
            </w:pPr>
          </w:p>
        </w:tc>
      </w:tr>
      <w:tr w:rsidR="004F3D52" w14:paraId="19D578B5" w14:textId="77777777" w:rsidTr="00596E43">
        <w:tc>
          <w:tcPr>
            <w:tcW w:w="1925" w:type="dxa"/>
          </w:tcPr>
          <w:p w14:paraId="69420054" w14:textId="77777777" w:rsidR="004F3D52" w:rsidRDefault="004F3D52" w:rsidP="00AF24C0">
            <w:pPr>
              <w:rPr>
                <w:b/>
                <w:bCs/>
              </w:rPr>
            </w:pPr>
            <w:r>
              <w:rPr>
                <w:b/>
              </w:rPr>
              <w:t>FEB</w:t>
            </w:r>
          </w:p>
        </w:tc>
        <w:tc>
          <w:tcPr>
            <w:tcW w:w="7709" w:type="dxa"/>
            <w:shd w:val="clear" w:color="auto" w:fill="E6DED9" w:themeFill="accent1"/>
          </w:tcPr>
          <w:p w14:paraId="24137753" w14:textId="77777777" w:rsidR="004F3D52" w:rsidRDefault="004F3D52" w:rsidP="00AF24C0">
            <w:pPr>
              <w:rPr>
                <w:b/>
                <w:bCs/>
              </w:rPr>
            </w:pPr>
          </w:p>
        </w:tc>
      </w:tr>
      <w:tr w:rsidR="004F3D52" w14:paraId="0FB5E350" w14:textId="77777777" w:rsidTr="00596E43">
        <w:tc>
          <w:tcPr>
            <w:tcW w:w="1925" w:type="dxa"/>
          </w:tcPr>
          <w:p w14:paraId="2D846B28" w14:textId="77777777" w:rsidR="004F3D52" w:rsidRDefault="004F3D52" w:rsidP="00AF24C0">
            <w:pPr>
              <w:rPr>
                <w:b/>
                <w:bCs/>
              </w:rPr>
            </w:pPr>
            <w:r>
              <w:rPr>
                <w:b/>
              </w:rPr>
              <w:t>MAR</w:t>
            </w:r>
          </w:p>
        </w:tc>
        <w:tc>
          <w:tcPr>
            <w:tcW w:w="7709" w:type="dxa"/>
            <w:shd w:val="clear" w:color="auto" w:fill="E6DED9" w:themeFill="accent1"/>
          </w:tcPr>
          <w:p w14:paraId="4C0FA83C" w14:textId="77777777" w:rsidR="004F3D52" w:rsidRDefault="004F3D52" w:rsidP="00AF24C0">
            <w:pPr>
              <w:rPr>
                <w:b/>
                <w:bCs/>
              </w:rPr>
            </w:pPr>
          </w:p>
        </w:tc>
      </w:tr>
      <w:tr w:rsidR="004F3D52" w14:paraId="54664BB8" w14:textId="77777777" w:rsidTr="00596E43">
        <w:tc>
          <w:tcPr>
            <w:tcW w:w="1925" w:type="dxa"/>
          </w:tcPr>
          <w:p w14:paraId="4FDE1B8D" w14:textId="77777777" w:rsidR="004F3D52" w:rsidRDefault="004F3D52" w:rsidP="00AF24C0">
            <w:pPr>
              <w:rPr>
                <w:b/>
                <w:bCs/>
              </w:rPr>
            </w:pPr>
            <w:r>
              <w:rPr>
                <w:b/>
              </w:rPr>
              <w:t>APR</w:t>
            </w:r>
          </w:p>
        </w:tc>
        <w:tc>
          <w:tcPr>
            <w:tcW w:w="7709" w:type="dxa"/>
            <w:shd w:val="clear" w:color="auto" w:fill="E6DED9" w:themeFill="accent1"/>
          </w:tcPr>
          <w:p w14:paraId="16D3BF80" w14:textId="77777777" w:rsidR="004F3D52" w:rsidRDefault="004F3D52" w:rsidP="00AF24C0">
            <w:pPr>
              <w:rPr>
                <w:b/>
                <w:bCs/>
              </w:rPr>
            </w:pPr>
          </w:p>
        </w:tc>
      </w:tr>
      <w:tr w:rsidR="004F3D52" w14:paraId="1CF216CF" w14:textId="77777777" w:rsidTr="00596E43">
        <w:tc>
          <w:tcPr>
            <w:tcW w:w="1925" w:type="dxa"/>
          </w:tcPr>
          <w:p w14:paraId="7373B0DA" w14:textId="77777777" w:rsidR="004F3D52" w:rsidRDefault="004F3D52" w:rsidP="00AF24C0">
            <w:pPr>
              <w:rPr>
                <w:b/>
                <w:bCs/>
              </w:rPr>
            </w:pPr>
            <w:r>
              <w:rPr>
                <w:b/>
              </w:rPr>
              <w:t>MAY</w:t>
            </w:r>
          </w:p>
        </w:tc>
        <w:tc>
          <w:tcPr>
            <w:tcW w:w="7709" w:type="dxa"/>
            <w:shd w:val="clear" w:color="auto" w:fill="E6DED9" w:themeFill="accent1"/>
          </w:tcPr>
          <w:p w14:paraId="38548153" w14:textId="77777777" w:rsidR="004F3D52" w:rsidRDefault="004F3D52" w:rsidP="00AF24C0">
            <w:pPr>
              <w:rPr>
                <w:b/>
                <w:bCs/>
              </w:rPr>
            </w:pPr>
          </w:p>
        </w:tc>
      </w:tr>
      <w:tr w:rsidR="004F3D52" w14:paraId="5854C2C3" w14:textId="77777777" w:rsidTr="00596E43">
        <w:tc>
          <w:tcPr>
            <w:tcW w:w="1925" w:type="dxa"/>
          </w:tcPr>
          <w:p w14:paraId="0E61CBE2" w14:textId="77777777" w:rsidR="004F3D52" w:rsidRDefault="004F3D52" w:rsidP="00AF24C0">
            <w:pPr>
              <w:rPr>
                <w:b/>
                <w:bCs/>
              </w:rPr>
            </w:pPr>
            <w:r>
              <w:rPr>
                <w:b/>
              </w:rPr>
              <w:t>JUN</w:t>
            </w:r>
          </w:p>
        </w:tc>
        <w:tc>
          <w:tcPr>
            <w:tcW w:w="7709" w:type="dxa"/>
            <w:shd w:val="clear" w:color="auto" w:fill="E6DED9" w:themeFill="accent1"/>
          </w:tcPr>
          <w:p w14:paraId="58D757EB" w14:textId="77777777" w:rsidR="004F3D52" w:rsidRDefault="004F3D52" w:rsidP="00AF24C0">
            <w:pPr>
              <w:rPr>
                <w:b/>
                <w:bCs/>
              </w:rPr>
            </w:pPr>
          </w:p>
        </w:tc>
      </w:tr>
      <w:tr w:rsidR="004F3D52" w14:paraId="0F9B15B1" w14:textId="77777777" w:rsidTr="00596E43">
        <w:tc>
          <w:tcPr>
            <w:tcW w:w="1925" w:type="dxa"/>
          </w:tcPr>
          <w:p w14:paraId="46C09E5D" w14:textId="77777777" w:rsidR="004F3D52" w:rsidRDefault="004F3D52" w:rsidP="00AF24C0">
            <w:pPr>
              <w:rPr>
                <w:b/>
                <w:bCs/>
              </w:rPr>
            </w:pPr>
            <w:r>
              <w:rPr>
                <w:b/>
              </w:rPr>
              <w:t>JUL</w:t>
            </w:r>
          </w:p>
        </w:tc>
        <w:tc>
          <w:tcPr>
            <w:tcW w:w="7709" w:type="dxa"/>
            <w:shd w:val="clear" w:color="auto" w:fill="E6DED9" w:themeFill="accent1"/>
          </w:tcPr>
          <w:p w14:paraId="6688225C" w14:textId="77777777" w:rsidR="004F3D52" w:rsidRDefault="004F3D52" w:rsidP="00AF24C0">
            <w:pPr>
              <w:rPr>
                <w:b/>
                <w:bCs/>
              </w:rPr>
            </w:pPr>
          </w:p>
        </w:tc>
      </w:tr>
      <w:tr w:rsidR="004F3D52" w14:paraId="4F77A803" w14:textId="77777777" w:rsidTr="00596E43">
        <w:tc>
          <w:tcPr>
            <w:tcW w:w="1925" w:type="dxa"/>
          </w:tcPr>
          <w:p w14:paraId="4B9BDADA" w14:textId="77777777" w:rsidR="004F3D52" w:rsidRDefault="004F3D52" w:rsidP="00AF24C0">
            <w:pPr>
              <w:rPr>
                <w:b/>
                <w:bCs/>
              </w:rPr>
            </w:pPr>
            <w:r>
              <w:rPr>
                <w:b/>
              </w:rPr>
              <w:t>AUG</w:t>
            </w:r>
          </w:p>
        </w:tc>
        <w:tc>
          <w:tcPr>
            <w:tcW w:w="7709" w:type="dxa"/>
            <w:shd w:val="clear" w:color="auto" w:fill="E6DED9" w:themeFill="accent1"/>
          </w:tcPr>
          <w:p w14:paraId="3527B5D6" w14:textId="77777777" w:rsidR="004F3D52" w:rsidRDefault="004F3D52" w:rsidP="00AF24C0">
            <w:pPr>
              <w:rPr>
                <w:b/>
                <w:bCs/>
              </w:rPr>
            </w:pPr>
          </w:p>
        </w:tc>
      </w:tr>
      <w:tr w:rsidR="004F3D52" w14:paraId="53F7E624" w14:textId="77777777" w:rsidTr="00596E43">
        <w:tc>
          <w:tcPr>
            <w:tcW w:w="1925" w:type="dxa"/>
          </w:tcPr>
          <w:p w14:paraId="3C7549B1" w14:textId="77777777" w:rsidR="004F3D52" w:rsidRDefault="004F3D52" w:rsidP="00AF24C0">
            <w:pPr>
              <w:rPr>
                <w:b/>
                <w:bCs/>
              </w:rPr>
            </w:pPr>
            <w:r>
              <w:rPr>
                <w:b/>
              </w:rPr>
              <w:t>SEP</w:t>
            </w:r>
          </w:p>
        </w:tc>
        <w:tc>
          <w:tcPr>
            <w:tcW w:w="7709" w:type="dxa"/>
            <w:shd w:val="clear" w:color="auto" w:fill="E6DED9" w:themeFill="accent1"/>
          </w:tcPr>
          <w:p w14:paraId="7A98D387" w14:textId="77777777" w:rsidR="004F3D52" w:rsidRDefault="004F3D52" w:rsidP="00AF24C0">
            <w:pPr>
              <w:rPr>
                <w:b/>
                <w:bCs/>
              </w:rPr>
            </w:pPr>
          </w:p>
        </w:tc>
      </w:tr>
      <w:tr w:rsidR="00135BA1" w14:paraId="333C896E" w14:textId="77777777" w:rsidTr="00916D86">
        <w:trPr>
          <w:trHeight w:val="491"/>
        </w:trPr>
        <w:tc>
          <w:tcPr>
            <w:tcW w:w="1925" w:type="dxa"/>
          </w:tcPr>
          <w:p w14:paraId="6D1F57FA" w14:textId="44EDF466" w:rsidR="00135BA1" w:rsidRDefault="00135BA1" w:rsidP="00AF24C0">
            <w:pPr>
              <w:rPr>
                <w:b/>
              </w:rPr>
            </w:pPr>
            <w:r>
              <w:rPr>
                <w:b/>
              </w:rPr>
              <w:t>OCT</w:t>
            </w:r>
          </w:p>
        </w:tc>
        <w:tc>
          <w:tcPr>
            <w:tcW w:w="7709" w:type="dxa"/>
            <w:shd w:val="clear" w:color="auto" w:fill="E6DED9" w:themeFill="accent1"/>
          </w:tcPr>
          <w:p w14:paraId="667F0DAD" w14:textId="77777777" w:rsidR="00135BA1" w:rsidRDefault="00135BA1" w:rsidP="00AF24C0">
            <w:pPr>
              <w:rPr>
                <w:b/>
                <w:bCs/>
              </w:rPr>
            </w:pPr>
          </w:p>
        </w:tc>
      </w:tr>
    </w:tbl>
    <w:p w14:paraId="3572B34F" w14:textId="77777777" w:rsidR="00596E43" w:rsidRDefault="00596E43" w:rsidP="008B1B19">
      <w:pPr>
        <w:spacing w:after="160" w:line="259" w:lineRule="auto"/>
      </w:pPr>
    </w:p>
    <w:p w14:paraId="4E5B0738" w14:textId="45FF28DA" w:rsidR="00596E43" w:rsidRPr="00596E43" w:rsidRDefault="00F824D9" w:rsidP="00596E43">
      <w:pPr>
        <w:rPr>
          <w:rFonts w:cstheme="minorHAnsi"/>
          <w:b/>
          <w:color w:val="auto"/>
          <w:szCs w:val="24"/>
        </w:rPr>
      </w:pPr>
      <w:r>
        <w:rPr>
          <w:rFonts w:cstheme="minorHAnsi"/>
          <w:b/>
          <w:szCs w:val="24"/>
        </w:rPr>
        <w:t>7</w:t>
      </w:r>
      <w:r w:rsidR="00596E43" w:rsidRPr="009E5DA6">
        <w:rPr>
          <w:rFonts w:cstheme="minorHAnsi"/>
          <w:b/>
          <w:szCs w:val="24"/>
        </w:rPr>
        <w:t>.</w:t>
      </w:r>
      <w:r w:rsidR="00602B89">
        <w:rPr>
          <w:rFonts w:cstheme="minorHAnsi"/>
          <w:b/>
          <w:szCs w:val="24"/>
        </w:rPr>
        <w:t xml:space="preserve">2 </w:t>
      </w:r>
      <w:r w:rsidR="00596E43" w:rsidRPr="009E5DA6">
        <w:rPr>
          <w:rFonts w:cstheme="minorHAnsi"/>
          <w:b/>
          <w:szCs w:val="24"/>
        </w:rPr>
        <w:t xml:space="preserve">Please describe the </w:t>
      </w:r>
      <w:r w:rsidR="009E5DA6" w:rsidRPr="009E5DA6">
        <w:rPr>
          <w:rStyle w:val="cf01"/>
          <w:rFonts w:asciiTheme="minorHAnsi" w:hAnsiTheme="minorHAnsi" w:cstheme="minorHAnsi"/>
          <w:b/>
          <w:sz w:val="24"/>
          <w:szCs w:val="24"/>
        </w:rPr>
        <w:t xml:space="preserve">proposed dissemination of your project outcomes </w:t>
      </w:r>
      <w:r w:rsidR="008C679B" w:rsidRPr="009E5DA6">
        <w:rPr>
          <w:rStyle w:val="cf01"/>
          <w:rFonts w:asciiTheme="minorHAnsi" w:hAnsiTheme="minorHAnsi" w:cstheme="minorHAnsi"/>
          <w:b/>
          <w:sz w:val="24"/>
          <w:szCs w:val="24"/>
        </w:rPr>
        <w:t>e.g.</w:t>
      </w:r>
      <w:r w:rsidR="008C679B">
        <w:rPr>
          <w:rStyle w:val="cf01"/>
          <w:rFonts w:asciiTheme="minorHAnsi" w:hAnsiTheme="minorHAnsi" w:cstheme="minorHAnsi"/>
          <w:b/>
          <w:sz w:val="24"/>
          <w:szCs w:val="24"/>
        </w:rPr>
        <w:t xml:space="preserve"> </w:t>
      </w:r>
      <w:r w:rsidR="0029428E">
        <w:rPr>
          <w:rStyle w:val="cf01"/>
          <w:rFonts w:asciiTheme="minorHAnsi" w:hAnsiTheme="minorHAnsi" w:cstheme="minorHAnsi"/>
          <w:b/>
          <w:sz w:val="24"/>
          <w:szCs w:val="24"/>
        </w:rPr>
        <w:t>peer</w:t>
      </w:r>
      <w:r w:rsidR="00880431">
        <w:rPr>
          <w:rStyle w:val="cf01"/>
          <w:rFonts w:asciiTheme="minorHAnsi" w:hAnsiTheme="minorHAnsi" w:cstheme="minorHAnsi"/>
          <w:b/>
          <w:sz w:val="24"/>
          <w:szCs w:val="24"/>
        </w:rPr>
        <w:t>-</w:t>
      </w:r>
      <w:r w:rsidR="008C679B">
        <w:rPr>
          <w:rStyle w:val="cf01"/>
          <w:rFonts w:asciiTheme="minorHAnsi" w:hAnsiTheme="minorHAnsi" w:cstheme="minorHAnsi"/>
          <w:b/>
          <w:sz w:val="24"/>
          <w:szCs w:val="24"/>
        </w:rPr>
        <w:t>reviewed publications</w:t>
      </w:r>
      <w:r w:rsidR="0057108A">
        <w:rPr>
          <w:rStyle w:val="cf01"/>
          <w:rFonts w:asciiTheme="minorHAnsi" w:hAnsiTheme="minorHAnsi" w:cstheme="minorHAnsi"/>
          <w:b/>
          <w:sz w:val="24"/>
          <w:szCs w:val="24"/>
        </w:rPr>
        <w:t xml:space="preserve">, </w:t>
      </w:r>
      <w:r w:rsidR="009E5DA6" w:rsidRPr="009E5DA6">
        <w:rPr>
          <w:rStyle w:val="cf01"/>
          <w:rFonts w:asciiTheme="minorHAnsi" w:hAnsiTheme="minorHAnsi" w:cstheme="minorHAnsi"/>
          <w:b/>
          <w:sz w:val="24"/>
          <w:szCs w:val="24"/>
        </w:rPr>
        <w:t>co</w:t>
      </w:r>
      <w:r w:rsidR="00596E43" w:rsidRPr="009E5DA6">
        <w:rPr>
          <w:rStyle w:val="cf01"/>
          <w:rFonts w:asciiTheme="minorHAnsi" w:hAnsiTheme="minorHAnsi" w:cstheme="minorHAnsi"/>
          <w:b/>
          <w:sz w:val="24"/>
          <w:szCs w:val="24"/>
        </w:rPr>
        <w:t xml:space="preserve">nference talks, workshops </w:t>
      </w:r>
      <w:r w:rsidR="00034541">
        <w:rPr>
          <w:rStyle w:val="cf01"/>
          <w:rFonts w:asciiTheme="minorHAnsi" w:hAnsiTheme="minorHAnsi" w:cstheme="minorHAnsi"/>
          <w:b/>
          <w:sz w:val="24"/>
          <w:szCs w:val="24"/>
        </w:rPr>
        <w:t xml:space="preserve">and any other media </w:t>
      </w:r>
      <w:r w:rsidR="00641A77">
        <w:rPr>
          <w:rStyle w:val="cf01"/>
          <w:rFonts w:asciiTheme="minorHAnsi" w:hAnsiTheme="minorHAnsi" w:cstheme="minorHAnsi"/>
          <w:b/>
          <w:sz w:val="24"/>
          <w:szCs w:val="24"/>
        </w:rPr>
        <w:t xml:space="preserve">(art-work and creative) </w:t>
      </w:r>
      <w:r w:rsidR="00034541">
        <w:rPr>
          <w:rStyle w:val="cf01"/>
          <w:rFonts w:asciiTheme="minorHAnsi" w:hAnsiTheme="minorHAnsi" w:cstheme="minorHAnsi"/>
          <w:b/>
          <w:sz w:val="24"/>
          <w:szCs w:val="24"/>
        </w:rPr>
        <w:t>formats</w:t>
      </w:r>
      <w:r w:rsidR="000E3E07">
        <w:rPr>
          <w:rStyle w:val="cf01"/>
          <w:rFonts w:asciiTheme="minorHAnsi" w:hAnsiTheme="minorHAnsi" w:cstheme="minorHAnsi"/>
          <w:b/>
          <w:sz w:val="24"/>
          <w:szCs w:val="24"/>
        </w:rPr>
        <w:t>.</w:t>
      </w:r>
    </w:p>
    <w:p w14:paraId="1244461B" w14:textId="449C59CC" w:rsidR="00596E43" w:rsidRPr="00596E43" w:rsidRDefault="00596E43" w:rsidP="008B1B19">
      <w:pPr>
        <w:spacing w:after="160" w:line="259" w:lineRule="auto"/>
        <w:rPr>
          <w:u w:val="single"/>
        </w:rPr>
      </w:pPr>
      <w:r>
        <w:rPr>
          <w:noProof/>
          <w:lang w:eastAsia="en-AU"/>
        </w:rPr>
        <mc:AlternateContent>
          <mc:Choice Requires="wps">
            <w:drawing>
              <wp:anchor distT="45720" distB="45720" distL="114300" distR="114300" simplePos="0" relativeHeight="251672576" behindDoc="0" locked="0" layoutInCell="1" allowOverlap="1" wp14:anchorId="3D2DCF56" wp14:editId="658786AC">
                <wp:simplePos x="0" y="0"/>
                <wp:positionH relativeFrom="margin">
                  <wp:posOffset>0</wp:posOffset>
                </wp:positionH>
                <wp:positionV relativeFrom="paragraph">
                  <wp:posOffset>349885</wp:posOffset>
                </wp:positionV>
                <wp:extent cx="6174105" cy="2214245"/>
                <wp:effectExtent l="0" t="0" r="17145" b="14605"/>
                <wp:wrapSquare wrapText="bothSides"/>
                <wp:docPr id="2049717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60422ACF" w14:textId="77777777" w:rsidR="00596E43" w:rsidRDefault="00596E43" w:rsidP="00596E43">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CF56" id="_x0000_s1036" type="#_x0000_t202" style="position:absolute;margin-left:0;margin-top:27.55pt;width:486.15pt;height:174.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dAHQIAACs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" fillcolor="#e6ded9 [3204]">
                <v:textbox>
                  <w:txbxContent>
                    <w:p w14:paraId="60422ACF" w14:textId="77777777" w:rsidR="00596E43" w:rsidRDefault="00596E43" w:rsidP="00596E43">
                      <w:r>
                        <w:t>(200 word limit)</w:t>
                      </w:r>
                    </w:p>
                  </w:txbxContent>
                </v:textbox>
                <w10:wrap type="square" anchorx="margin"/>
              </v:shape>
            </w:pict>
          </mc:Fallback>
        </mc:AlternateContent>
      </w:r>
    </w:p>
    <w:p w14:paraId="0D5D8DD5" w14:textId="77777777" w:rsidR="00596E43" w:rsidRDefault="00596E43" w:rsidP="008B1B19">
      <w:pPr>
        <w:spacing w:after="160" w:line="259" w:lineRule="auto"/>
      </w:pPr>
    </w:p>
    <w:p w14:paraId="33D21AD6" w14:textId="77777777" w:rsidR="009F661C" w:rsidRDefault="009F661C" w:rsidP="008B1B19">
      <w:pPr>
        <w:spacing w:after="160" w:line="259" w:lineRule="auto"/>
      </w:pPr>
    </w:p>
    <w:p w14:paraId="6E8434E9" w14:textId="77777777" w:rsidR="00C45F7D" w:rsidRDefault="00C45F7D" w:rsidP="008B1B19">
      <w:pPr>
        <w:spacing w:after="160" w:line="259" w:lineRule="auto"/>
      </w:pPr>
    </w:p>
    <w:p w14:paraId="1DB9C9B2" w14:textId="0FF95B35" w:rsidR="004F3D52" w:rsidRDefault="004F3D52" w:rsidP="00987158">
      <w:pPr>
        <w:spacing w:after="160" w:line="259" w:lineRule="auto"/>
      </w:pPr>
      <w:r w:rsidRPr="00F83854">
        <w:rPr>
          <w:b/>
          <w:u w:val="single"/>
        </w:rPr>
        <w:lastRenderedPageBreak/>
        <w:t xml:space="preserve">SECTION </w:t>
      </w:r>
      <w:r w:rsidR="00F824D9">
        <w:rPr>
          <w:b/>
          <w:u w:val="single"/>
        </w:rPr>
        <w:t>8</w:t>
      </w:r>
      <w:r w:rsidRPr="00F83854">
        <w:rPr>
          <w:b/>
          <w:u w:val="single"/>
        </w:rPr>
        <w:t>: CAPABILITY AND CAREER PROGRESSION</w:t>
      </w:r>
    </w:p>
    <w:p w14:paraId="7B7B826F" w14:textId="64899043" w:rsidR="004F3D52" w:rsidRPr="00F83854" w:rsidRDefault="00F824D9" w:rsidP="004F3D52">
      <w:pPr>
        <w:rPr>
          <w:b/>
          <w:bCs/>
        </w:rPr>
      </w:pPr>
      <w:r>
        <w:rPr>
          <w:b/>
        </w:rPr>
        <w:t>8</w:t>
      </w:r>
      <w:r w:rsidR="004F3D52" w:rsidRPr="00F83854">
        <w:rPr>
          <w:b/>
        </w:rPr>
        <w:t>.1 Describe how you will use your experience</w:t>
      </w:r>
      <w:r w:rsidR="00710EC5">
        <w:rPr>
          <w:b/>
        </w:rPr>
        <w:t>,</w:t>
      </w:r>
      <w:r w:rsidR="004F3D52" w:rsidRPr="00F83854">
        <w:rPr>
          <w:b/>
        </w:rPr>
        <w:t xml:space="preserve"> </w:t>
      </w:r>
      <w:r w:rsidR="008849DF" w:rsidRPr="00F83854">
        <w:rPr>
          <w:b/>
        </w:rPr>
        <w:t>knowledge,</w:t>
      </w:r>
      <w:r w:rsidR="004F3D52" w:rsidRPr="00F83854">
        <w:rPr>
          <w:b/>
        </w:rPr>
        <w:t xml:space="preserve"> and available resources to complete this project</w:t>
      </w:r>
      <w:r w:rsidR="000E3E07">
        <w:rPr>
          <w:b/>
        </w:rPr>
        <w:t>.</w:t>
      </w:r>
      <w:r w:rsidR="004F3D52">
        <w:rPr>
          <w:b/>
        </w:rPr>
        <w:t xml:space="preserve"> </w:t>
      </w:r>
    </w:p>
    <w:p w14:paraId="5C9517BA" w14:textId="5C78DD24" w:rsidR="00596E43" w:rsidRPr="00EE245A" w:rsidRDefault="004F3D52" w:rsidP="004F3D52">
      <w:r>
        <w:rPr>
          <w:noProof/>
          <w:lang w:eastAsia="en-AU"/>
        </w:rPr>
        <mc:AlternateContent>
          <mc:Choice Requires="wps">
            <w:drawing>
              <wp:anchor distT="45720" distB="45720" distL="114300" distR="114300" simplePos="0" relativeHeight="251662336" behindDoc="0" locked="0" layoutInCell="1" allowOverlap="1" wp14:anchorId="6468FE0F" wp14:editId="1629B29C">
                <wp:simplePos x="0" y="0"/>
                <wp:positionH relativeFrom="margin">
                  <wp:posOffset>0</wp:posOffset>
                </wp:positionH>
                <wp:positionV relativeFrom="paragraph">
                  <wp:posOffset>313690</wp:posOffset>
                </wp:positionV>
                <wp:extent cx="6174105" cy="2214245"/>
                <wp:effectExtent l="0" t="0" r="17145" b="14605"/>
                <wp:wrapSquare wrapText="bothSides"/>
                <wp:docPr id="576777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A029C5C" w14:textId="77777777" w:rsidR="004F3D52" w:rsidRDefault="004F3D52" w:rsidP="004F3D52">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8FE0F" id="_x0000_s1037" type="#_x0000_t202" style="position:absolute;margin-left:0;margin-top:24.7pt;width:486.15pt;height:174.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DnaabYdAgAAKwQAAA4AAAAAAAAAAAAAAAAALgIAAGRycy9lMm9Eb2MueG1sUEsBAi0A&#10;FAAGAAgAAAAhALEHdw7cAAAABwEAAA8AAAAAAAAAAAAAAAAAdwQAAGRycy9kb3ducmV2LnhtbFBL&#10;BQYAAAAABAAEAPMAAACABQAAAAA=&#10;" fillcolor="#e6ded9 [3204]">
                <v:textbox>
                  <w:txbxContent>
                    <w:p w14:paraId="1A029C5C" w14:textId="77777777" w:rsidR="004F3D52" w:rsidRDefault="004F3D52" w:rsidP="004F3D52">
                      <w:r>
                        <w:t>(200 word limit)</w:t>
                      </w:r>
                    </w:p>
                  </w:txbxContent>
                </v:textbox>
                <w10:wrap type="square" anchorx="margin"/>
              </v:shape>
            </w:pict>
          </mc:Fallback>
        </mc:AlternateContent>
      </w:r>
    </w:p>
    <w:p w14:paraId="3795BCDF" w14:textId="1B955CBB" w:rsidR="003A37DF" w:rsidRDefault="003A37DF" w:rsidP="004F3D52">
      <w:pPr>
        <w:rPr>
          <w:b/>
        </w:rPr>
      </w:pPr>
    </w:p>
    <w:p w14:paraId="3CD7B475" w14:textId="6E50EDFF" w:rsidR="004F3D52" w:rsidRDefault="00F824D9" w:rsidP="004F3D52">
      <w:r>
        <w:rPr>
          <w:b/>
        </w:rPr>
        <w:t>8</w:t>
      </w:r>
      <w:r w:rsidR="004F3D52" w:rsidRPr="00F83854">
        <w:rPr>
          <w:b/>
        </w:rPr>
        <w:t>.2 Briefly describe your current career stage and how these funds will assist your advancement or capacity for career development and growth</w:t>
      </w:r>
      <w:r w:rsidR="000E3E07">
        <w:rPr>
          <w:b/>
        </w:rPr>
        <w:t>.</w:t>
      </w:r>
    </w:p>
    <w:p w14:paraId="4CE0A893" w14:textId="23C72054" w:rsidR="00770ED0" w:rsidRPr="00934945" w:rsidRDefault="004F3D52" w:rsidP="00770ED0">
      <w:r>
        <w:rPr>
          <w:noProof/>
          <w:lang w:eastAsia="en-AU"/>
        </w:rPr>
        <mc:AlternateContent>
          <mc:Choice Requires="wps">
            <w:drawing>
              <wp:anchor distT="45720" distB="45720" distL="114300" distR="114300" simplePos="0" relativeHeight="251663360" behindDoc="0" locked="0" layoutInCell="1" allowOverlap="1" wp14:anchorId="0A2E00D3" wp14:editId="215CE999">
                <wp:simplePos x="0" y="0"/>
                <wp:positionH relativeFrom="margin">
                  <wp:posOffset>0</wp:posOffset>
                </wp:positionH>
                <wp:positionV relativeFrom="paragraph">
                  <wp:posOffset>313690</wp:posOffset>
                </wp:positionV>
                <wp:extent cx="6174105" cy="2214245"/>
                <wp:effectExtent l="0" t="0" r="17145" b="14605"/>
                <wp:wrapSquare wrapText="bothSides"/>
                <wp:docPr id="239904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236133C5" w14:textId="77777777" w:rsidR="004F3D52" w:rsidRDefault="004F3D52" w:rsidP="004F3D52">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E00D3" id="_x0000_s1038" type="#_x0000_t202" style="position:absolute;margin-left:0;margin-top:24.7pt;width:486.15pt;height:174.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t3HQIAACs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mSiE5DhsBtgeWJ2LU4qJe2jS412j+cdaTcnLvfB7CSM/3Z0ITWs/k8&#10;SD0a88UqJcNeeopLDxhBUDn3nA3XnY/rEbgzeEOTrFTk+LmSsWZSZKR+3J4g+Us7Rj3v+PYR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A4Eq3cdAgAAKwQAAA4AAAAAAAAAAAAAAAAALgIAAGRycy9lMm9Eb2MueG1sUEsBAi0A&#10;FAAGAAgAAAAhALEHdw7cAAAABwEAAA8AAAAAAAAAAAAAAAAAdwQAAGRycy9kb3ducmV2LnhtbFBL&#10;BQYAAAAABAAEAPMAAACABQAAAAA=&#10;" fillcolor="#e6ded9 [3204]">
                <v:textbox>
                  <w:txbxContent>
                    <w:p w14:paraId="236133C5" w14:textId="77777777" w:rsidR="004F3D52" w:rsidRDefault="004F3D52" w:rsidP="004F3D52">
                      <w:r>
                        <w:t>(200 word limit)</w:t>
                      </w:r>
                    </w:p>
                  </w:txbxContent>
                </v:textbox>
                <w10:wrap type="square" anchorx="margin"/>
              </v:shape>
            </w:pict>
          </mc:Fallback>
        </mc:AlternateContent>
      </w:r>
    </w:p>
    <w:p w14:paraId="71848AF9" w14:textId="77777777" w:rsidR="009F661C" w:rsidRDefault="009F661C" w:rsidP="00770ED0">
      <w:pPr>
        <w:rPr>
          <w:b/>
          <w:bCs/>
        </w:rPr>
      </w:pPr>
      <w:bookmarkStart w:id="7" w:name="_Hlk138327478"/>
    </w:p>
    <w:p w14:paraId="64371B0A" w14:textId="77777777" w:rsidR="009F661C" w:rsidRDefault="009F661C" w:rsidP="00770ED0">
      <w:pPr>
        <w:rPr>
          <w:b/>
          <w:bCs/>
        </w:rPr>
      </w:pPr>
    </w:p>
    <w:p w14:paraId="140C1824" w14:textId="77777777" w:rsidR="009F661C" w:rsidRDefault="009F661C" w:rsidP="00770ED0">
      <w:pPr>
        <w:rPr>
          <w:b/>
          <w:bCs/>
        </w:rPr>
      </w:pPr>
    </w:p>
    <w:p w14:paraId="33FD0370" w14:textId="77777777" w:rsidR="009F661C" w:rsidRDefault="009F661C" w:rsidP="00770ED0">
      <w:pPr>
        <w:rPr>
          <w:b/>
          <w:bCs/>
        </w:rPr>
      </w:pPr>
    </w:p>
    <w:p w14:paraId="35B25780" w14:textId="77777777" w:rsidR="009F661C" w:rsidRDefault="009F661C" w:rsidP="00770ED0">
      <w:pPr>
        <w:rPr>
          <w:b/>
          <w:bCs/>
        </w:rPr>
      </w:pPr>
    </w:p>
    <w:p w14:paraId="70511341" w14:textId="77777777" w:rsidR="009F661C" w:rsidRDefault="009F661C" w:rsidP="00770ED0">
      <w:pPr>
        <w:rPr>
          <w:b/>
          <w:bCs/>
        </w:rPr>
      </w:pPr>
    </w:p>
    <w:p w14:paraId="069C80BF" w14:textId="77777777" w:rsidR="009F661C" w:rsidRDefault="009F661C" w:rsidP="00770ED0">
      <w:pPr>
        <w:rPr>
          <w:b/>
          <w:bCs/>
        </w:rPr>
      </w:pPr>
    </w:p>
    <w:p w14:paraId="59131F0E" w14:textId="77777777" w:rsidR="009F661C" w:rsidRDefault="009F661C" w:rsidP="00770ED0">
      <w:pPr>
        <w:rPr>
          <w:b/>
          <w:bCs/>
        </w:rPr>
      </w:pPr>
    </w:p>
    <w:p w14:paraId="61AFDD07" w14:textId="03D3F644" w:rsidR="00770ED0" w:rsidRPr="00770ED0" w:rsidRDefault="00F824D9" w:rsidP="00770ED0">
      <w:pPr>
        <w:rPr>
          <w:b/>
          <w:bCs/>
        </w:rPr>
      </w:pPr>
      <w:r>
        <w:rPr>
          <w:b/>
          <w:bCs/>
        </w:rPr>
        <w:lastRenderedPageBreak/>
        <w:t>8</w:t>
      </w:r>
      <w:r w:rsidR="00770ED0" w:rsidRPr="00770ED0">
        <w:rPr>
          <w:b/>
          <w:bCs/>
        </w:rPr>
        <w:t xml:space="preserve">.3 Relative to Opportunity:  </w:t>
      </w:r>
      <w:r w:rsidR="000E3E07">
        <w:rPr>
          <w:b/>
          <w:bCs/>
        </w:rPr>
        <w:t>Please</w:t>
      </w:r>
      <w:r w:rsidR="00770ED0" w:rsidRPr="00770ED0">
        <w:rPr>
          <w:b/>
          <w:bCs/>
        </w:rPr>
        <w:t xml:space="preserve"> flag any career </w:t>
      </w:r>
      <w:r w:rsidR="00034541">
        <w:rPr>
          <w:b/>
          <w:bCs/>
        </w:rPr>
        <w:t xml:space="preserve">interruptions </w:t>
      </w:r>
      <w:r w:rsidR="00770ED0" w:rsidRPr="00770ED0">
        <w:rPr>
          <w:b/>
          <w:bCs/>
        </w:rPr>
        <w:t xml:space="preserve">or </w:t>
      </w:r>
      <w:r w:rsidR="0029428E">
        <w:rPr>
          <w:b/>
          <w:bCs/>
        </w:rPr>
        <w:t>’</w:t>
      </w:r>
      <w:r w:rsidR="00770ED0" w:rsidRPr="00770ED0">
        <w:rPr>
          <w:b/>
          <w:bCs/>
        </w:rPr>
        <w:t>relative to opportunity</w:t>
      </w:r>
      <w:r w:rsidR="0029428E">
        <w:rPr>
          <w:b/>
          <w:bCs/>
        </w:rPr>
        <w:t>‘</w:t>
      </w:r>
      <w:r w:rsidR="0029428E" w:rsidRPr="00770ED0">
        <w:rPr>
          <w:b/>
          <w:bCs/>
        </w:rPr>
        <w:t xml:space="preserve"> </w:t>
      </w:r>
      <w:r w:rsidR="00770ED0" w:rsidRPr="00770ED0">
        <w:rPr>
          <w:b/>
          <w:bCs/>
        </w:rPr>
        <w:t xml:space="preserve">considerations </w:t>
      </w:r>
      <w:r w:rsidR="0029428E">
        <w:rPr>
          <w:b/>
          <w:bCs/>
        </w:rPr>
        <w:t>below</w:t>
      </w:r>
      <w:r w:rsidR="00556003">
        <w:rPr>
          <w:b/>
          <w:bCs/>
        </w:rPr>
        <w:t>.</w:t>
      </w:r>
    </w:p>
    <w:bookmarkEnd w:id="7"/>
    <w:p w14:paraId="11D68712" w14:textId="6C06042F" w:rsidR="005F74B3" w:rsidRDefault="00770ED0">
      <w:pPr>
        <w:spacing w:after="160" w:line="259" w:lineRule="auto"/>
        <w:rPr>
          <w:b/>
        </w:rPr>
      </w:pPr>
      <w:r>
        <w:rPr>
          <w:noProof/>
          <w:lang w:eastAsia="en-AU"/>
        </w:rPr>
        <mc:AlternateContent>
          <mc:Choice Requires="wps">
            <w:drawing>
              <wp:anchor distT="45720" distB="45720" distL="114300" distR="114300" simplePos="0" relativeHeight="251674624" behindDoc="0" locked="0" layoutInCell="1" allowOverlap="1" wp14:anchorId="2479D40C" wp14:editId="70C8A6AD">
                <wp:simplePos x="0" y="0"/>
                <wp:positionH relativeFrom="margin">
                  <wp:posOffset>0</wp:posOffset>
                </wp:positionH>
                <wp:positionV relativeFrom="paragraph">
                  <wp:posOffset>343535</wp:posOffset>
                </wp:positionV>
                <wp:extent cx="6174105" cy="2214245"/>
                <wp:effectExtent l="0" t="0" r="17145" b="14605"/>
                <wp:wrapSquare wrapText="bothSides"/>
                <wp:docPr id="115620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4232E1AD" w14:textId="77777777" w:rsidR="00770ED0" w:rsidRDefault="00770ED0" w:rsidP="00770ED0">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9D40C" id="_x0000_s1039" type="#_x0000_t202" style="position:absolute;margin-left:0;margin-top:27.05pt;width:486.15pt;height:174.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" fillcolor="#e6ded9 [3204]">
                <v:textbox>
                  <w:txbxContent>
                    <w:p w14:paraId="4232E1AD" w14:textId="77777777" w:rsidR="00770ED0" w:rsidRDefault="00770ED0" w:rsidP="00770ED0">
                      <w:r>
                        <w:t>(200 word limit)</w:t>
                      </w:r>
                    </w:p>
                  </w:txbxContent>
                </v:textbox>
                <w10:wrap type="square" anchorx="margin"/>
              </v:shape>
            </w:pict>
          </mc:Fallback>
        </mc:AlternateContent>
      </w:r>
    </w:p>
    <w:p w14:paraId="70F63764" w14:textId="77777777" w:rsidR="00770ED0" w:rsidRDefault="00770ED0" w:rsidP="004F3D52">
      <w:pPr>
        <w:rPr>
          <w:b/>
        </w:rPr>
      </w:pPr>
    </w:p>
    <w:p w14:paraId="646AC9CD" w14:textId="0AC6642C" w:rsidR="004F3D52" w:rsidRPr="00602B89" w:rsidRDefault="004F3D52" w:rsidP="004F3D52">
      <w:pPr>
        <w:rPr>
          <w:b/>
          <w:bCs/>
          <w:u w:val="single"/>
        </w:rPr>
      </w:pPr>
      <w:r w:rsidRPr="00602B89">
        <w:rPr>
          <w:b/>
          <w:u w:val="single"/>
        </w:rPr>
        <w:t xml:space="preserve">SECTION </w:t>
      </w:r>
      <w:r w:rsidR="00F824D9" w:rsidRPr="00602B89">
        <w:rPr>
          <w:b/>
          <w:u w:val="single"/>
        </w:rPr>
        <w:t>9</w:t>
      </w:r>
      <w:r w:rsidRPr="00602B89">
        <w:rPr>
          <w:b/>
          <w:u w:val="single"/>
        </w:rPr>
        <w:t xml:space="preserve">:  </w:t>
      </w:r>
      <w:r w:rsidR="00034541" w:rsidRPr="00602B89">
        <w:rPr>
          <w:b/>
          <w:u w:val="single"/>
        </w:rPr>
        <w:t xml:space="preserve">TRACK RECORD </w:t>
      </w:r>
      <w:r w:rsidRPr="00602B89">
        <w:rPr>
          <w:b/>
          <w:u w:val="single"/>
        </w:rPr>
        <w:t xml:space="preserve"> </w:t>
      </w:r>
    </w:p>
    <w:p w14:paraId="571499F5" w14:textId="0EFB1EA6" w:rsidR="00034541" w:rsidRPr="00ED05E4" w:rsidRDefault="00034541" w:rsidP="00034541">
      <w:pPr>
        <w:rPr>
          <w:rFonts w:cstheme="minorHAnsi"/>
          <w:szCs w:val="24"/>
        </w:rPr>
      </w:pPr>
      <w:r w:rsidRPr="00ED05E4">
        <w:rPr>
          <w:rFonts w:cstheme="minorHAnsi"/>
          <w:szCs w:val="24"/>
        </w:rPr>
        <w:t xml:space="preserve">Please include in your application a </w:t>
      </w:r>
      <w:r w:rsidR="0029428E">
        <w:rPr>
          <w:rFonts w:cstheme="minorHAnsi"/>
          <w:b/>
          <w:bCs/>
          <w:szCs w:val="24"/>
          <w:u w:val="single"/>
        </w:rPr>
        <w:t>five</w:t>
      </w:r>
      <w:r w:rsidRPr="00F51562">
        <w:rPr>
          <w:rFonts w:cstheme="minorHAnsi"/>
          <w:b/>
          <w:bCs/>
          <w:szCs w:val="24"/>
          <w:u w:val="single"/>
        </w:rPr>
        <w:t>-page track record document</w:t>
      </w:r>
      <w:r w:rsidRPr="00ED05E4">
        <w:rPr>
          <w:rFonts w:cstheme="minorHAnsi"/>
          <w:szCs w:val="24"/>
        </w:rPr>
        <w:t xml:space="preserve"> (applicant name in header on each page) which includes the following: </w:t>
      </w:r>
    </w:p>
    <w:p w14:paraId="4C632BD6" w14:textId="52D381A6" w:rsidR="00034541" w:rsidRPr="00ED05E4"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bCs/>
          <w:szCs w:val="24"/>
          <w:lang w:eastAsia="en-AU"/>
        </w:rPr>
        <w:t xml:space="preserve">Pages 1-3: </w:t>
      </w:r>
      <w:r>
        <w:rPr>
          <w:rFonts w:eastAsia="Times New Roman" w:cstheme="minorHAnsi"/>
          <w:b/>
          <w:bCs/>
          <w:szCs w:val="24"/>
          <w:lang w:eastAsia="en-AU"/>
        </w:rPr>
        <w:t>CV presented in the format supplied below (</w:t>
      </w:r>
      <w:r w:rsidR="0029428E">
        <w:rPr>
          <w:rFonts w:eastAsia="Times New Roman" w:cstheme="minorHAnsi"/>
          <w:b/>
          <w:bCs/>
          <w:szCs w:val="24"/>
          <w:lang w:eastAsia="en-AU"/>
        </w:rPr>
        <w:t xml:space="preserve">three </w:t>
      </w:r>
      <w:r>
        <w:rPr>
          <w:rFonts w:eastAsia="Times New Roman" w:cstheme="minorHAnsi"/>
          <w:b/>
          <w:bCs/>
          <w:szCs w:val="24"/>
          <w:lang w:eastAsia="en-AU"/>
        </w:rPr>
        <w:t>pages only)</w:t>
      </w:r>
    </w:p>
    <w:p w14:paraId="139596CC" w14:textId="69F288CC" w:rsidR="00034541" w:rsidRPr="00ED05E4"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bCs/>
          <w:szCs w:val="24"/>
          <w:lang w:eastAsia="en-AU"/>
        </w:rPr>
        <w:t xml:space="preserve">Page 4: </w:t>
      </w:r>
      <w:r>
        <w:rPr>
          <w:rFonts w:eastAsia="Times New Roman" w:cstheme="minorHAnsi"/>
          <w:b/>
          <w:bCs/>
          <w:szCs w:val="24"/>
          <w:lang w:eastAsia="en-AU"/>
        </w:rPr>
        <w:t>Your</w:t>
      </w:r>
      <w:r w:rsidRPr="00ED05E4">
        <w:rPr>
          <w:rFonts w:eastAsia="Times New Roman" w:cstheme="minorHAnsi"/>
          <w:b/>
          <w:bCs/>
          <w:szCs w:val="24"/>
          <w:lang w:eastAsia="en-AU"/>
        </w:rPr>
        <w:t xml:space="preserve"> top </w:t>
      </w:r>
      <w:r w:rsidR="0029428E">
        <w:rPr>
          <w:rFonts w:eastAsia="Times New Roman" w:cstheme="minorHAnsi"/>
          <w:b/>
          <w:bCs/>
          <w:szCs w:val="24"/>
          <w:lang w:eastAsia="en-AU"/>
        </w:rPr>
        <w:t>five</w:t>
      </w:r>
      <w:r w:rsidR="0029428E" w:rsidRPr="00ED05E4">
        <w:rPr>
          <w:rFonts w:eastAsia="Times New Roman" w:cstheme="minorHAnsi"/>
          <w:b/>
          <w:bCs/>
          <w:szCs w:val="24"/>
          <w:lang w:eastAsia="en-AU"/>
        </w:rPr>
        <w:t xml:space="preserve"> </w:t>
      </w:r>
      <w:r w:rsidRPr="00ED05E4">
        <w:rPr>
          <w:rFonts w:eastAsia="Times New Roman" w:cstheme="minorHAnsi"/>
          <w:b/>
          <w:bCs/>
          <w:szCs w:val="24"/>
          <w:lang w:eastAsia="en-AU"/>
        </w:rPr>
        <w:t xml:space="preserve">publications in the last </w:t>
      </w:r>
      <w:r w:rsidR="0029428E">
        <w:rPr>
          <w:rFonts w:eastAsia="Times New Roman" w:cstheme="minorHAnsi"/>
          <w:b/>
          <w:bCs/>
          <w:szCs w:val="24"/>
          <w:lang w:eastAsia="en-AU"/>
        </w:rPr>
        <w:t>five</w:t>
      </w:r>
      <w:r w:rsidR="0029428E" w:rsidRPr="00ED05E4">
        <w:rPr>
          <w:rFonts w:eastAsia="Times New Roman" w:cstheme="minorHAnsi"/>
          <w:b/>
          <w:bCs/>
          <w:szCs w:val="24"/>
          <w:lang w:eastAsia="en-AU"/>
        </w:rPr>
        <w:t xml:space="preserve"> </w:t>
      </w:r>
      <w:r w:rsidRPr="00ED05E4">
        <w:rPr>
          <w:rFonts w:eastAsia="Times New Roman" w:cstheme="minorHAnsi"/>
          <w:b/>
          <w:bCs/>
          <w:szCs w:val="24"/>
          <w:lang w:eastAsia="en-AU"/>
        </w:rPr>
        <w:t>years (one page only).</w:t>
      </w:r>
    </w:p>
    <w:p w14:paraId="228EC90B" w14:textId="38809E13" w:rsidR="00034541" w:rsidRPr="003D0945"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szCs w:val="24"/>
          <w:lang w:eastAsia="en-AU"/>
        </w:rPr>
        <w:t>Page 5: Impact Statement (one page only)</w:t>
      </w:r>
    </w:p>
    <w:p w14:paraId="5AC3698F" w14:textId="77777777" w:rsidR="00034541" w:rsidRPr="00F51562" w:rsidRDefault="00034541" w:rsidP="00034541">
      <w:pPr>
        <w:rPr>
          <w:b/>
          <w:bCs/>
          <w:u w:val="single"/>
        </w:rPr>
      </w:pPr>
      <w:r w:rsidRPr="00F51562">
        <w:rPr>
          <w:b/>
          <w:bCs/>
          <w:u w:val="single"/>
        </w:rPr>
        <w:t>Pages 1-3. CV presented in the format supplied below</w:t>
      </w:r>
      <w:r>
        <w:rPr>
          <w:b/>
          <w:bCs/>
          <w:u w:val="single"/>
        </w:rPr>
        <w:t>:</w:t>
      </w:r>
    </w:p>
    <w:p w14:paraId="15B5867E" w14:textId="308E94CF"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 xml:space="preserve">Career summary - including qualifications, </w:t>
      </w:r>
      <w:r w:rsidR="008849DF" w:rsidRPr="00ED05E4">
        <w:rPr>
          <w:rFonts w:eastAsia="Times New Roman" w:cstheme="minorHAnsi"/>
          <w:szCs w:val="24"/>
          <w:lang w:eastAsia="en-AU"/>
        </w:rPr>
        <w:t>employment,</w:t>
      </w:r>
      <w:r w:rsidRPr="00ED05E4">
        <w:rPr>
          <w:rFonts w:eastAsia="Times New Roman" w:cstheme="minorHAnsi"/>
          <w:szCs w:val="24"/>
          <w:lang w:eastAsia="en-AU"/>
        </w:rPr>
        <w:t xml:space="preserve"> and appointment history</w:t>
      </w:r>
    </w:p>
    <w:p w14:paraId="6FF546B1" w14:textId="3B1AB9E8"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Research support - including grants</w:t>
      </w:r>
      <w:r>
        <w:rPr>
          <w:rFonts w:eastAsia="Times New Roman" w:cstheme="minorHAnsi"/>
          <w:szCs w:val="24"/>
          <w:lang w:eastAsia="en-AU"/>
        </w:rPr>
        <w:t xml:space="preserve">, </w:t>
      </w:r>
      <w:r w:rsidR="008849DF">
        <w:rPr>
          <w:rFonts w:eastAsia="Times New Roman" w:cstheme="minorHAnsi"/>
          <w:szCs w:val="24"/>
          <w:lang w:eastAsia="en-AU"/>
        </w:rPr>
        <w:t>awards,</w:t>
      </w:r>
      <w:r w:rsidRPr="00ED05E4">
        <w:rPr>
          <w:rFonts w:eastAsia="Times New Roman" w:cstheme="minorHAnsi"/>
          <w:szCs w:val="24"/>
          <w:lang w:eastAsia="en-AU"/>
        </w:rPr>
        <w:t xml:space="preserve"> and fellowships</w:t>
      </w:r>
      <w:r w:rsidR="00A52626">
        <w:rPr>
          <w:rFonts w:eastAsia="Times New Roman" w:cstheme="minorHAnsi"/>
          <w:szCs w:val="24"/>
          <w:lang w:eastAsia="en-AU"/>
        </w:rPr>
        <w:t xml:space="preserve"> where relevant</w:t>
      </w:r>
    </w:p>
    <w:p w14:paraId="2FA5F9F9" w14:textId="2EFD8FE1"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Community engagement and participation</w:t>
      </w:r>
      <w:r w:rsidR="00A52626">
        <w:rPr>
          <w:rFonts w:eastAsia="Times New Roman" w:cstheme="minorHAnsi"/>
          <w:szCs w:val="24"/>
          <w:lang w:eastAsia="en-AU"/>
        </w:rPr>
        <w:t xml:space="preserve"> – particularly if you are applying with research equivalent experience</w:t>
      </w:r>
    </w:p>
    <w:p w14:paraId="0D73A119" w14:textId="26CA5096"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Professional involvement – including committees, conference organisation, conference participation</w:t>
      </w:r>
      <w:r w:rsidR="00A52626">
        <w:rPr>
          <w:rFonts w:eastAsia="Times New Roman" w:cstheme="minorHAnsi"/>
          <w:szCs w:val="24"/>
          <w:lang w:eastAsia="en-AU"/>
        </w:rPr>
        <w:t xml:space="preserve"> </w:t>
      </w:r>
    </w:p>
    <w:p w14:paraId="27F7F52E" w14:textId="39770134"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International standing - including invitations to speak, international committee</w:t>
      </w:r>
      <w:r w:rsidR="00A52626">
        <w:rPr>
          <w:rFonts w:eastAsia="Times New Roman" w:cstheme="minorHAnsi"/>
          <w:szCs w:val="24"/>
          <w:lang w:eastAsia="en-AU"/>
        </w:rPr>
        <w:t xml:space="preserve"> role</w:t>
      </w:r>
      <w:r w:rsidRPr="00ED05E4">
        <w:rPr>
          <w:rFonts w:eastAsia="Times New Roman" w:cstheme="minorHAnsi"/>
          <w:szCs w:val="24"/>
          <w:lang w:eastAsia="en-AU"/>
        </w:rPr>
        <w:t>s</w:t>
      </w:r>
    </w:p>
    <w:p w14:paraId="6E85A8EB" w14:textId="7E9E8F1B"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Supervision and mentoring</w:t>
      </w:r>
      <w:r>
        <w:rPr>
          <w:rFonts w:eastAsia="Times New Roman" w:cstheme="minorHAnsi"/>
          <w:szCs w:val="24"/>
          <w:lang w:eastAsia="en-AU"/>
        </w:rPr>
        <w:t xml:space="preserve"> of research higher degree students, </w:t>
      </w:r>
      <w:r w:rsidR="008849DF">
        <w:rPr>
          <w:rFonts w:eastAsia="Times New Roman" w:cstheme="minorHAnsi"/>
          <w:szCs w:val="24"/>
          <w:lang w:eastAsia="en-AU"/>
        </w:rPr>
        <w:t>peers,</w:t>
      </w:r>
      <w:r>
        <w:rPr>
          <w:rFonts w:eastAsia="Times New Roman" w:cstheme="minorHAnsi"/>
          <w:szCs w:val="24"/>
          <w:lang w:eastAsia="en-AU"/>
        </w:rPr>
        <w:t xml:space="preserve"> and practitioners </w:t>
      </w:r>
    </w:p>
    <w:p w14:paraId="18AE3CF4" w14:textId="77777777"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Peer review involvement (including NHMRC, other granting organisations, manuscripts, editorial responsibilities)</w:t>
      </w:r>
    </w:p>
    <w:p w14:paraId="6F652099" w14:textId="0855CEE6"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Industry relevant expertise and output</w:t>
      </w:r>
      <w:r w:rsidR="00A52626">
        <w:rPr>
          <w:rFonts w:eastAsia="Times New Roman" w:cstheme="minorHAnsi"/>
          <w:szCs w:val="24"/>
          <w:lang w:eastAsia="en-AU"/>
        </w:rPr>
        <w:t>s</w:t>
      </w:r>
    </w:p>
    <w:p w14:paraId="49F95A86" w14:textId="77777777" w:rsidR="00034541" w:rsidRPr="00F51562"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Other information you think is vital to your application.</w:t>
      </w:r>
    </w:p>
    <w:p w14:paraId="7E12A888" w14:textId="199AD87A" w:rsidR="00034541" w:rsidRPr="00F51562" w:rsidRDefault="00034541" w:rsidP="00034541">
      <w:pPr>
        <w:pStyle w:val="Heading4"/>
        <w:rPr>
          <w:rFonts w:asciiTheme="minorHAnsi" w:hAnsiTheme="minorHAnsi" w:cstheme="minorHAnsi"/>
          <w:szCs w:val="24"/>
          <w:u w:val="single"/>
          <w:lang w:eastAsia="en-AU"/>
        </w:rPr>
      </w:pPr>
      <w:r w:rsidRPr="00F51562">
        <w:rPr>
          <w:rFonts w:asciiTheme="minorHAnsi" w:hAnsiTheme="minorHAnsi" w:cstheme="minorHAnsi"/>
          <w:szCs w:val="24"/>
          <w:u w:val="single"/>
          <w:lang w:eastAsia="en-AU"/>
        </w:rPr>
        <w:t xml:space="preserve">Page 4. Top </w:t>
      </w:r>
      <w:r w:rsidR="000012E3">
        <w:rPr>
          <w:rFonts w:asciiTheme="minorHAnsi" w:hAnsiTheme="minorHAnsi" w:cstheme="minorHAnsi"/>
          <w:szCs w:val="24"/>
          <w:u w:val="single"/>
          <w:lang w:eastAsia="en-AU"/>
        </w:rPr>
        <w:t>5</w:t>
      </w:r>
      <w:r w:rsidRPr="00F51562">
        <w:rPr>
          <w:rFonts w:asciiTheme="minorHAnsi" w:hAnsiTheme="minorHAnsi" w:cstheme="minorHAnsi"/>
          <w:szCs w:val="24"/>
          <w:u w:val="single"/>
          <w:lang w:eastAsia="en-AU"/>
        </w:rPr>
        <w:t xml:space="preserve"> Publications in the last </w:t>
      </w:r>
      <w:r w:rsidR="000012E3">
        <w:rPr>
          <w:rFonts w:asciiTheme="minorHAnsi" w:hAnsiTheme="minorHAnsi" w:cstheme="minorHAnsi"/>
          <w:szCs w:val="24"/>
          <w:u w:val="single"/>
          <w:lang w:eastAsia="en-AU"/>
        </w:rPr>
        <w:t>5</w:t>
      </w:r>
      <w:r w:rsidRPr="00F51562">
        <w:rPr>
          <w:rFonts w:asciiTheme="minorHAnsi" w:hAnsiTheme="minorHAnsi" w:cstheme="minorHAnsi"/>
          <w:szCs w:val="24"/>
          <w:u w:val="single"/>
          <w:lang w:eastAsia="en-AU"/>
        </w:rPr>
        <w:t xml:space="preserve"> years</w:t>
      </w:r>
      <w:r w:rsidR="003D0945">
        <w:rPr>
          <w:rFonts w:asciiTheme="minorHAnsi" w:hAnsiTheme="minorHAnsi" w:cstheme="minorHAnsi"/>
          <w:szCs w:val="24"/>
          <w:u w:val="single"/>
          <w:lang w:eastAsia="en-AU"/>
        </w:rPr>
        <w:t xml:space="preserve"> </w:t>
      </w:r>
    </w:p>
    <w:p w14:paraId="2CD87227" w14:textId="691FB156" w:rsidR="00034541" w:rsidRPr="00ED05E4" w:rsidRDefault="00C215B2" w:rsidP="00034541">
      <w:pPr>
        <w:rPr>
          <w:rFonts w:cstheme="minorHAnsi"/>
          <w:szCs w:val="24"/>
          <w:lang w:eastAsia="en-AU"/>
        </w:rPr>
      </w:pPr>
      <w:r>
        <w:rPr>
          <w:rFonts w:eastAsia="Times New Roman" w:cstheme="minorHAnsi"/>
          <w:szCs w:val="24"/>
          <w:lang w:eastAsia="en-AU"/>
        </w:rPr>
        <w:t>Non-community</w:t>
      </w:r>
      <w:r w:rsidR="0029428E">
        <w:rPr>
          <w:rFonts w:eastAsia="Times New Roman" w:cstheme="minorHAnsi"/>
          <w:szCs w:val="24"/>
          <w:lang w:eastAsia="en-AU"/>
        </w:rPr>
        <w:t>-based</w:t>
      </w:r>
      <w:r w:rsidR="003D0945">
        <w:rPr>
          <w:rFonts w:eastAsia="Times New Roman" w:cstheme="minorHAnsi"/>
          <w:szCs w:val="24"/>
          <w:lang w:eastAsia="en-AU"/>
        </w:rPr>
        <w:t xml:space="preserve"> research a</w:t>
      </w:r>
      <w:r w:rsidR="00034541" w:rsidRPr="00ED05E4">
        <w:rPr>
          <w:rFonts w:eastAsia="Times New Roman" w:cstheme="minorHAnsi"/>
          <w:szCs w:val="24"/>
          <w:lang w:eastAsia="en-AU"/>
        </w:rPr>
        <w:t xml:space="preserve">pplicants are asked to list their top </w:t>
      </w:r>
      <w:r w:rsidR="0029428E">
        <w:rPr>
          <w:rFonts w:eastAsia="Times New Roman" w:cstheme="minorHAnsi"/>
          <w:szCs w:val="24"/>
          <w:lang w:eastAsia="en-AU"/>
        </w:rPr>
        <w:t>five</w:t>
      </w:r>
      <w:r w:rsidR="0029428E" w:rsidRPr="00ED05E4">
        <w:rPr>
          <w:rFonts w:eastAsia="Times New Roman" w:cstheme="minorHAnsi"/>
          <w:szCs w:val="24"/>
          <w:lang w:eastAsia="en-AU"/>
        </w:rPr>
        <w:t xml:space="preserve"> </w:t>
      </w:r>
      <w:r w:rsidR="00034541" w:rsidRPr="00ED05E4">
        <w:rPr>
          <w:rFonts w:eastAsia="Times New Roman" w:cstheme="minorHAnsi"/>
          <w:szCs w:val="24"/>
          <w:lang w:eastAsia="en-AU"/>
        </w:rPr>
        <w:t xml:space="preserve">career best publications over the last </w:t>
      </w:r>
      <w:r w:rsidR="0029428E">
        <w:rPr>
          <w:rFonts w:eastAsia="Times New Roman" w:cstheme="minorHAnsi"/>
          <w:szCs w:val="24"/>
          <w:lang w:eastAsia="en-AU"/>
        </w:rPr>
        <w:t>five</w:t>
      </w:r>
      <w:r w:rsidR="0029428E" w:rsidRPr="00ED05E4">
        <w:rPr>
          <w:rFonts w:eastAsia="Times New Roman" w:cstheme="minorHAnsi"/>
          <w:szCs w:val="24"/>
          <w:lang w:eastAsia="en-AU"/>
        </w:rPr>
        <w:t xml:space="preserve"> </w:t>
      </w:r>
      <w:r w:rsidR="00034541" w:rsidRPr="00ED05E4">
        <w:rPr>
          <w:rFonts w:eastAsia="Times New Roman" w:cstheme="minorHAnsi"/>
          <w:szCs w:val="24"/>
          <w:lang w:eastAsia="en-AU"/>
        </w:rPr>
        <w:t>years. For each publication we recommend reporting the Field Weighted Citation I</w:t>
      </w:r>
      <w:r w:rsidR="00034541">
        <w:rPr>
          <w:rFonts w:eastAsia="Times New Roman" w:cstheme="minorHAnsi"/>
          <w:szCs w:val="24"/>
          <w:lang w:eastAsia="en-AU"/>
        </w:rPr>
        <w:t>mpact</w:t>
      </w:r>
      <w:r w:rsidR="00034541" w:rsidRPr="00ED05E4">
        <w:rPr>
          <w:rFonts w:eastAsia="Times New Roman" w:cstheme="minorHAnsi"/>
          <w:szCs w:val="24"/>
          <w:lang w:eastAsia="en-AU"/>
        </w:rPr>
        <w:t xml:space="preserve"> and providing a brief written description of why each paper has been selected; the impact of the paper; and how it fits with this application and your broader career goals. </w:t>
      </w:r>
      <w:r w:rsidR="00034541" w:rsidRPr="00ED05E4">
        <w:rPr>
          <w:rFonts w:cstheme="minorHAnsi"/>
          <w:szCs w:val="24"/>
          <w:lang w:eastAsia="en-AU"/>
        </w:rPr>
        <w:t xml:space="preserve">Please note that the </w:t>
      </w:r>
      <w:r w:rsidR="00F824D9">
        <w:rPr>
          <w:rFonts w:cstheme="minorHAnsi"/>
          <w:szCs w:val="24"/>
          <w:lang w:eastAsia="en-AU"/>
        </w:rPr>
        <w:t>F</w:t>
      </w:r>
      <w:r w:rsidR="00034541" w:rsidRPr="00ED05E4">
        <w:rPr>
          <w:rFonts w:cstheme="minorHAnsi"/>
          <w:szCs w:val="24"/>
          <w:lang w:eastAsia="en-AU"/>
        </w:rPr>
        <w:t xml:space="preserve">ield </w:t>
      </w:r>
      <w:r w:rsidR="00F824D9">
        <w:rPr>
          <w:rFonts w:cstheme="minorHAnsi"/>
          <w:szCs w:val="24"/>
          <w:lang w:eastAsia="en-AU"/>
        </w:rPr>
        <w:t>W</w:t>
      </w:r>
      <w:r w:rsidR="00034541" w:rsidRPr="00ED05E4">
        <w:rPr>
          <w:rFonts w:cstheme="minorHAnsi"/>
          <w:szCs w:val="24"/>
          <w:lang w:eastAsia="en-AU"/>
        </w:rPr>
        <w:t xml:space="preserve">eighted </w:t>
      </w:r>
      <w:r w:rsidR="00F824D9">
        <w:rPr>
          <w:rFonts w:cstheme="minorHAnsi"/>
          <w:szCs w:val="24"/>
          <w:lang w:eastAsia="en-AU"/>
        </w:rPr>
        <w:t>C</w:t>
      </w:r>
      <w:r w:rsidR="00034541" w:rsidRPr="00ED05E4">
        <w:rPr>
          <w:rFonts w:cstheme="minorHAnsi"/>
          <w:szCs w:val="24"/>
          <w:lang w:eastAsia="en-AU"/>
        </w:rPr>
        <w:t xml:space="preserve">itation </w:t>
      </w:r>
      <w:r w:rsidR="00F824D9">
        <w:rPr>
          <w:rFonts w:cstheme="minorHAnsi"/>
          <w:szCs w:val="24"/>
          <w:lang w:eastAsia="en-AU"/>
        </w:rPr>
        <w:t>I</w:t>
      </w:r>
      <w:r w:rsidR="00034541">
        <w:rPr>
          <w:rFonts w:cstheme="minorHAnsi"/>
          <w:szCs w:val="24"/>
          <w:lang w:eastAsia="en-AU"/>
        </w:rPr>
        <w:t>mpact</w:t>
      </w:r>
      <w:r w:rsidR="00034541" w:rsidRPr="00ED05E4">
        <w:rPr>
          <w:rFonts w:cstheme="minorHAnsi"/>
          <w:szCs w:val="24"/>
          <w:lang w:eastAsia="en-AU"/>
        </w:rPr>
        <w:t xml:space="preserve"> is for paper-specific publication only. If you need more details on what Field Weighted Citation Impact is </w:t>
      </w:r>
      <w:hyperlink r:id="rId10" w:history="1">
        <w:r w:rsidR="00F824D9" w:rsidRPr="00F824D9">
          <w:rPr>
            <w:rStyle w:val="Hyperlink"/>
            <w:rFonts w:cstheme="minorHAnsi"/>
            <w:szCs w:val="24"/>
            <w:lang w:eastAsia="en-AU"/>
          </w:rPr>
          <w:t>click here</w:t>
        </w:r>
      </w:hyperlink>
      <w:r w:rsidR="00F824D9">
        <w:rPr>
          <w:rFonts w:cstheme="minorHAnsi"/>
          <w:szCs w:val="24"/>
          <w:lang w:eastAsia="en-AU"/>
        </w:rPr>
        <w:t xml:space="preserve">. </w:t>
      </w:r>
      <w:r w:rsidR="00F824D9" w:rsidRPr="00ED05E4">
        <w:rPr>
          <w:rFonts w:eastAsia="Times New Roman" w:cstheme="minorHAnsi"/>
          <w:szCs w:val="24"/>
          <w:lang w:eastAsia="en-AU"/>
        </w:rPr>
        <w:t>Field Weighted Citation I</w:t>
      </w:r>
      <w:r w:rsidR="00F824D9">
        <w:rPr>
          <w:rFonts w:eastAsia="Times New Roman" w:cstheme="minorHAnsi"/>
          <w:szCs w:val="24"/>
          <w:lang w:eastAsia="en-AU"/>
        </w:rPr>
        <w:t>mpact</w:t>
      </w:r>
      <w:r w:rsidR="00F824D9" w:rsidRPr="00ED05E4">
        <w:rPr>
          <w:rFonts w:eastAsia="Times New Roman" w:cstheme="minorHAnsi"/>
          <w:szCs w:val="24"/>
          <w:lang w:eastAsia="en-AU"/>
        </w:rPr>
        <w:t xml:space="preserve"> </w:t>
      </w:r>
      <w:r w:rsidR="00034541" w:rsidRPr="00ED05E4">
        <w:rPr>
          <w:rFonts w:cstheme="minorHAnsi"/>
          <w:szCs w:val="24"/>
          <w:lang w:eastAsia="en-AU"/>
        </w:rPr>
        <w:t>can be accessed on SciVal and Scopus.</w:t>
      </w:r>
    </w:p>
    <w:p w14:paraId="3FBE8C0C" w14:textId="7A67041F" w:rsidR="006A2606" w:rsidRDefault="00034541" w:rsidP="00034541">
      <w:pPr>
        <w:rPr>
          <w:rFonts w:eastAsia="Times New Roman" w:cstheme="minorHAnsi"/>
          <w:szCs w:val="24"/>
          <w:lang w:eastAsia="en-AU"/>
        </w:rPr>
      </w:pPr>
      <w:r w:rsidRPr="00ED05E4">
        <w:rPr>
          <w:rFonts w:eastAsia="Times New Roman" w:cstheme="minorHAnsi"/>
          <w:szCs w:val="24"/>
          <w:lang w:eastAsia="en-AU"/>
        </w:rPr>
        <w:lastRenderedPageBreak/>
        <w:t xml:space="preserve">Please do not report Journal Impact Factors and ‘Excellence in Research Australia’ metrics </w:t>
      </w:r>
      <w:bookmarkStart w:id="8" w:name="_Hlk138329246"/>
      <w:r w:rsidR="00A52626">
        <w:rPr>
          <w:rFonts w:eastAsia="Times New Roman" w:cstheme="minorHAnsi"/>
          <w:szCs w:val="24"/>
          <w:lang w:eastAsia="en-AU"/>
        </w:rPr>
        <w:t>and do not use H index numbers</w:t>
      </w:r>
      <w:r w:rsidRPr="00ED05E4">
        <w:rPr>
          <w:rFonts w:eastAsia="Times New Roman" w:cstheme="minorHAnsi"/>
          <w:szCs w:val="24"/>
          <w:lang w:eastAsia="en-AU"/>
        </w:rPr>
        <w:t xml:space="preserve">. </w:t>
      </w:r>
      <w:bookmarkEnd w:id="8"/>
      <w:r w:rsidR="006A2606">
        <w:rPr>
          <w:rFonts w:eastAsia="Times New Roman" w:cstheme="minorHAnsi"/>
          <w:szCs w:val="24"/>
          <w:lang w:eastAsia="en-AU"/>
        </w:rPr>
        <w:t xml:space="preserve">Creative works and other media are counted within the publications outputs. </w:t>
      </w:r>
    </w:p>
    <w:p w14:paraId="06A008AE" w14:textId="04DD0CDC" w:rsidR="00034541" w:rsidRPr="00C74458" w:rsidRDefault="006A2606" w:rsidP="00034541">
      <w:pPr>
        <w:rPr>
          <w:rFonts w:eastAsia="Times New Roman" w:cstheme="minorHAnsi"/>
          <w:szCs w:val="24"/>
          <w:lang w:eastAsia="en-AU"/>
        </w:rPr>
      </w:pPr>
      <w:r>
        <w:rPr>
          <w:rFonts w:eastAsia="Times New Roman" w:cstheme="minorHAnsi"/>
          <w:szCs w:val="24"/>
          <w:lang w:eastAsia="en-AU"/>
        </w:rPr>
        <w:t xml:space="preserve">Community based researchers can </w:t>
      </w:r>
      <w:r w:rsidR="00034541">
        <w:rPr>
          <w:rFonts w:eastAsia="Times New Roman" w:cstheme="minorHAnsi"/>
          <w:szCs w:val="24"/>
          <w:lang w:eastAsia="en-AU"/>
        </w:rPr>
        <w:t xml:space="preserve">include </w:t>
      </w:r>
      <w:r>
        <w:rPr>
          <w:rFonts w:eastAsia="Times New Roman" w:cstheme="minorHAnsi"/>
          <w:szCs w:val="24"/>
          <w:lang w:eastAsia="en-AU"/>
        </w:rPr>
        <w:t xml:space="preserve">non-academic outputs such as </w:t>
      </w:r>
      <w:r w:rsidR="00034541">
        <w:rPr>
          <w:rFonts w:eastAsia="Times New Roman" w:cstheme="minorHAnsi"/>
          <w:szCs w:val="24"/>
          <w:lang w:eastAsia="en-AU"/>
        </w:rPr>
        <w:t xml:space="preserve">creative works, other media formats and artistic outputs </w:t>
      </w:r>
      <w:r w:rsidR="00A52626">
        <w:rPr>
          <w:rFonts w:eastAsia="Times New Roman" w:cstheme="minorHAnsi"/>
          <w:szCs w:val="24"/>
          <w:lang w:eastAsia="en-AU"/>
        </w:rPr>
        <w:t xml:space="preserve">where applicable </w:t>
      </w:r>
      <w:r w:rsidR="00034541">
        <w:rPr>
          <w:rFonts w:eastAsia="Times New Roman" w:cstheme="minorHAnsi"/>
          <w:szCs w:val="24"/>
          <w:lang w:eastAsia="en-AU"/>
        </w:rPr>
        <w:t>in the</w:t>
      </w:r>
      <w:r w:rsidR="0029428E">
        <w:rPr>
          <w:rFonts w:eastAsia="Times New Roman" w:cstheme="minorHAnsi"/>
          <w:szCs w:val="24"/>
          <w:lang w:eastAsia="en-AU"/>
        </w:rPr>
        <w:t>ir</w:t>
      </w:r>
      <w:r w:rsidR="00034541">
        <w:rPr>
          <w:rFonts w:eastAsia="Times New Roman" w:cstheme="minorHAnsi"/>
          <w:szCs w:val="24"/>
          <w:lang w:eastAsia="en-AU"/>
        </w:rPr>
        <w:t xml:space="preserve"> top publications</w:t>
      </w:r>
      <w:r>
        <w:rPr>
          <w:rFonts w:eastAsia="Times New Roman" w:cstheme="minorHAnsi"/>
          <w:szCs w:val="24"/>
          <w:lang w:eastAsia="en-AU"/>
        </w:rPr>
        <w:t xml:space="preserve"> instead</w:t>
      </w:r>
      <w:r w:rsidR="00034541">
        <w:rPr>
          <w:rFonts w:eastAsia="Times New Roman" w:cstheme="minorHAnsi"/>
          <w:szCs w:val="24"/>
          <w:lang w:eastAsia="en-AU"/>
        </w:rPr>
        <w:t>.</w:t>
      </w:r>
    </w:p>
    <w:p w14:paraId="4479ABC4" w14:textId="77777777" w:rsidR="00034541" w:rsidRPr="00C74458" w:rsidRDefault="00034541" w:rsidP="00034541">
      <w:pPr>
        <w:pStyle w:val="Heading4"/>
        <w:rPr>
          <w:rFonts w:asciiTheme="minorHAnsi" w:hAnsiTheme="minorHAnsi" w:cstheme="minorHAnsi"/>
          <w:szCs w:val="24"/>
          <w:u w:val="single"/>
          <w:lang w:eastAsia="en-AU"/>
        </w:rPr>
      </w:pPr>
      <w:r w:rsidRPr="00C74458">
        <w:rPr>
          <w:rFonts w:asciiTheme="minorHAnsi" w:hAnsiTheme="minorHAnsi" w:cstheme="minorHAnsi"/>
          <w:szCs w:val="24"/>
          <w:u w:val="single"/>
          <w:lang w:eastAsia="en-AU"/>
        </w:rPr>
        <w:t>Page 5. Impact Statement</w:t>
      </w:r>
    </w:p>
    <w:p w14:paraId="0ABF4CA8" w14:textId="2E395B99" w:rsidR="00034541" w:rsidRDefault="00034541" w:rsidP="00034541">
      <w:pPr>
        <w:spacing w:after="0"/>
        <w:rPr>
          <w:rFonts w:cstheme="minorHAnsi"/>
          <w:szCs w:val="24"/>
        </w:rPr>
      </w:pPr>
      <w:r w:rsidRPr="00ED05E4">
        <w:rPr>
          <w:rFonts w:cstheme="minorHAnsi"/>
          <w:szCs w:val="24"/>
        </w:rPr>
        <w:t xml:space="preserve">In this section </w:t>
      </w:r>
      <w:r>
        <w:rPr>
          <w:rFonts w:cstheme="minorHAnsi"/>
          <w:szCs w:val="24"/>
        </w:rPr>
        <w:t xml:space="preserve">we ask you to </w:t>
      </w:r>
      <w:r w:rsidRPr="00ED05E4">
        <w:rPr>
          <w:rFonts w:cstheme="minorHAnsi"/>
          <w:szCs w:val="24"/>
        </w:rPr>
        <w:t xml:space="preserve"> reflect on the work you have conducted </w:t>
      </w:r>
      <w:r w:rsidR="000012E3">
        <w:rPr>
          <w:rFonts w:cstheme="minorHAnsi"/>
          <w:szCs w:val="24"/>
        </w:rPr>
        <w:t xml:space="preserve">to date </w:t>
      </w:r>
      <w:r w:rsidRPr="00ED05E4">
        <w:rPr>
          <w:rFonts w:cstheme="minorHAnsi"/>
          <w:szCs w:val="24"/>
        </w:rPr>
        <w:t>and provide examples of how your research has impacted on the field (</w:t>
      </w:r>
      <w:r w:rsidRPr="00ED05E4">
        <w:rPr>
          <w:rFonts w:eastAsia="Calibri" w:cstheme="minorHAnsi"/>
          <w:szCs w:val="24"/>
        </w:rPr>
        <w:t xml:space="preserve">the impact of research as defined by the </w:t>
      </w:r>
      <w:hyperlink r:id="rId11" w:history="1">
        <w:r w:rsidRPr="00ED05E4">
          <w:rPr>
            <w:rStyle w:val="Hyperlink"/>
            <w:rFonts w:eastAsia="Calibri" w:cstheme="minorHAnsi"/>
            <w:szCs w:val="24"/>
          </w:rPr>
          <w:t>National Health and Medical Research Council</w:t>
        </w:r>
      </w:hyperlink>
      <w:r w:rsidRPr="00ED05E4">
        <w:rPr>
          <w:rFonts w:eastAsia="Calibri" w:cstheme="minorHAnsi"/>
          <w:szCs w:val="24"/>
        </w:rPr>
        <w:t xml:space="preserve"> is “</w:t>
      </w:r>
      <w:r w:rsidRPr="00ED05E4">
        <w:rPr>
          <w:rFonts w:cstheme="minorHAnsi"/>
          <w:szCs w:val="24"/>
        </w:rPr>
        <w:t>the verifiable outcomes that research makes to knowledge, health, the economy and/or society, and not the prospective or anticipated effects of the research”</w:t>
      </w:r>
      <w:r w:rsidRPr="00ED05E4">
        <w:rPr>
          <w:rFonts w:eastAsia="Calibri" w:cstheme="minorHAnsi"/>
          <w:szCs w:val="24"/>
        </w:rPr>
        <w:t>)</w:t>
      </w:r>
      <w:r w:rsidRPr="00ED05E4">
        <w:rPr>
          <w:rFonts w:cstheme="minorHAnsi"/>
          <w:szCs w:val="24"/>
          <w:lang w:eastAsia="en-AU"/>
        </w:rPr>
        <w:t xml:space="preserve"> </w:t>
      </w:r>
      <w:r w:rsidRPr="00ED05E4">
        <w:rPr>
          <w:rFonts w:cstheme="minorHAnsi"/>
          <w:szCs w:val="24"/>
        </w:rPr>
        <w:t>in terms of inclusion in policies or programs, and any translation of implementation of your research findings. Please provide examples of this</w:t>
      </w:r>
      <w:r w:rsidR="00A52626">
        <w:rPr>
          <w:rFonts w:cstheme="minorHAnsi"/>
          <w:szCs w:val="24"/>
        </w:rPr>
        <w:t xml:space="preserve">, which </w:t>
      </w:r>
      <w:r>
        <w:rPr>
          <w:rFonts w:cstheme="minorHAnsi"/>
          <w:szCs w:val="24"/>
        </w:rPr>
        <w:t>could include:</w:t>
      </w:r>
    </w:p>
    <w:p w14:paraId="67EC8353" w14:textId="77777777" w:rsidR="00034541" w:rsidRDefault="00034541" w:rsidP="00034541">
      <w:pPr>
        <w:spacing w:after="0"/>
        <w:rPr>
          <w:rFonts w:cstheme="minorHAnsi"/>
          <w:szCs w:val="24"/>
        </w:rPr>
      </w:pPr>
    </w:p>
    <w:p w14:paraId="7776ED20" w14:textId="77777777"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Contribution to field of research – this may include the impact of previous research including translation and commercialisation of research into health outcomes</w:t>
      </w:r>
    </w:p>
    <w:p w14:paraId="2873ECFF" w14:textId="02D1CDA8"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 xml:space="preserve">Patents – this information should include the type of patent, </w:t>
      </w:r>
      <w:r w:rsidR="00880431">
        <w:rPr>
          <w:rFonts w:eastAsia="Times New Roman" w:cstheme="minorHAnsi"/>
          <w:szCs w:val="24"/>
          <w:lang w:eastAsia="en-AU"/>
        </w:rPr>
        <w:t xml:space="preserve">and if so, </w:t>
      </w:r>
      <w:r w:rsidRPr="00ED05E4">
        <w:rPr>
          <w:rFonts w:eastAsia="Times New Roman" w:cstheme="minorHAnsi"/>
          <w:szCs w:val="24"/>
          <w:lang w:eastAsia="en-AU"/>
        </w:rPr>
        <w:t xml:space="preserve">when it </w:t>
      </w:r>
      <w:r w:rsidR="00880431">
        <w:rPr>
          <w:rFonts w:eastAsia="Times New Roman" w:cstheme="minorHAnsi"/>
          <w:szCs w:val="24"/>
          <w:lang w:eastAsia="en-AU"/>
        </w:rPr>
        <w:t>was</w:t>
      </w:r>
      <w:r w:rsidRPr="00ED05E4">
        <w:rPr>
          <w:rFonts w:eastAsia="Times New Roman" w:cstheme="minorHAnsi"/>
          <w:szCs w:val="24"/>
          <w:lang w:eastAsia="en-AU"/>
        </w:rPr>
        <w:t xml:space="preserve"> granted, to whom</w:t>
      </w:r>
      <w:r w:rsidR="00880431">
        <w:rPr>
          <w:rFonts w:eastAsia="Times New Roman" w:cstheme="minorHAnsi"/>
          <w:szCs w:val="24"/>
          <w:lang w:eastAsia="en-AU"/>
        </w:rPr>
        <w:t xml:space="preserve">, </w:t>
      </w:r>
      <w:r w:rsidRPr="00ED05E4">
        <w:rPr>
          <w:rFonts w:eastAsia="Times New Roman" w:cstheme="minorHAnsi"/>
          <w:szCs w:val="24"/>
          <w:lang w:eastAsia="en-AU"/>
        </w:rPr>
        <w:t>and if it is current</w:t>
      </w:r>
      <w:r w:rsidR="00880431">
        <w:rPr>
          <w:rFonts w:eastAsia="Times New Roman" w:cstheme="minorHAnsi"/>
          <w:szCs w:val="24"/>
          <w:lang w:eastAsia="en-AU"/>
        </w:rPr>
        <w:t>.</w:t>
      </w:r>
    </w:p>
    <w:p w14:paraId="0257BC98" w14:textId="1F8C1135" w:rsidR="00034541" w:rsidRDefault="00A52626" w:rsidP="00034541">
      <w:pPr>
        <w:pStyle w:val="ListParagraph"/>
        <w:numPr>
          <w:ilvl w:val="0"/>
          <w:numId w:val="34"/>
        </w:numPr>
        <w:rPr>
          <w:rFonts w:eastAsia="Times New Roman" w:cstheme="minorHAnsi"/>
          <w:szCs w:val="24"/>
          <w:lang w:eastAsia="en-AU"/>
        </w:rPr>
      </w:pPr>
      <w:r>
        <w:rPr>
          <w:rFonts w:eastAsia="Times New Roman" w:cstheme="minorHAnsi"/>
          <w:szCs w:val="24"/>
          <w:lang w:eastAsia="en-AU"/>
        </w:rPr>
        <w:t>Policy development and implementation</w:t>
      </w:r>
    </w:p>
    <w:p w14:paraId="65AA8D48" w14:textId="649F0603" w:rsidR="006A2606" w:rsidRPr="00F86692" w:rsidRDefault="00A52626" w:rsidP="006A2606">
      <w:pPr>
        <w:pStyle w:val="ListParagraph"/>
        <w:numPr>
          <w:ilvl w:val="0"/>
          <w:numId w:val="34"/>
        </w:numPr>
        <w:rPr>
          <w:rFonts w:eastAsia="Times New Roman" w:cstheme="minorHAnsi"/>
          <w:szCs w:val="24"/>
          <w:lang w:eastAsia="en-AU"/>
        </w:rPr>
      </w:pPr>
      <w:r>
        <w:rPr>
          <w:rFonts w:eastAsia="Times New Roman" w:cstheme="minorHAnsi"/>
          <w:szCs w:val="24"/>
          <w:lang w:eastAsia="en-AU"/>
        </w:rPr>
        <w:t>Implementation of new service models or practices and approaches.</w:t>
      </w:r>
    </w:p>
    <w:p w14:paraId="49DDA49A" w14:textId="59926CC0" w:rsidR="006A2606" w:rsidRPr="006A2606" w:rsidRDefault="006A2606" w:rsidP="006A2606">
      <w:pPr>
        <w:rPr>
          <w:rFonts w:eastAsia="Times New Roman" w:cstheme="minorHAnsi"/>
          <w:szCs w:val="24"/>
          <w:lang w:eastAsia="en-AU"/>
        </w:rPr>
      </w:pPr>
      <w:r w:rsidRPr="00F86692">
        <w:rPr>
          <w:rFonts w:eastAsia="Times New Roman" w:cstheme="minorHAnsi"/>
          <w:szCs w:val="24"/>
          <w:lang w:eastAsia="en-AU"/>
        </w:rPr>
        <w:t xml:space="preserve">For community-based </w:t>
      </w:r>
      <w:r w:rsidR="00C215B2" w:rsidRPr="00F86692">
        <w:rPr>
          <w:rFonts w:eastAsia="Times New Roman" w:cstheme="minorHAnsi"/>
          <w:szCs w:val="24"/>
          <w:lang w:eastAsia="en-AU"/>
        </w:rPr>
        <w:t>researchers’</w:t>
      </w:r>
      <w:r w:rsidRPr="00F86692">
        <w:rPr>
          <w:rFonts w:eastAsia="Times New Roman" w:cstheme="minorHAnsi"/>
          <w:szCs w:val="24"/>
          <w:lang w:eastAsia="en-AU"/>
        </w:rPr>
        <w:t xml:space="preserve"> </w:t>
      </w:r>
      <w:r w:rsidR="00666AD0" w:rsidRPr="00F86692">
        <w:rPr>
          <w:rFonts w:eastAsia="Times New Roman" w:cstheme="minorHAnsi"/>
          <w:szCs w:val="24"/>
          <w:lang w:eastAsia="en-AU"/>
        </w:rPr>
        <w:t>impact may be linked with community change, generating resources within a setting or another example.</w:t>
      </w:r>
      <w:r w:rsidR="00666AD0">
        <w:rPr>
          <w:rFonts w:eastAsia="Times New Roman" w:cstheme="minorHAnsi"/>
          <w:szCs w:val="24"/>
          <w:lang w:eastAsia="en-AU"/>
        </w:rPr>
        <w:t xml:space="preserve"> </w:t>
      </w:r>
    </w:p>
    <w:p w14:paraId="7AEAD168" w14:textId="576B6415" w:rsidR="00034541" w:rsidRPr="00F51562" w:rsidRDefault="00034541" w:rsidP="00034541">
      <w:pPr>
        <w:spacing w:after="0"/>
        <w:rPr>
          <w:rFonts w:cstheme="minorHAnsi"/>
          <w:szCs w:val="24"/>
        </w:rPr>
      </w:pPr>
    </w:p>
    <w:p w14:paraId="42D4611B" w14:textId="10F937E9" w:rsidR="009E5DA6" w:rsidRPr="00187A34" w:rsidRDefault="00034541" w:rsidP="00187A34">
      <w:pPr>
        <w:spacing w:after="160" w:line="259" w:lineRule="auto"/>
        <w:rPr>
          <w:rFonts w:cstheme="minorHAnsi"/>
          <w:i/>
          <w:iCs/>
          <w:szCs w:val="24"/>
        </w:rPr>
      </w:pPr>
      <w:r w:rsidRPr="00ED05E4">
        <w:rPr>
          <w:rFonts w:cstheme="minorHAnsi"/>
          <w:i/>
          <w:iCs/>
          <w:szCs w:val="24"/>
        </w:rPr>
        <w:t xml:space="preserve">*Some parts of the track record </w:t>
      </w:r>
      <w:r>
        <w:rPr>
          <w:rFonts w:cstheme="minorHAnsi"/>
          <w:i/>
          <w:iCs/>
          <w:szCs w:val="24"/>
        </w:rPr>
        <w:t xml:space="preserve">examples </w:t>
      </w:r>
      <w:r w:rsidRPr="00ED05E4">
        <w:rPr>
          <w:rFonts w:cstheme="minorHAnsi"/>
          <w:i/>
          <w:iCs/>
          <w:szCs w:val="24"/>
        </w:rPr>
        <w:t>are drawn from National Health and Medical Research Council guides</w:t>
      </w:r>
      <w:r w:rsidR="00880431">
        <w:rPr>
          <w:rFonts w:cstheme="minorHAnsi"/>
          <w:i/>
          <w:iCs/>
          <w:szCs w:val="24"/>
        </w:rPr>
        <w:t xml:space="preserve"> (</w:t>
      </w:r>
      <w:r w:rsidRPr="00ED05E4">
        <w:rPr>
          <w:rFonts w:cstheme="minorHAnsi"/>
          <w:i/>
          <w:iCs/>
          <w:szCs w:val="24"/>
        </w:rPr>
        <w:t>and other schemes such as the Australian Research Council</w:t>
      </w:r>
      <w:r w:rsidR="00880431">
        <w:rPr>
          <w:rFonts w:cstheme="minorHAnsi"/>
          <w:i/>
          <w:iCs/>
          <w:szCs w:val="24"/>
        </w:rPr>
        <w:t>)</w:t>
      </w:r>
      <w:r>
        <w:rPr>
          <w:rFonts w:cstheme="minorHAnsi"/>
          <w:i/>
          <w:iCs/>
          <w:szCs w:val="24"/>
        </w:rPr>
        <w:t xml:space="preserve"> to assist you to develop your capabilities for grant submissions and fellowship applications</w:t>
      </w:r>
      <w:r w:rsidRPr="00ED05E4">
        <w:rPr>
          <w:rFonts w:cstheme="minorHAnsi"/>
          <w:i/>
          <w:iCs/>
          <w:szCs w:val="24"/>
        </w:rPr>
        <w:t xml:space="preserve">. </w:t>
      </w:r>
    </w:p>
    <w:p w14:paraId="4DA3F06F" w14:textId="73CE209E" w:rsidR="00B32572" w:rsidRDefault="00B32572" w:rsidP="004F3D52">
      <w:pPr>
        <w:spacing w:after="0"/>
        <w:rPr>
          <w:b/>
          <w:bCs/>
        </w:rPr>
      </w:pPr>
      <w:r w:rsidRPr="00B32572">
        <w:rPr>
          <w:b/>
          <w:bCs/>
        </w:rPr>
        <w:t xml:space="preserve">SECTION </w:t>
      </w:r>
      <w:r w:rsidR="00417724">
        <w:rPr>
          <w:b/>
          <w:bCs/>
        </w:rPr>
        <w:t>10</w:t>
      </w:r>
      <w:r w:rsidRPr="00B32572">
        <w:rPr>
          <w:b/>
          <w:bCs/>
        </w:rPr>
        <w:t xml:space="preserve">. APPLICATION SUBMISSION </w:t>
      </w:r>
    </w:p>
    <w:p w14:paraId="01A9A525" w14:textId="77777777" w:rsidR="00B32572" w:rsidRPr="00B32572" w:rsidRDefault="00B32572" w:rsidP="004F3D52">
      <w:pPr>
        <w:spacing w:after="0"/>
        <w:rPr>
          <w:b/>
          <w:bCs/>
        </w:rPr>
      </w:pPr>
    </w:p>
    <w:p w14:paraId="3DC8F4D9" w14:textId="77777777" w:rsidR="00F824D9" w:rsidRPr="00E91E1F" w:rsidRDefault="00F824D9" w:rsidP="00F824D9">
      <w:pPr>
        <w:spacing w:after="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FD8D6" w:themeFill="text2" w:themeFillTint="33"/>
        <w:tblLook w:val="04A0" w:firstRow="1" w:lastRow="0" w:firstColumn="1" w:lastColumn="0" w:noHBand="0" w:noVBand="1"/>
      </w:tblPr>
      <w:tblGrid>
        <w:gridCol w:w="9608"/>
      </w:tblGrid>
      <w:tr w:rsidR="00F824D9" w:rsidRPr="00E91E1F" w14:paraId="37480ED8" w14:textId="77777777" w:rsidTr="00E35417">
        <w:tc>
          <w:tcPr>
            <w:tcW w:w="9608" w:type="dxa"/>
            <w:shd w:val="clear" w:color="auto" w:fill="DFD8D6" w:themeFill="text2" w:themeFillTint="33"/>
          </w:tcPr>
          <w:p w14:paraId="616607B1" w14:textId="77777777" w:rsidR="00F824D9" w:rsidRPr="00E91E1F" w:rsidRDefault="00F824D9" w:rsidP="00E35417">
            <w:bookmarkStart w:id="9" w:name="_Hlk138148709"/>
            <w:r w:rsidRPr="00E91E1F">
              <w:t>Submission Instructions</w:t>
            </w:r>
          </w:p>
          <w:p w14:paraId="2241E97E" w14:textId="4D275D2F" w:rsidR="00F824D9" w:rsidRPr="00E91E1F" w:rsidRDefault="00F824D9" w:rsidP="00E35417">
            <w:r w:rsidRPr="00E91E1F">
              <w:t>1.</w:t>
            </w:r>
            <w:r w:rsidRPr="00E91E1F">
              <w:tab/>
              <w:t>Save this file as 202</w:t>
            </w:r>
            <w:r w:rsidR="009B368C">
              <w:t>5</w:t>
            </w:r>
            <w:r w:rsidRPr="00E91E1F">
              <w:t>-ALIVE-NGRN</w:t>
            </w:r>
            <w:r w:rsidRPr="00E91E1F">
              <w:rPr>
                <w:i/>
                <w:iCs/>
              </w:rPr>
              <w:t xml:space="preserve"> [</w:t>
            </w:r>
            <w:r>
              <w:rPr>
                <w:i/>
              </w:rPr>
              <w:t>APPLICANTS SURNAME</w:t>
            </w:r>
            <w:r w:rsidRPr="00E91E1F">
              <w:rPr>
                <w:i/>
              </w:rPr>
              <w:t>]</w:t>
            </w:r>
            <w:r w:rsidRPr="00E91E1F">
              <w:t xml:space="preserve"> and submit it </w:t>
            </w:r>
            <w:r w:rsidRPr="00F27E31">
              <w:rPr>
                <w:b/>
                <w:bCs/>
                <w:u w:val="single"/>
              </w:rPr>
              <w:t>as a single PDF document</w:t>
            </w:r>
            <w:r>
              <w:rPr>
                <w:b/>
                <w:bCs/>
                <w:u w:val="single"/>
              </w:rPr>
              <w:t xml:space="preserve"> </w:t>
            </w:r>
            <w:r>
              <w:t>(including your track record).</w:t>
            </w:r>
          </w:p>
          <w:p w14:paraId="55A75898" w14:textId="6BB8DCD7" w:rsidR="00F824D9" w:rsidRPr="00F27E31" w:rsidRDefault="00F824D9" w:rsidP="00E35417">
            <w:pPr>
              <w:rPr>
                <w:i/>
              </w:rPr>
            </w:pPr>
            <w:r w:rsidRPr="00E91E1F">
              <w:t>2.</w:t>
            </w:r>
            <w:r w:rsidRPr="00E91E1F">
              <w:tab/>
              <w:t xml:space="preserve">Email your </w:t>
            </w:r>
            <w:r w:rsidRPr="00D16248">
              <w:t xml:space="preserve">application </w:t>
            </w:r>
            <w:hyperlink r:id="rId12" w:history="1">
              <w:r w:rsidRPr="00934945">
                <w:rPr>
                  <w:rStyle w:val="Hyperlink"/>
                  <w:rFonts w:cs="Arial"/>
                </w:rPr>
                <w:t>alive-hub@unimelb.edu.au</w:t>
              </w:r>
            </w:hyperlink>
            <w:r w:rsidRPr="00D16248">
              <w:t xml:space="preserve"> with the subject title: 202</w:t>
            </w:r>
            <w:r w:rsidR="009B368C">
              <w:t>5</w:t>
            </w:r>
            <w:r w:rsidRPr="00D16248">
              <w:t>-ALIVE-NGRN Application-</w:t>
            </w:r>
            <w:r w:rsidRPr="00D16248">
              <w:rPr>
                <w:i/>
              </w:rPr>
              <w:t>[</w:t>
            </w:r>
            <w:r>
              <w:rPr>
                <w:i/>
              </w:rPr>
              <w:t>APPLICANTS SURNAME</w:t>
            </w:r>
            <w:r w:rsidRPr="00D16248">
              <w:rPr>
                <w:i/>
              </w:rPr>
              <w:t>].</w:t>
            </w:r>
          </w:p>
          <w:p w14:paraId="0FFEA68C" w14:textId="47C0D025" w:rsidR="00F824D9" w:rsidRPr="00E91E1F" w:rsidRDefault="00F824D9" w:rsidP="00E35417">
            <w:r>
              <w:t xml:space="preserve">Applications </w:t>
            </w:r>
            <w:r w:rsidRPr="00E91E1F">
              <w:t xml:space="preserve">close at </w:t>
            </w:r>
            <w:r w:rsidRPr="003C7DAC">
              <w:rPr>
                <w:b/>
                <w:bCs/>
              </w:rPr>
              <w:t xml:space="preserve">5:00pm AEST on </w:t>
            </w:r>
            <w:r w:rsidR="00556003">
              <w:rPr>
                <w:b/>
                <w:bCs/>
              </w:rPr>
              <w:t xml:space="preserve">Monday </w:t>
            </w:r>
            <w:r w:rsidR="009B368C" w:rsidRPr="003C7DAC">
              <w:rPr>
                <w:b/>
                <w:bCs/>
              </w:rPr>
              <w:t>29</w:t>
            </w:r>
            <w:r w:rsidR="009B368C" w:rsidRPr="003C7DAC">
              <w:rPr>
                <w:b/>
                <w:bCs/>
                <w:vertAlign w:val="superscript"/>
              </w:rPr>
              <w:t>th</w:t>
            </w:r>
            <w:r w:rsidRPr="003C7DAC">
              <w:rPr>
                <w:b/>
                <w:bCs/>
              </w:rPr>
              <w:t xml:space="preserve"> September 202</w:t>
            </w:r>
            <w:r w:rsidR="009B368C" w:rsidRPr="003C7DAC">
              <w:rPr>
                <w:b/>
                <w:bCs/>
              </w:rPr>
              <w:t>5</w:t>
            </w:r>
            <w:r>
              <w:t>. No late applications will be accepted.</w:t>
            </w:r>
          </w:p>
        </w:tc>
      </w:tr>
      <w:bookmarkEnd w:id="9"/>
    </w:tbl>
    <w:p w14:paraId="6D94DF69" w14:textId="77777777" w:rsidR="004F3D52" w:rsidRPr="00E91E1F" w:rsidRDefault="004F3D52" w:rsidP="004F3D52"/>
    <w:p w14:paraId="08E4EE85" w14:textId="528DA27A" w:rsidR="004F3D52" w:rsidRDefault="00181AFE" w:rsidP="004F3D52">
      <w:r w:rsidRPr="00EA2359">
        <w:t>Outcomes will be announced</w:t>
      </w:r>
      <w:r>
        <w:t xml:space="preserve"> </w:t>
      </w:r>
      <w:r w:rsidRPr="009B368C">
        <w:t xml:space="preserve">by </w:t>
      </w:r>
      <w:r w:rsidR="009B368C" w:rsidRPr="009B368C">
        <w:t>3</w:t>
      </w:r>
      <w:r w:rsidR="009B368C" w:rsidRPr="009B368C">
        <w:rPr>
          <w:vertAlign w:val="superscript"/>
        </w:rPr>
        <w:t>rd</w:t>
      </w:r>
      <w:r w:rsidRPr="009B368C">
        <w:t xml:space="preserve"> </w:t>
      </w:r>
      <w:r w:rsidR="009B368C" w:rsidRPr="009B368C">
        <w:t>November</w:t>
      </w:r>
      <w:r w:rsidRPr="009B368C">
        <w:t xml:space="preserve"> 202</w:t>
      </w:r>
      <w:r w:rsidR="009B368C" w:rsidRPr="009B368C">
        <w:t>5</w:t>
      </w:r>
      <w:r w:rsidRPr="00EA2359">
        <w:t>.</w:t>
      </w:r>
      <w:r>
        <w:t xml:space="preserve"> I</w:t>
      </w:r>
      <w:r w:rsidR="004F3D52">
        <w:t xml:space="preserve">f your application is successful, you will be asked to sign an acceptance form indicating adherence to the terms of the </w:t>
      </w:r>
      <w:r w:rsidR="003D35E1">
        <w:t>funding</w:t>
      </w:r>
      <w:r w:rsidR="004F3D52">
        <w:t xml:space="preserve">. Upon receipt of this signed form, the ALIVE Hub team will make arrangements for transfer of funds awarded to your home institution. This will necessitate a letter of agreement between the University of Melbourne and your home institution, which will be provided directly to your </w:t>
      </w:r>
      <w:r w:rsidR="003D35E1">
        <w:t xml:space="preserve">institution or </w:t>
      </w:r>
      <w:r w:rsidR="003D35E1">
        <w:lastRenderedPageBreak/>
        <w:t xml:space="preserve">organisation’s </w:t>
      </w:r>
      <w:r w:rsidR="004F3D52">
        <w:t xml:space="preserve">research office </w:t>
      </w:r>
      <w:r w:rsidR="003D35E1">
        <w:t xml:space="preserve">(or equivalent) </w:t>
      </w:r>
      <w:r w:rsidR="004F3D52">
        <w:t>by the University of Melbourne.</w:t>
      </w:r>
      <w:r w:rsidR="00FA6003">
        <w:t xml:space="preserve"> The Centre Manager will coordinate this process with successful applicants.</w:t>
      </w:r>
    </w:p>
    <w:p w14:paraId="5D1929AA" w14:textId="285A4CA1" w:rsidR="004F3D52" w:rsidRPr="00E91E1F" w:rsidRDefault="004F3D52" w:rsidP="004F3D52">
      <w:r>
        <w:t>Projects are expected to be completed within 12 months of the date project funds are received by your home institution</w:t>
      </w:r>
      <w:r w:rsidR="00FE69BB">
        <w:t xml:space="preserve"> </w:t>
      </w:r>
      <w:r>
        <w:t>(projects can be shorter than the 12</w:t>
      </w:r>
      <w:r w:rsidR="00FE69BB">
        <w:t>-</w:t>
      </w:r>
      <w:r>
        <w:t>month period and in some cases are expected to be</w:t>
      </w:r>
      <w:r w:rsidR="00880431">
        <w:t>,</w:t>
      </w:r>
      <w:r>
        <w:t xml:space="preserve"> given grant rounds and deadlines). Successful applicants are asked to include the following acknowledgement of the funding source in all presentations, or papers related to the project:</w:t>
      </w:r>
      <w:r w:rsidR="00987158">
        <w:t xml:space="preserve">  </w:t>
      </w:r>
      <w:bookmarkStart w:id="10" w:name="_Hlk138165749"/>
      <w:r w:rsidR="00987158" w:rsidRPr="00987158">
        <w:rPr>
          <w:i/>
          <w:iCs/>
        </w:rPr>
        <w:t xml:space="preserve">This research was supported by an unrestricted Next Generation Researcher Network Capacity Building </w:t>
      </w:r>
      <w:r w:rsidR="00FD65F4">
        <w:rPr>
          <w:i/>
          <w:iCs/>
        </w:rPr>
        <w:t xml:space="preserve">Funding </w:t>
      </w:r>
      <w:r w:rsidR="00FA6003">
        <w:rPr>
          <w:i/>
          <w:iCs/>
        </w:rPr>
        <w:t xml:space="preserve">Award as part of </w:t>
      </w:r>
      <w:r w:rsidR="00987158" w:rsidRPr="00987158">
        <w:rPr>
          <w:i/>
          <w:iCs/>
        </w:rPr>
        <w:t>the ALIVE National Centre for Mental Health Research Translation</w:t>
      </w:r>
      <w:r w:rsidR="00880431">
        <w:rPr>
          <w:i/>
          <w:iCs/>
        </w:rPr>
        <w:t xml:space="preserve"> (NHMRC GNT2002047)</w:t>
      </w:r>
      <w:r w:rsidR="00987158" w:rsidRPr="00987158">
        <w:rPr>
          <w:i/>
          <w:iCs/>
        </w:rPr>
        <w:t>.</w:t>
      </w:r>
      <w:bookmarkEnd w:id="10"/>
    </w:p>
    <w:p w14:paraId="65DEDD09" w14:textId="0ABC313D" w:rsidR="004F3D52" w:rsidRPr="00D16248" w:rsidRDefault="004F3D52" w:rsidP="004F3D52">
      <w:r w:rsidRPr="00D16248">
        <w:t xml:space="preserve">To join the Next Generation Researcher Network and/or the Lived </w:t>
      </w:r>
      <w:r w:rsidR="0089359E">
        <w:t>-</w:t>
      </w:r>
      <w:r w:rsidRPr="00D16248">
        <w:t>Experience Research Collective please apply here</w:t>
      </w:r>
      <w:r>
        <w:t>:</w:t>
      </w:r>
      <w:r w:rsidR="002E4666">
        <w:t xml:space="preserve"> </w:t>
      </w:r>
      <w:hyperlink r:id="rId13" w:history="1">
        <w:r w:rsidR="002E4666" w:rsidRPr="00953C67">
          <w:rPr>
            <w:rStyle w:val="Hyperlink"/>
            <w:rFonts w:cs="Arial"/>
          </w:rPr>
          <w:t>https://nextgen.alivenetwork.com.au</w:t>
        </w:r>
      </w:hyperlink>
      <w:r w:rsidRPr="00D16248">
        <w:t xml:space="preserve">  </w:t>
      </w:r>
      <w:hyperlink r:id="rId14" w:history="1">
        <w:r w:rsidR="00E618CE" w:rsidRPr="00356B10">
          <w:rPr>
            <w:rStyle w:val="Hyperlink"/>
            <w:rFonts w:cs="Arial"/>
          </w:rPr>
          <w:t>https://livedexperience.alivenetwork.com.au</w:t>
        </w:r>
      </w:hyperlink>
      <w:r w:rsidRPr="00D16248">
        <w:t xml:space="preserve"> </w:t>
      </w:r>
    </w:p>
    <w:bookmarkEnd w:id="0"/>
    <w:p w14:paraId="293C1556" w14:textId="3B222B5F" w:rsidR="009A1C57" w:rsidRDefault="00596E43" w:rsidP="007A1C41">
      <w:pPr>
        <w:rPr>
          <w:rFonts w:cstheme="minorHAnsi"/>
          <w:szCs w:val="24"/>
        </w:rPr>
      </w:pPr>
      <w:r w:rsidRPr="00D16248">
        <w:t xml:space="preserve">To discuss your application, please contact </w:t>
      </w:r>
      <w:r>
        <w:t xml:space="preserve">the ALIVE HUB </w:t>
      </w:r>
      <w:r w:rsidR="0094597E">
        <w:t>via</w:t>
      </w:r>
      <w:r w:rsidR="0094597E" w:rsidRPr="00D16248">
        <w:t xml:space="preserve"> </w:t>
      </w:r>
      <w:hyperlink r:id="rId15" w:history="1">
        <w:r w:rsidR="00BF4294" w:rsidRPr="007B0BE4">
          <w:rPr>
            <w:rStyle w:val="Hyperlink"/>
          </w:rPr>
          <w:t>alive-hub@unimelb.edu.au</w:t>
        </w:r>
      </w:hyperlink>
    </w:p>
    <w:p w14:paraId="599C9316" w14:textId="363C15F1" w:rsidR="009A1C57" w:rsidRDefault="009A1C57" w:rsidP="007A1C41">
      <w:pPr>
        <w:contextualSpacing/>
        <w:rPr>
          <w:rFonts w:cstheme="minorHAnsi"/>
          <w:szCs w:val="24"/>
        </w:rPr>
      </w:pPr>
    </w:p>
    <w:p w14:paraId="4E7DFA0F" w14:textId="77777777" w:rsidR="003F4CBA" w:rsidRDefault="003F4CBA" w:rsidP="007A1C41">
      <w:pPr>
        <w:contextualSpacing/>
        <w:rPr>
          <w:rFonts w:cstheme="minorHAnsi"/>
          <w:szCs w:val="24"/>
        </w:rPr>
      </w:pPr>
    </w:p>
    <w:p w14:paraId="417D3526" w14:textId="77777777" w:rsidR="003F4CBA" w:rsidRDefault="003F4CBA" w:rsidP="007A1C41">
      <w:pPr>
        <w:contextualSpacing/>
        <w:rPr>
          <w:rFonts w:cstheme="minorHAnsi"/>
          <w:szCs w:val="24"/>
        </w:rPr>
      </w:pPr>
    </w:p>
    <w:p w14:paraId="18D99D45" w14:textId="77777777" w:rsidR="003F4CBA" w:rsidRDefault="003F4CBA" w:rsidP="007A1C41">
      <w:pPr>
        <w:contextualSpacing/>
        <w:rPr>
          <w:rFonts w:cstheme="minorHAnsi"/>
          <w:szCs w:val="24"/>
        </w:rPr>
      </w:pPr>
    </w:p>
    <w:p w14:paraId="2F0BF2C9" w14:textId="77777777" w:rsidR="003F4CBA" w:rsidRDefault="003F4CBA" w:rsidP="007A1C41">
      <w:pPr>
        <w:contextualSpacing/>
        <w:rPr>
          <w:rFonts w:cstheme="minorHAnsi"/>
          <w:szCs w:val="24"/>
        </w:rPr>
      </w:pPr>
    </w:p>
    <w:p w14:paraId="6015B244" w14:textId="3B64C04E" w:rsidR="003F4CBA" w:rsidRPr="007A1C41" w:rsidRDefault="003F4CBA" w:rsidP="007A1C41">
      <w:pPr>
        <w:contextualSpacing/>
        <w:rPr>
          <w:rFonts w:cstheme="minorHAnsi"/>
          <w:szCs w:val="24"/>
        </w:rPr>
      </w:pPr>
      <w:r>
        <w:rPr>
          <w:rFonts w:cstheme="minorHAnsi"/>
          <w:noProof/>
          <w:szCs w:val="24"/>
        </w:rPr>
        <w:lastRenderedPageBreak/>
        <w:drawing>
          <wp:inline distT="0" distB="0" distL="0" distR="0" wp14:anchorId="233255DE" wp14:editId="24E335C1">
            <wp:extent cx="6120006" cy="8656318"/>
            <wp:effectExtent l="0" t="0" r="1905" b="5715"/>
            <wp:docPr id="579940880" name="Picture 1" descr="A screenshot of a company profi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40880" name="Picture 1" descr="A screenshot of a company profile&#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006" cy="8656318"/>
                    </a:xfrm>
                    <a:prstGeom prst="rect">
                      <a:avLst/>
                    </a:prstGeom>
                  </pic:spPr>
                </pic:pic>
              </a:graphicData>
            </a:graphic>
          </wp:inline>
        </w:drawing>
      </w:r>
    </w:p>
    <w:sectPr w:rsidR="003F4CBA" w:rsidRPr="007A1C41" w:rsidSect="00753D19">
      <w:headerReference w:type="default" r:id="rId17"/>
      <w:footerReference w:type="default" r:id="rId18"/>
      <w:headerReference w:type="first" r:id="rId19"/>
      <w:footerReference w:type="first" r:id="rId20"/>
      <w:pgSz w:w="11906" w:h="16838"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A3552" w14:textId="77777777" w:rsidR="009B0BA6" w:rsidRDefault="009B0BA6" w:rsidP="00C37A29">
      <w:pPr>
        <w:spacing w:after="0"/>
      </w:pPr>
      <w:r>
        <w:separator/>
      </w:r>
    </w:p>
  </w:endnote>
  <w:endnote w:type="continuationSeparator" w:id="0">
    <w:p w14:paraId="12C3612D" w14:textId="77777777" w:rsidR="009B0BA6" w:rsidRDefault="009B0BA6"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Montserrat SemiBold">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307513"/>
      <w:docPartObj>
        <w:docPartGallery w:val="Page Numbers (Bottom of Page)"/>
        <w:docPartUnique/>
      </w:docPartObj>
    </w:sdtPr>
    <w:sdtEndPr>
      <w:rPr>
        <w:noProof/>
      </w:rPr>
    </w:sdtEndPr>
    <w:sdtContent>
      <w:p w14:paraId="607CF373" w14:textId="53D9EA11" w:rsidR="00F00CC0" w:rsidRDefault="00F00CC0" w:rsidP="00F00CC0">
        <w:pPr>
          <w:pStyle w:val="Footer"/>
        </w:pPr>
        <w:r>
          <w:rPr>
            <w:noProof/>
          </w:rPr>
          <w:t>NGRN Funding Scheme ECR Application Form_</w:t>
        </w:r>
        <w:r w:rsidR="00715A3E">
          <w:rPr>
            <w:noProof/>
          </w:rPr>
          <w:t>v</w:t>
        </w:r>
        <w:r w:rsidR="00753D19">
          <w:rPr>
            <w:noProof/>
          </w:rPr>
          <w:t>4</w:t>
        </w:r>
        <w:r>
          <w:rPr>
            <w:noProof/>
          </w:rPr>
          <w:t>_</w:t>
        </w:r>
        <w:r w:rsidR="00753D19">
          <w:rPr>
            <w:noProof/>
          </w:rPr>
          <w:t xml:space="preserve">August </w:t>
        </w:r>
        <w:r w:rsidR="00715A3E">
          <w:rPr>
            <w:noProof/>
          </w:rPr>
          <w:t>2025</w:t>
        </w:r>
      </w:p>
      <w:p w14:paraId="49851234" w14:textId="34946CE0" w:rsidR="00CB16D0" w:rsidRDefault="00CB16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CABB3E" w14:textId="77777777" w:rsidR="00954DC9" w:rsidRPr="009A1C57" w:rsidRDefault="00954DC9" w:rsidP="009A1C57">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0" w:type="auto"/>
      <w:tblLook w:val="04A0" w:firstRow="1" w:lastRow="0" w:firstColumn="1" w:lastColumn="0" w:noHBand="0" w:noVBand="1"/>
    </w:tblPr>
    <w:tblGrid>
      <w:gridCol w:w="3261"/>
      <w:gridCol w:w="6368"/>
    </w:tblGrid>
    <w:tr w:rsidR="007A1C41" w:rsidRPr="007A1C41" w14:paraId="103954BD" w14:textId="77777777" w:rsidTr="007A1C41">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61" w:type="dxa"/>
        </w:tcPr>
        <w:p w14:paraId="65639D40" w14:textId="77777777" w:rsidR="007A1C41" w:rsidRPr="00A10DB0" w:rsidRDefault="007A1C41" w:rsidP="007A1C41">
          <w:pPr>
            <w:pStyle w:val="Footerlocation"/>
            <w:framePr w:w="0" w:vSpace="0" w:wrap="auto" w:hAnchor="text" w:yAlign="inline"/>
            <w:rPr>
              <w:rFonts w:cstheme="minorHAnsi"/>
              <w:bCs w:val="0"/>
              <w:sz w:val="24"/>
              <w:szCs w:val="24"/>
            </w:rPr>
          </w:pPr>
          <w:r w:rsidRPr="00A10DB0">
            <w:rPr>
              <w:rFonts w:cstheme="minorHAnsi"/>
              <w:noProof/>
              <w:sz w:val="24"/>
              <w:szCs w:val="24"/>
              <w:lang w:eastAsia="en-AU"/>
            </w:rPr>
            <w:drawing>
              <wp:inline distT="0" distB="0" distL="0" distR="0" wp14:anchorId="027486D8" wp14:editId="4B65B814">
                <wp:extent cx="1727200" cy="2159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27200" cy="215900"/>
                        </a:xfrm>
                        <a:prstGeom prst="rect">
                          <a:avLst/>
                        </a:prstGeom>
                      </pic:spPr>
                    </pic:pic>
                  </a:graphicData>
                </a:graphic>
              </wp:inline>
            </w:drawing>
          </w:r>
        </w:p>
      </w:tc>
      <w:tc>
        <w:tcPr>
          <w:tcW w:w="6368" w:type="dxa"/>
        </w:tcPr>
        <w:p w14:paraId="39947AD7" w14:textId="6CEFAECB" w:rsidR="007A1C41" w:rsidRPr="007A1C41" w:rsidRDefault="007A1C41" w:rsidP="007A1C41">
          <w:pPr>
            <w:cnfStyle w:val="100000000000" w:firstRow="1" w:lastRow="0" w:firstColumn="0" w:lastColumn="0" w:oddVBand="0" w:evenVBand="0" w:oddHBand="0" w:evenHBand="0" w:firstRowFirstColumn="0" w:firstRowLastColumn="0" w:lastRowFirstColumn="0" w:lastRowLastColumn="0"/>
            <w:rPr>
              <w:rFonts w:ascii="Calibri" w:hAnsi="Calibri" w:cs="Calibri"/>
              <w:color w:val="335533" w:themeColor="accent5" w:themeShade="80"/>
              <w:sz w:val="16"/>
              <w:szCs w:val="16"/>
              <w:lang w:eastAsia="en-AU"/>
            </w:rPr>
          </w:pPr>
          <w:r w:rsidRPr="007A1C41">
            <w:rPr>
              <w:rFonts w:ascii="Calibri" w:hAnsi="Calibri" w:cs="Calibri"/>
              <w:sz w:val="16"/>
              <w:szCs w:val="16"/>
              <w:lang w:eastAsia="en-AU"/>
            </w:rPr>
            <w:t xml:space="preserve">The ALIVE </w:t>
          </w:r>
          <w:r>
            <w:rPr>
              <w:rFonts w:ascii="Calibri" w:hAnsi="Calibri" w:cs="Calibri"/>
              <w:sz w:val="16"/>
              <w:szCs w:val="16"/>
              <w:lang w:eastAsia="en-AU"/>
            </w:rPr>
            <w:t xml:space="preserve">National </w:t>
          </w:r>
          <w:r w:rsidRPr="007A1C41">
            <w:rPr>
              <w:rFonts w:ascii="Calibri" w:hAnsi="Calibri" w:cs="Calibri"/>
              <w:sz w:val="16"/>
              <w:szCs w:val="16"/>
              <w:lang w:eastAsia="en-AU"/>
            </w:rPr>
            <w:t>Centre is funded by the National Health and Medical Research Council (NHMRC) Special Initiative in Mental Health grant APP2002047</w:t>
          </w:r>
        </w:p>
      </w:tc>
    </w:tr>
  </w:tbl>
  <w:p w14:paraId="2E82A794" w14:textId="77777777" w:rsidR="007A1C41" w:rsidRDefault="007A1C41" w:rsidP="007A1C4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732A" w14:textId="77777777" w:rsidR="009B0BA6" w:rsidRDefault="009B0BA6" w:rsidP="00C37A29">
      <w:pPr>
        <w:spacing w:after="0"/>
      </w:pPr>
      <w:r>
        <w:separator/>
      </w:r>
    </w:p>
  </w:footnote>
  <w:footnote w:type="continuationSeparator" w:id="0">
    <w:p w14:paraId="49A86690" w14:textId="77777777" w:rsidR="009B0BA6" w:rsidRDefault="009B0BA6"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2ABA" w14:textId="06E0FDD9" w:rsidR="007A1C41" w:rsidRDefault="009A1C57" w:rsidP="009A1C57">
    <w:pPr>
      <w:pStyle w:val="Header"/>
      <w:jc w:val="right"/>
    </w:pPr>
    <w:r w:rsidRPr="009A1C57">
      <w:rPr>
        <w:noProof/>
        <w:lang w:eastAsia="en-AU"/>
      </w:rPr>
      <w:drawing>
        <wp:inline distT="0" distB="0" distL="0" distR="0" wp14:anchorId="00771CF7" wp14:editId="64BE68BA">
          <wp:extent cx="2159502" cy="588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5260" cy="6014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DBB4" w14:textId="24E3E7BE" w:rsidR="007D2DDB" w:rsidRDefault="00A10DB0" w:rsidP="00A10DB0">
    <w:pPr>
      <w:pStyle w:val="Header"/>
      <w:jc w:val="right"/>
    </w:pPr>
    <w:r w:rsidRPr="00A10DB0">
      <w:rPr>
        <w:noProof/>
        <w:lang w:eastAsia="en-AU"/>
      </w:rPr>
      <w:drawing>
        <wp:inline distT="0" distB="0" distL="0" distR="0" wp14:anchorId="563E3C83" wp14:editId="2CA45B49">
          <wp:extent cx="2209800" cy="609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98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8E72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FE45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B09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D444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EC3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A0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B056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07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1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FCE288E"/>
    <w:numStyleLink w:val="Numbering"/>
  </w:abstractNum>
  <w:abstractNum w:abstractNumId="11" w15:restartNumberingAfterBreak="0">
    <w:nsid w:val="07CE09D6"/>
    <w:multiLevelType w:val="hybridMultilevel"/>
    <w:tmpl w:val="2506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3FCE288E"/>
    <w:numStyleLink w:val="Numbering"/>
  </w:abstractNum>
  <w:abstractNum w:abstractNumId="14"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32D53ED"/>
    <w:multiLevelType w:val="multilevel"/>
    <w:tmpl w:val="3FCE288E"/>
    <w:numStyleLink w:val="Numbering"/>
  </w:abstractNum>
  <w:abstractNum w:abstractNumId="16" w15:restartNumberingAfterBreak="0">
    <w:nsid w:val="1AE507AF"/>
    <w:multiLevelType w:val="hybridMultilevel"/>
    <w:tmpl w:val="F75A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C178F1"/>
    <w:multiLevelType w:val="multilevel"/>
    <w:tmpl w:val="0304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035BED"/>
    <w:multiLevelType w:val="multilevel"/>
    <w:tmpl w:val="B630EF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C73B97"/>
    <w:multiLevelType w:val="hybridMultilevel"/>
    <w:tmpl w:val="83F6E88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15:restartNumberingAfterBreak="0">
    <w:nsid w:val="2B964509"/>
    <w:multiLevelType w:val="hybridMultilevel"/>
    <w:tmpl w:val="3A72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44505D"/>
    <w:multiLevelType w:val="hybridMultilevel"/>
    <w:tmpl w:val="2C681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1F1D0F"/>
    <w:multiLevelType w:val="multilevel"/>
    <w:tmpl w:val="813A2DA6"/>
    <w:numStyleLink w:val="Bullets"/>
  </w:abstractNum>
  <w:abstractNum w:abstractNumId="23" w15:restartNumberingAfterBreak="0">
    <w:nsid w:val="33627B4E"/>
    <w:multiLevelType w:val="hybridMultilevel"/>
    <w:tmpl w:val="66100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7656AB"/>
    <w:multiLevelType w:val="multilevel"/>
    <w:tmpl w:val="1B281F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B16D2F"/>
    <w:multiLevelType w:val="hybridMultilevel"/>
    <w:tmpl w:val="2D72C9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FA093D"/>
    <w:multiLevelType w:val="hybridMultilevel"/>
    <w:tmpl w:val="6F2079C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1397427"/>
    <w:multiLevelType w:val="multilevel"/>
    <w:tmpl w:val="3FCE288E"/>
    <w:numStyleLink w:val="Numbering"/>
  </w:abstractNum>
  <w:abstractNum w:abstractNumId="28" w15:restartNumberingAfterBreak="0">
    <w:nsid w:val="4E6D7E7F"/>
    <w:multiLevelType w:val="hybridMultilevel"/>
    <w:tmpl w:val="4210A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7F1CD0"/>
    <w:multiLevelType w:val="multilevel"/>
    <w:tmpl w:val="3FCE288E"/>
    <w:numStyleLink w:val="Numbering"/>
  </w:abstractNum>
  <w:abstractNum w:abstractNumId="30" w15:restartNumberingAfterBreak="0">
    <w:nsid w:val="57245AD3"/>
    <w:multiLevelType w:val="multilevel"/>
    <w:tmpl w:val="813A2DA6"/>
    <w:numStyleLink w:val="Bullets"/>
  </w:abstractNum>
  <w:abstractNum w:abstractNumId="31" w15:restartNumberingAfterBreak="0">
    <w:nsid w:val="60E1502C"/>
    <w:multiLevelType w:val="multilevel"/>
    <w:tmpl w:val="813A2DA6"/>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Arial" w:hAnsi="Arial"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32" w15:restartNumberingAfterBreak="0">
    <w:nsid w:val="615D7233"/>
    <w:multiLevelType w:val="hybridMultilevel"/>
    <w:tmpl w:val="9D0E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520E2"/>
    <w:multiLevelType w:val="multilevel"/>
    <w:tmpl w:val="813A2DA6"/>
    <w:numStyleLink w:val="Bullets"/>
  </w:abstractNum>
  <w:abstractNum w:abstractNumId="34" w15:restartNumberingAfterBreak="0">
    <w:nsid w:val="660D51AD"/>
    <w:multiLevelType w:val="multilevel"/>
    <w:tmpl w:val="3FCE288E"/>
    <w:numStyleLink w:val="Numbering"/>
  </w:abstractNum>
  <w:abstractNum w:abstractNumId="35" w15:restartNumberingAfterBreak="0">
    <w:nsid w:val="72230500"/>
    <w:multiLevelType w:val="hybridMultilevel"/>
    <w:tmpl w:val="A4DC3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4D0736"/>
    <w:multiLevelType w:val="multilevel"/>
    <w:tmpl w:val="3FCE288E"/>
    <w:numStyleLink w:val="Numbering"/>
  </w:abstractNum>
  <w:abstractNum w:abstractNumId="37" w15:restartNumberingAfterBreak="0">
    <w:nsid w:val="75F928F8"/>
    <w:multiLevelType w:val="hybridMultilevel"/>
    <w:tmpl w:val="FCEC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1805206">
    <w:abstractNumId w:val="9"/>
  </w:num>
  <w:num w:numId="2" w16cid:durableId="655691363">
    <w:abstractNumId w:val="7"/>
  </w:num>
  <w:num w:numId="3" w16cid:durableId="1322462966">
    <w:abstractNumId w:val="6"/>
  </w:num>
  <w:num w:numId="4" w16cid:durableId="1102188136">
    <w:abstractNumId w:val="5"/>
  </w:num>
  <w:num w:numId="5" w16cid:durableId="2095396185">
    <w:abstractNumId w:val="4"/>
  </w:num>
  <w:num w:numId="6" w16cid:durableId="923996439">
    <w:abstractNumId w:val="8"/>
  </w:num>
  <w:num w:numId="7" w16cid:durableId="636952178">
    <w:abstractNumId w:val="3"/>
  </w:num>
  <w:num w:numId="8" w16cid:durableId="642809240">
    <w:abstractNumId w:val="2"/>
  </w:num>
  <w:num w:numId="9" w16cid:durableId="630401137">
    <w:abstractNumId w:val="1"/>
  </w:num>
  <w:num w:numId="10" w16cid:durableId="508182174">
    <w:abstractNumId w:val="0"/>
  </w:num>
  <w:num w:numId="11" w16cid:durableId="1278298923">
    <w:abstractNumId w:val="31"/>
  </w:num>
  <w:num w:numId="12" w16cid:durableId="1515533633">
    <w:abstractNumId w:val="33"/>
  </w:num>
  <w:num w:numId="13" w16cid:durableId="1347823487">
    <w:abstractNumId w:val="22"/>
  </w:num>
  <w:num w:numId="14" w16cid:durableId="1995450955">
    <w:abstractNumId w:val="14"/>
  </w:num>
  <w:num w:numId="15" w16cid:durableId="469056518">
    <w:abstractNumId w:val="36"/>
  </w:num>
  <w:num w:numId="16" w16cid:durableId="1720936511">
    <w:abstractNumId w:val="29"/>
  </w:num>
  <w:num w:numId="17" w16cid:durableId="1091195240">
    <w:abstractNumId w:val="34"/>
  </w:num>
  <w:num w:numId="18" w16cid:durableId="1833909909">
    <w:abstractNumId w:val="10"/>
  </w:num>
  <w:num w:numId="19" w16cid:durableId="2090540693">
    <w:abstractNumId w:val="13"/>
  </w:num>
  <w:num w:numId="20" w16cid:durableId="134181693">
    <w:abstractNumId w:val="27"/>
  </w:num>
  <w:num w:numId="21" w16cid:durableId="2133205452">
    <w:abstractNumId w:val="15"/>
  </w:num>
  <w:num w:numId="22" w16cid:durableId="546722070">
    <w:abstractNumId w:val="12"/>
  </w:num>
  <w:num w:numId="23" w16cid:durableId="1753887972">
    <w:abstractNumId w:val="30"/>
  </w:num>
  <w:num w:numId="24" w16cid:durableId="1958872873">
    <w:abstractNumId w:val="19"/>
  </w:num>
  <w:num w:numId="25" w16cid:durableId="1269433441">
    <w:abstractNumId w:val="21"/>
  </w:num>
  <w:num w:numId="26" w16cid:durableId="790636765">
    <w:abstractNumId w:val="32"/>
  </w:num>
  <w:num w:numId="27" w16cid:durableId="547226614">
    <w:abstractNumId w:val="24"/>
  </w:num>
  <w:num w:numId="28" w16cid:durableId="1280720556">
    <w:abstractNumId w:val="17"/>
  </w:num>
  <w:num w:numId="29" w16cid:durableId="706369980">
    <w:abstractNumId w:val="25"/>
  </w:num>
  <w:num w:numId="30" w16cid:durableId="466510631">
    <w:abstractNumId w:val="28"/>
  </w:num>
  <w:num w:numId="31" w16cid:durableId="1579753048">
    <w:abstractNumId w:val="35"/>
  </w:num>
  <w:num w:numId="32" w16cid:durableId="359210758">
    <w:abstractNumId w:val="26"/>
  </w:num>
  <w:num w:numId="33" w16cid:durableId="51588976">
    <w:abstractNumId w:val="23"/>
  </w:num>
  <w:num w:numId="34" w16cid:durableId="455569257">
    <w:abstractNumId w:val="20"/>
  </w:num>
  <w:num w:numId="35" w16cid:durableId="569390081">
    <w:abstractNumId w:val="37"/>
  </w:num>
  <w:num w:numId="36" w16cid:durableId="315884199">
    <w:abstractNumId w:val="16"/>
  </w:num>
  <w:num w:numId="37" w16cid:durableId="254480915">
    <w:abstractNumId w:val="11"/>
  </w:num>
  <w:num w:numId="38" w16cid:durableId="6498670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41"/>
    <w:rsid w:val="000012E3"/>
    <w:rsid w:val="00034541"/>
    <w:rsid w:val="000736E4"/>
    <w:rsid w:val="00076380"/>
    <w:rsid w:val="00090AA6"/>
    <w:rsid w:val="00092354"/>
    <w:rsid w:val="000969E7"/>
    <w:rsid w:val="000A18C3"/>
    <w:rsid w:val="000A28F6"/>
    <w:rsid w:val="000B0452"/>
    <w:rsid w:val="000B6591"/>
    <w:rsid w:val="000C3B64"/>
    <w:rsid w:val="000E3E07"/>
    <w:rsid w:val="0010107D"/>
    <w:rsid w:val="00113CDF"/>
    <w:rsid w:val="001250CD"/>
    <w:rsid w:val="001268BC"/>
    <w:rsid w:val="001275D0"/>
    <w:rsid w:val="00130ADC"/>
    <w:rsid w:val="00135BA1"/>
    <w:rsid w:val="00156CA7"/>
    <w:rsid w:val="00164806"/>
    <w:rsid w:val="001704FF"/>
    <w:rsid w:val="00180273"/>
    <w:rsid w:val="00181AFE"/>
    <w:rsid w:val="001853AE"/>
    <w:rsid w:val="00185AA3"/>
    <w:rsid w:val="00187A34"/>
    <w:rsid w:val="001A0D77"/>
    <w:rsid w:val="001A5425"/>
    <w:rsid w:val="001C6420"/>
    <w:rsid w:val="001D1DA2"/>
    <w:rsid w:val="001E4210"/>
    <w:rsid w:val="001E77FF"/>
    <w:rsid w:val="001F446D"/>
    <w:rsid w:val="0023390D"/>
    <w:rsid w:val="00235E91"/>
    <w:rsid w:val="00240979"/>
    <w:rsid w:val="00243A77"/>
    <w:rsid w:val="00246435"/>
    <w:rsid w:val="00246BCF"/>
    <w:rsid w:val="0029428E"/>
    <w:rsid w:val="002B2D06"/>
    <w:rsid w:val="002D017A"/>
    <w:rsid w:val="002D34BD"/>
    <w:rsid w:val="002E4666"/>
    <w:rsid w:val="002F7BAB"/>
    <w:rsid w:val="00305171"/>
    <w:rsid w:val="00306420"/>
    <w:rsid w:val="00333EC5"/>
    <w:rsid w:val="0034680A"/>
    <w:rsid w:val="00363FF8"/>
    <w:rsid w:val="00364E98"/>
    <w:rsid w:val="0037721D"/>
    <w:rsid w:val="003912B8"/>
    <w:rsid w:val="00393041"/>
    <w:rsid w:val="003A0185"/>
    <w:rsid w:val="003A37DF"/>
    <w:rsid w:val="003C0AE0"/>
    <w:rsid w:val="003C7B90"/>
    <w:rsid w:val="003C7DAC"/>
    <w:rsid w:val="003D0945"/>
    <w:rsid w:val="003D23A3"/>
    <w:rsid w:val="003D35E1"/>
    <w:rsid w:val="003D5856"/>
    <w:rsid w:val="003E41AF"/>
    <w:rsid w:val="003F1C0C"/>
    <w:rsid w:val="003F4CBA"/>
    <w:rsid w:val="003F64B6"/>
    <w:rsid w:val="00403FE2"/>
    <w:rsid w:val="00404E4F"/>
    <w:rsid w:val="00406F70"/>
    <w:rsid w:val="004125CA"/>
    <w:rsid w:val="00417724"/>
    <w:rsid w:val="00421140"/>
    <w:rsid w:val="0042339A"/>
    <w:rsid w:val="0042339B"/>
    <w:rsid w:val="00444A79"/>
    <w:rsid w:val="00455EEA"/>
    <w:rsid w:val="004635FD"/>
    <w:rsid w:val="0047380B"/>
    <w:rsid w:val="00476B77"/>
    <w:rsid w:val="00491711"/>
    <w:rsid w:val="004D0138"/>
    <w:rsid w:val="004D5CBF"/>
    <w:rsid w:val="004D7BFD"/>
    <w:rsid w:val="004E08EC"/>
    <w:rsid w:val="004E0CFB"/>
    <w:rsid w:val="004E28C6"/>
    <w:rsid w:val="004E5903"/>
    <w:rsid w:val="004F138F"/>
    <w:rsid w:val="004F3D52"/>
    <w:rsid w:val="005141E8"/>
    <w:rsid w:val="00527483"/>
    <w:rsid w:val="00535B03"/>
    <w:rsid w:val="00537C4F"/>
    <w:rsid w:val="00556003"/>
    <w:rsid w:val="0057108A"/>
    <w:rsid w:val="0058369E"/>
    <w:rsid w:val="00594496"/>
    <w:rsid w:val="00594855"/>
    <w:rsid w:val="00596E43"/>
    <w:rsid w:val="005A23BE"/>
    <w:rsid w:val="005E23F5"/>
    <w:rsid w:val="005F74B3"/>
    <w:rsid w:val="00602B89"/>
    <w:rsid w:val="00603FD5"/>
    <w:rsid w:val="0060431D"/>
    <w:rsid w:val="00630952"/>
    <w:rsid w:val="00635F3F"/>
    <w:rsid w:val="00641A77"/>
    <w:rsid w:val="00643D8B"/>
    <w:rsid w:val="00645E41"/>
    <w:rsid w:val="00650576"/>
    <w:rsid w:val="00657C7A"/>
    <w:rsid w:val="00666AD0"/>
    <w:rsid w:val="0067155F"/>
    <w:rsid w:val="006773B2"/>
    <w:rsid w:val="006804FE"/>
    <w:rsid w:val="0068455E"/>
    <w:rsid w:val="006A2606"/>
    <w:rsid w:val="006B7D5D"/>
    <w:rsid w:val="006C3BCD"/>
    <w:rsid w:val="006C4AF4"/>
    <w:rsid w:val="006D3F2F"/>
    <w:rsid w:val="006D4DA4"/>
    <w:rsid w:val="006E3536"/>
    <w:rsid w:val="006F056D"/>
    <w:rsid w:val="006F214C"/>
    <w:rsid w:val="006F250C"/>
    <w:rsid w:val="00703FD5"/>
    <w:rsid w:val="00710EC5"/>
    <w:rsid w:val="00714488"/>
    <w:rsid w:val="00715A3E"/>
    <w:rsid w:val="007441AA"/>
    <w:rsid w:val="00753D19"/>
    <w:rsid w:val="00755C99"/>
    <w:rsid w:val="00770ED0"/>
    <w:rsid w:val="007754A7"/>
    <w:rsid w:val="0077685E"/>
    <w:rsid w:val="00784173"/>
    <w:rsid w:val="00786B04"/>
    <w:rsid w:val="007944A8"/>
    <w:rsid w:val="007A0363"/>
    <w:rsid w:val="007A1C41"/>
    <w:rsid w:val="007B3FCD"/>
    <w:rsid w:val="007B55CC"/>
    <w:rsid w:val="007C4355"/>
    <w:rsid w:val="007D2693"/>
    <w:rsid w:val="007D2DDB"/>
    <w:rsid w:val="0080402C"/>
    <w:rsid w:val="008057B8"/>
    <w:rsid w:val="00805A37"/>
    <w:rsid w:val="00815FD8"/>
    <w:rsid w:val="00823D7A"/>
    <w:rsid w:val="00825AD3"/>
    <w:rsid w:val="00835728"/>
    <w:rsid w:val="00841287"/>
    <w:rsid w:val="0085439B"/>
    <w:rsid w:val="008636FF"/>
    <w:rsid w:val="008678E3"/>
    <w:rsid w:val="00877859"/>
    <w:rsid w:val="00880431"/>
    <w:rsid w:val="008849DF"/>
    <w:rsid w:val="0089359E"/>
    <w:rsid w:val="008B1B19"/>
    <w:rsid w:val="008B4965"/>
    <w:rsid w:val="008B7972"/>
    <w:rsid w:val="008B7CC9"/>
    <w:rsid w:val="008C679B"/>
    <w:rsid w:val="008D1525"/>
    <w:rsid w:val="008D1ABD"/>
    <w:rsid w:val="008F1430"/>
    <w:rsid w:val="00916D86"/>
    <w:rsid w:val="009228D1"/>
    <w:rsid w:val="00934A9E"/>
    <w:rsid w:val="00936068"/>
    <w:rsid w:val="0094597E"/>
    <w:rsid w:val="00954DC9"/>
    <w:rsid w:val="009615D4"/>
    <w:rsid w:val="00974677"/>
    <w:rsid w:val="00975798"/>
    <w:rsid w:val="00987158"/>
    <w:rsid w:val="00987A9E"/>
    <w:rsid w:val="009A03D7"/>
    <w:rsid w:val="009A1C57"/>
    <w:rsid w:val="009A2F17"/>
    <w:rsid w:val="009A4C89"/>
    <w:rsid w:val="009A5C6A"/>
    <w:rsid w:val="009B0BA6"/>
    <w:rsid w:val="009B20C9"/>
    <w:rsid w:val="009B368C"/>
    <w:rsid w:val="009D4889"/>
    <w:rsid w:val="009E5DA6"/>
    <w:rsid w:val="009F4BC7"/>
    <w:rsid w:val="009F661C"/>
    <w:rsid w:val="00A05367"/>
    <w:rsid w:val="00A07320"/>
    <w:rsid w:val="00A10DB0"/>
    <w:rsid w:val="00A20DB5"/>
    <w:rsid w:val="00A26C1F"/>
    <w:rsid w:val="00A3490A"/>
    <w:rsid w:val="00A35978"/>
    <w:rsid w:val="00A51DFC"/>
    <w:rsid w:val="00A52626"/>
    <w:rsid w:val="00A535D4"/>
    <w:rsid w:val="00A7506F"/>
    <w:rsid w:val="00A756D3"/>
    <w:rsid w:val="00A75FDF"/>
    <w:rsid w:val="00A9359B"/>
    <w:rsid w:val="00AD5661"/>
    <w:rsid w:val="00B06147"/>
    <w:rsid w:val="00B23603"/>
    <w:rsid w:val="00B32572"/>
    <w:rsid w:val="00B3749D"/>
    <w:rsid w:val="00B65DAA"/>
    <w:rsid w:val="00B66B2F"/>
    <w:rsid w:val="00B87859"/>
    <w:rsid w:val="00B91D47"/>
    <w:rsid w:val="00B97E63"/>
    <w:rsid w:val="00BA7623"/>
    <w:rsid w:val="00BB24E3"/>
    <w:rsid w:val="00BB6B1B"/>
    <w:rsid w:val="00BF0171"/>
    <w:rsid w:val="00BF0705"/>
    <w:rsid w:val="00BF4294"/>
    <w:rsid w:val="00C018DC"/>
    <w:rsid w:val="00C01E68"/>
    <w:rsid w:val="00C03000"/>
    <w:rsid w:val="00C1114D"/>
    <w:rsid w:val="00C11924"/>
    <w:rsid w:val="00C14A6C"/>
    <w:rsid w:val="00C215B2"/>
    <w:rsid w:val="00C23726"/>
    <w:rsid w:val="00C37A29"/>
    <w:rsid w:val="00C42BDE"/>
    <w:rsid w:val="00C45F7D"/>
    <w:rsid w:val="00C55204"/>
    <w:rsid w:val="00C76B66"/>
    <w:rsid w:val="00CA09E2"/>
    <w:rsid w:val="00CA4095"/>
    <w:rsid w:val="00CA5C6D"/>
    <w:rsid w:val="00CB16D0"/>
    <w:rsid w:val="00CB7170"/>
    <w:rsid w:val="00CC0ADC"/>
    <w:rsid w:val="00CC40D0"/>
    <w:rsid w:val="00CD61EB"/>
    <w:rsid w:val="00CE5F0F"/>
    <w:rsid w:val="00CF02F0"/>
    <w:rsid w:val="00CF44B6"/>
    <w:rsid w:val="00CF49F9"/>
    <w:rsid w:val="00D0335D"/>
    <w:rsid w:val="00D1750E"/>
    <w:rsid w:val="00D2191E"/>
    <w:rsid w:val="00D360F9"/>
    <w:rsid w:val="00D452BB"/>
    <w:rsid w:val="00D60649"/>
    <w:rsid w:val="00D719E7"/>
    <w:rsid w:val="00D74D59"/>
    <w:rsid w:val="00D83C1E"/>
    <w:rsid w:val="00D87AD8"/>
    <w:rsid w:val="00D928F4"/>
    <w:rsid w:val="00D9419D"/>
    <w:rsid w:val="00D94DBD"/>
    <w:rsid w:val="00DA6FCC"/>
    <w:rsid w:val="00DD1458"/>
    <w:rsid w:val="00DE3D94"/>
    <w:rsid w:val="00DE5A45"/>
    <w:rsid w:val="00DF3B6A"/>
    <w:rsid w:val="00DF4E3E"/>
    <w:rsid w:val="00E107EE"/>
    <w:rsid w:val="00E129CA"/>
    <w:rsid w:val="00E30F63"/>
    <w:rsid w:val="00E31848"/>
    <w:rsid w:val="00E32F93"/>
    <w:rsid w:val="00E54B2B"/>
    <w:rsid w:val="00E60354"/>
    <w:rsid w:val="00E618CE"/>
    <w:rsid w:val="00E66F0D"/>
    <w:rsid w:val="00E82313"/>
    <w:rsid w:val="00EA16FA"/>
    <w:rsid w:val="00EC231E"/>
    <w:rsid w:val="00ED40C4"/>
    <w:rsid w:val="00EE245A"/>
    <w:rsid w:val="00EE3C64"/>
    <w:rsid w:val="00EE6F14"/>
    <w:rsid w:val="00F00CC0"/>
    <w:rsid w:val="00F1097D"/>
    <w:rsid w:val="00F15A1A"/>
    <w:rsid w:val="00F162D4"/>
    <w:rsid w:val="00F428E1"/>
    <w:rsid w:val="00F4702C"/>
    <w:rsid w:val="00F4722A"/>
    <w:rsid w:val="00F824D9"/>
    <w:rsid w:val="00F86165"/>
    <w:rsid w:val="00F8618E"/>
    <w:rsid w:val="00F86692"/>
    <w:rsid w:val="00F87B07"/>
    <w:rsid w:val="00FA0468"/>
    <w:rsid w:val="00FA6003"/>
    <w:rsid w:val="00FB46AA"/>
    <w:rsid w:val="00FC1576"/>
    <w:rsid w:val="00FC2D8B"/>
    <w:rsid w:val="00FD65F4"/>
    <w:rsid w:val="00FE56BB"/>
    <w:rsid w:val="00FE69BB"/>
    <w:rsid w:val="00FF4B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FFBB"/>
  <w15:chartTrackingRefBased/>
  <w15:docId w15:val="{164E862A-567C-475E-BE07-4E3AECA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8C"/>
    <w:pPr>
      <w:spacing w:after="120" w:line="240" w:lineRule="auto"/>
    </w:pPr>
    <w:rPr>
      <w:color w:val="534641" w:themeColor="text2"/>
      <w:sz w:val="24"/>
    </w:rPr>
  </w:style>
  <w:style w:type="paragraph" w:styleId="Heading1">
    <w:name w:val="heading 1"/>
    <w:basedOn w:val="Normal"/>
    <w:next w:val="Normal"/>
    <w:link w:val="Heading1Char"/>
    <w:uiPriority w:val="2"/>
    <w:qFormat/>
    <w:rsid w:val="009A1C57"/>
    <w:pPr>
      <w:keepNext/>
      <w:keepLines/>
      <w:spacing w:before="240" w:after="60"/>
      <w:outlineLvl w:val="0"/>
    </w:pPr>
    <w:rPr>
      <w:rFonts w:ascii="Montserrat" w:eastAsiaTheme="majorEastAsia" w:hAnsi="Montserrat" w:cstheme="majorBidi"/>
      <w:b/>
      <w:sz w:val="32"/>
      <w:szCs w:val="32"/>
    </w:rPr>
  </w:style>
  <w:style w:type="paragraph" w:styleId="Heading2">
    <w:name w:val="heading 2"/>
    <w:basedOn w:val="Normal"/>
    <w:next w:val="Normal"/>
    <w:link w:val="Heading2Char"/>
    <w:uiPriority w:val="3"/>
    <w:qFormat/>
    <w:rsid w:val="009A1C57"/>
    <w:pPr>
      <w:keepNext/>
      <w:keepLines/>
      <w:spacing w:before="120" w:after="60"/>
      <w:outlineLvl w:val="1"/>
    </w:pPr>
    <w:rPr>
      <w:rFonts w:ascii="Montserrat SemiBold" w:eastAsiaTheme="majorEastAsia" w:hAnsi="Montserrat SemiBold" w:cstheme="majorBidi"/>
      <w:b/>
      <w:szCs w:val="26"/>
    </w:rPr>
  </w:style>
  <w:style w:type="paragraph" w:styleId="Heading3">
    <w:name w:val="heading 3"/>
    <w:basedOn w:val="Normal"/>
    <w:next w:val="Normal"/>
    <w:link w:val="Heading3Char"/>
    <w:uiPriority w:val="4"/>
    <w:rsid w:val="001250CD"/>
    <w:pPr>
      <w:keepNext/>
      <w:keepLines/>
      <w:spacing w:before="120" w:after="6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5"/>
    <w:qFormat/>
    <w:rsid w:val="009A1C57"/>
    <w:pPr>
      <w:keepNext/>
      <w:keepLines/>
      <w:spacing w:before="120" w:after="60"/>
      <w:outlineLvl w:val="3"/>
    </w:pPr>
    <w:rPr>
      <w:rFonts w:ascii="Montserrat SemiBold" w:eastAsiaTheme="majorEastAsia" w:hAnsi="Montserrat SemiBold" w:cstheme="majorBidi"/>
      <w:b/>
      <w:iCs/>
    </w:rPr>
  </w:style>
  <w:style w:type="paragraph" w:styleId="Heading5">
    <w:name w:val="heading 5"/>
    <w:basedOn w:val="Normal"/>
    <w:next w:val="Normal"/>
    <w:link w:val="Heading5Char"/>
    <w:uiPriority w:val="6"/>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228D1"/>
    <w:pPr>
      <w:spacing w:after="280"/>
    </w:pPr>
  </w:style>
  <w:style w:type="character" w:customStyle="1" w:styleId="DateChar">
    <w:name w:val="Date Char"/>
    <w:basedOn w:val="DefaultParagraphFont"/>
    <w:link w:val="Date"/>
    <w:uiPriority w:val="99"/>
    <w:rsid w:val="009228D1"/>
    <w:rPr>
      <w:sz w:val="20"/>
    </w:rPr>
  </w:style>
  <w:style w:type="paragraph" w:styleId="NoSpacing">
    <w:name w:val="No Spacing"/>
    <w:uiPriority w:val="1"/>
    <w:qFormat/>
    <w:rsid w:val="00C11924"/>
    <w:pPr>
      <w:spacing w:after="0" w:line="240" w:lineRule="auto"/>
    </w:pPr>
  </w:style>
  <w:style w:type="paragraph" w:customStyle="1" w:styleId="Address">
    <w:name w:val="Address"/>
    <w:basedOn w:val="Normal"/>
    <w:next w:val="Normal"/>
    <w:rsid w:val="00C11924"/>
    <w:pPr>
      <w:spacing w:after="360"/>
      <w:contextualSpacing/>
    </w:pPr>
  </w:style>
  <w:style w:type="paragraph" w:customStyle="1" w:styleId="Sign-off">
    <w:name w:val="Sign-off"/>
    <w:basedOn w:val="NoSpacing"/>
    <w:next w:val="Normal"/>
    <w:uiPriority w:val="3"/>
    <w:qFormat/>
    <w:rsid w:val="00C11924"/>
    <w:rPr>
      <w:b/>
    </w:rPr>
  </w:style>
  <w:style w:type="paragraph" w:styleId="ListBullet">
    <w:name w:val="List Bullet"/>
    <w:basedOn w:val="Normal"/>
    <w:uiPriority w:val="99"/>
    <w:unhideWhenUsed/>
    <w:qFormat/>
    <w:rsid w:val="00815FD8"/>
    <w:pPr>
      <w:numPr>
        <w:numId w:val="23"/>
      </w:numPr>
      <w:contextualSpacing/>
    </w:pPr>
  </w:style>
  <w:style w:type="paragraph" w:styleId="ListBullet2">
    <w:name w:val="List Bullet 2"/>
    <w:basedOn w:val="Normal"/>
    <w:uiPriority w:val="99"/>
    <w:unhideWhenUsed/>
    <w:qFormat/>
    <w:rsid w:val="00815FD8"/>
    <w:pPr>
      <w:numPr>
        <w:ilvl w:val="1"/>
        <w:numId w:val="23"/>
      </w:numPr>
      <w:contextualSpacing/>
    </w:pPr>
  </w:style>
  <w:style w:type="paragraph" w:styleId="ListNumber">
    <w:name w:val="List Number"/>
    <w:basedOn w:val="Normal"/>
    <w:uiPriority w:val="99"/>
    <w:unhideWhenUsed/>
    <w:qFormat/>
    <w:rsid w:val="007A0363"/>
    <w:pPr>
      <w:numPr>
        <w:numId w:val="21"/>
      </w:numPr>
      <w:contextualSpacing/>
    </w:pPr>
  </w:style>
  <w:style w:type="numbering" w:customStyle="1" w:styleId="Bullets">
    <w:name w:val="Bullets"/>
    <w:uiPriority w:val="99"/>
    <w:rsid w:val="00815FD8"/>
    <w:pPr>
      <w:numPr>
        <w:numId w:val="11"/>
      </w:numPr>
    </w:pPr>
  </w:style>
  <w:style w:type="character" w:customStyle="1" w:styleId="Heading1Char">
    <w:name w:val="Heading 1 Char"/>
    <w:basedOn w:val="DefaultParagraphFont"/>
    <w:link w:val="Heading1"/>
    <w:uiPriority w:val="2"/>
    <w:rsid w:val="009A1C57"/>
    <w:rPr>
      <w:rFonts w:ascii="Montserrat" w:eastAsiaTheme="majorEastAsia" w:hAnsi="Montserrat" w:cstheme="majorBidi"/>
      <w:b/>
      <w:color w:val="534641" w:themeColor="text2"/>
      <w:sz w:val="32"/>
      <w:szCs w:val="32"/>
    </w:rPr>
  </w:style>
  <w:style w:type="paragraph" w:styleId="ListNumber2">
    <w:name w:val="List Number 2"/>
    <w:basedOn w:val="Normal"/>
    <w:uiPriority w:val="99"/>
    <w:unhideWhenUsed/>
    <w:qFormat/>
    <w:rsid w:val="007A0363"/>
    <w:pPr>
      <w:numPr>
        <w:ilvl w:val="1"/>
        <w:numId w:val="21"/>
      </w:numPr>
      <w:contextualSpacing/>
    </w:pPr>
  </w:style>
  <w:style w:type="character" w:customStyle="1" w:styleId="Heading2Char">
    <w:name w:val="Heading 2 Char"/>
    <w:basedOn w:val="DefaultParagraphFont"/>
    <w:link w:val="Heading2"/>
    <w:uiPriority w:val="3"/>
    <w:rsid w:val="009A1C57"/>
    <w:rPr>
      <w:rFonts w:ascii="Montserrat SemiBold" w:eastAsiaTheme="majorEastAsia" w:hAnsi="Montserrat SemiBold"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6B7D5D"/>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6B7D5D"/>
    <w:rPr>
      <w:color w:val="534641" w:themeColor="text2"/>
      <w:sz w:val="18"/>
    </w:rPr>
  </w:style>
  <w:style w:type="numbering" w:customStyle="1" w:styleId="Numbering">
    <w:name w:val="Numbering"/>
    <w:uiPriority w:val="99"/>
    <w:rsid w:val="007A0363"/>
    <w:pPr>
      <w:numPr>
        <w:numId w:val="14"/>
      </w:numPr>
    </w:pPr>
  </w:style>
  <w:style w:type="paragraph" w:styleId="ListBullet3">
    <w:name w:val="List Bullet 3"/>
    <w:basedOn w:val="Normal"/>
    <w:uiPriority w:val="99"/>
    <w:unhideWhenUsed/>
    <w:rsid w:val="00815FD8"/>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21"/>
      </w:numPr>
      <w:contextualSpacing/>
    </w:pPr>
  </w:style>
  <w:style w:type="paragraph" w:styleId="ListNumber4">
    <w:name w:val="List Number 4"/>
    <w:basedOn w:val="Normal"/>
    <w:uiPriority w:val="99"/>
    <w:unhideWhenUsed/>
    <w:qFormat/>
    <w:rsid w:val="007A0363"/>
    <w:pPr>
      <w:numPr>
        <w:ilvl w:val="3"/>
        <w:numId w:val="21"/>
      </w:numPr>
      <w:contextualSpacing/>
    </w:pPr>
  </w:style>
  <w:style w:type="paragraph" w:styleId="ListNumber5">
    <w:name w:val="List Number 5"/>
    <w:basedOn w:val="Normal"/>
    <w:uiPriority w:val="99"/>
    <w:unhideWhenUsed/>
    <w:rsid w:val="007A0363"/>
    <w:pPr>
      <w:numPr>
        <w:ilvl w:val="4"/>
        <w:numId w:val="21"/>
      </w:numPr>
      <w:contextualSpacing/>
    </w:pPr>
  </w:style>
  <w:style w:type="paragraph" w:styleId="ListContinue">
    <w:name w:val="List Continue"/>
    <w:basedOn w:val="Normal"/>
    <w:uiPriority w:val="99"/>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4"/>
    <w:rsid w:val="00815FD8"/>
    <w:rPr>
      <w:rFonts w:asciiTheme="majorHAnsi" w:eastAsiaTheme="majorEastAsia" w:hAnsiTheme="majorHAnsi" w:cstheme="majorBidi"/>
      <w:color w:val="534641" w:themeColor="text2"/>
      <w:sz w:val="24"/>
      <w:szCs w:val="24"/>
    </w:rPr>
  </w:style>
  <w:style w:type="character" w:customStyle="1" w:styleId="Heading4Char">
    <w:name w:val="Heading 4 Char"/>
    <w:basedOn w:val="DefaultParagraphFont"/>
    <w:link w:val="Heading4"/>
    <w:uiPriority w:val="5"/>
    <w:rsid w:val="009A1C57"/>
    <w:rPr>
      <w:rFonts w:ascii="Montserrat SemiBold" w:eastAsiaTheme="majorEastAsia" w:hAnsi="Montserrat SemiBold" w:cstheme="majorBidi"/>
      <w:b/>
      <w:iCs/>
      <w:sz w:val="20"/>
    </w:rPr>
  </w:style>
  <w:style w:type="character" w:customStyle="1" w:styleId="Heading5Char">
    <w:name w:val="Heading 5 Char"/>
    <w:basedOn w:val="DefaultParagraphFont"/>
    <w:link w:val="Heading5"/>
    <w:uiPriority w:val="6"/>
    <w:rsid w:val="00815FD8"/>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table" w:styleId="TableGrid">
    <w:name w:val="Table Grid"/>
    <w:basedOn w:val="TableNormal"/>
    <w:uiPriority w:val="59"/>
    <w:rsid w:val="00FB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next w:val="FooterBodytext"/>
    <w:unhideWhenUsed/>
    <w:rsid w:val="00643D8B"/>
    <w:pPr>
      <w:spacing w:after="40"/>
    </w:pPr>
    <w:rPr>
      <w:b/>
      <w:sz w:val="18"/>
    </w:rPr>
  </w:style>
  <w:style w:type="paragraph" w:customStyle="1" w:styleId="Footerlocation">
    <w:name w:val="Footer location"/>
    <w:basedOn w:val="Date"/>
    <w:unhideWhenUsed/>
    <w:rsid w:val="00D87AD8"/>
    <w:pPr>
      <w:framePr w:w="9639" w:vSpace="567" w:wrap="around" w:hAnchor="margin" w:yAlign="bottom" w:anchorLock="1"/>
      <w:spacing w:after="0"/>
    </w:pPr>
    <w:rPr>
      <w:b/>
      <w:sz w:val="18"/>
    </w:rPr>
  </w:style>
  <w:style w:type="paragraph" w:customStyle="1" w:styleId="FooterBodytext">
    <w:name w:val="Footer Body text"/>
    <w:unhideWhenUsed/>
    <w:rsid w:val="0077685E"/>
    <w:pPr>
      <w:framePr w:vSpace="567" w:wrap="around" w:hAnchor="text" w:yAlign="bottom" w:anchorLock="1"/>
      <w:spacing w:after="120" w:line="240" w:lineRule="auto"/>
      <w:contextualSpacing/>
    </w:pPr>
    <w:rPr>
      <w:color w:val="534641" w:themeColor="text2"/>
      <w:sz w:val="18"/>
    </w:rPr>
  </w:style>
  <w:style w:type="table" w:customStyle="1" w:styleId="Footertable">
    <w:name w:val="Footer table"/>
    <w:basedOn w:val="TableNormal"/>
    <w:uiPriority w:val="99"/>
    <w:rsid w:val="0077685E"/>
    <w:pPr>
      <w:spacing w:after="0" w:line="240" w:lineRule="auto"/>
    </w:pPr>
    <w:tblPr>
      <w:tblBorders>
        <w:top w:val="single" w:sz="4" w:space="0" w:color="534641" w:themeColor="text2"/>
      </w:tblBorders>
      <w:tblCellMar>
        <w:top w:w="85" w:type="dxa"/>
        <w:left w:w="0" w:type="dxa"/>
        <w:right w:w="0" w:type="dxa"/>
      </w:tblCellMar>
    </w:tblPr>
  </w:style>
  <w:style w:type="character" w:styleId="Hyperlink">
    <w:name w:val="Hyperlink"/>
    <w:basedOn w:val="DefaultParagraphFont"/>
    <w:uiPriority w:val="99"/>
    <w:unhideWhenUsed/>
    <w:rsid w:val="00645E41"/>
    <w:rPr>
      <w:color w:val="0000FF"/>
      <w:u w:val="single"/>
    </w:rPr>
  </w:style>
  <w:style w:type="character" w:styleId="CommentReference">
    <w:name w:val="annotation reference"/>
    <w:basedOn w:val="DefaultParagraphFont"/>
    <w:uiPriority w:val="99"/>
    <w:semiHidden/>
    <w:unhideWhenUsed/>
    <w:rsid w:val="00934A9E"/>
    <w:rPr>
      <w:sz w:val="16"/>
      <w:szCs w:val="16"/>
    </w:rPr>
  </w:style>
  <w:style w:type="paragraph" w:styleId="CommentText">
    <w:name w:val="annotation text"/>
    <w:basedOn w:val="Normal"/>
    <w:link w:val="CommentTextChar"/>
    <w:uiPriority w:val="99"/>
    <w:unhideWhenUsed/>
    <w:rsid w:val="00934A9E"/>
    <w:pPr>
      <w:spacing w:after="200"/>
      <w:jc w:val="both"/>
    </w:pPr>
    <w:rPr>
      <w:rFonts w:eastAsiaTheme="minorEastAsia"/>
      <w:szCs w:val="20"/>
      <w:lang w:eastAsia="en-AU"/>
    </w:rPr>
  </w:style>
  <w:style w:type="character" w:customStyle="1" w:styleId="CommentTextChar">
    <w:name w:val="Comment Text Char"/>
    <w:basedOn w:val="DefaultParagraphFont"/>
    <w:link w:val="CommentText"/>
    <w:uiPriority w:val="99"/>
    <w:rsid w:val="00934A9E"/>
    <w:rPr>
      <w:rFonts w:eastAsiaTheme="minorEastAsia"/>
      <w:sz w:val="20"/>
      <w:szCs w:val="20"/>
      <w:lang w:eastAsia="en-AU"/>
    </w:rPr>
  </w:style>
  <w:style w:type="paragraph" w:styleId="BalloonText">
    <w:name w:val="Balloon Text"/>
    <w:basedOn w:val="Normal"/>
    <w:link w:val="BalloonTextChar"/>
    <w:uiPriority w:val="99"/>
    <w:semiHidden/>
    <w:unhideWhenUsed/>
    <w:rsid w:val="00934A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9E"/>
    <w:rPr>
      <w:rFonts w:ascii="Segoe UI" w:hAnsi="Segoe UI" w:cs="Segoe UI"/>
      <w:sz w:val="18"/>
      <w:szCs w:val="18"/>
    </w:rPr>
  </w:style>
  <w:style w:type="paragraph" w:customStyle="1" w:styleId="paragraph">
    <w:name w:val="paragraph"/>
    <w:basedOn w:val="Normal"/>
    <w:rsid w:val="00CA4095"/>
    <w:pPr>
      <w:spacing w:before="100" w:beforeAutospacing="1" w:after="100" w:afterAutospacing="1"/>
    </w:pPr>
    <w:rPr>
      <w:rFonts w:ascii="Times New Roman" w:eastAsia="Times New Roman" w:hAnsi="Times New Roman" w:cs="Times New Roman"/>
      <w:szCs w:val="24"/>
      <w:lang w:eastAsia="en-AU"/>
    </w:rPr>
  </w:style>
  <w:style w:type="table" w:styleId="PlainTable4">
    <w:name w:val="Plain Table 4"/>
    <w:basedOn w:val="TableNormal"/>
    <w:uiPriority w:val="44"/>
    <w:rsid w:val="00A10D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D4" w:themeFill="background1" w:themeFillShade="F2"/>
      </w:tcPr>
    </w:tblStylePr>
    <w:tblStylePr w:type="band1Horz">
      <w:tblPr/>
      <w:tcPr>
        <w:shd w:val="clear" w:color="auto" w:fill="E8E7D4" w:themeFill="background1" w:themeFillShade="F2"/>
      </w:tcPr>
    </w:tblStylePr>
  </w:style>
  <w:style w:type="character" w:customStyle="1" w:styleId="UnresolvedMention1">
    <w:name w:val="Unresolved Mention1"/>
    <w:basedOn w:val="DefaultParagraphFont"/>
    <w:uiPriority w:val="99"/>
    <w:semiHidden/>
    <w:unhideWhenUsed/>
    <w:rsid w:val="007A1C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97E63"/>
    <w:pPr>
      <w:spacing w:after="120"/>
      <w:jc w:val="left"/>
    </w:pPr>
    <w:rPr>
      <w:rFonts w:eastAsiaTheme="minorHAnsi"/>
      <w:b/>
      <w:bCs/>
      <w:sz w:val="20"/>
      <w:lang w:eastAsia="en-US"/>
    </w:rPr>
  </w:style>
  <w:style w:type="character" w:customStyle="1" w:styleId="CommentSubjectChar">
    <w:name w:val="Comment Subject Char"/>
    <w:basedOn w:val="CommentTextChar"/>
    <w:link w:val="CommentSubject"/>
    <w:uiPriority w:val="99"/>
    <w:semiHidden/>
    <w:rsid w:val="00B97E63"/>
    <w:rPr>
      <w:rFonts w:eastAsiaTheme="minorEastAsia"/>
      <w:b/>
      <w:bCs/>
      <w:color w:val="534641" w:themeColor="text2"/>
      <w:sz w:val="20"/>
      <w:szCs w:val="20"/>
      <w:lang w:eastAsia="en-AU"/>
    </w:rPr>
  </w:style>
  <w:style w:type="paragraph" w:styleId="Revision">
    <w:name w:val="Revision"/>
    <w:hidden/>
    <w:uiPriority w:val="99"/>
    <w:semiHidden/>
    <w:rsid w:val="00090AA6"/>
    <w:pPr>
      <w:spacing w:after="0" w:line="240" w:lineRule="auto"/>
    </w:pPr>
    <w:rPr>
      <w:color w:val="534641" w:themeColor="text2"/>
      <w:sz w:val="24"/>
    </w:rPr>
  </w:style>
  <w:style w:type="character" w:styleId="UnresolvedMention">
    <w:name w:val="Unresolved Mention"/>
    <w:basedOn w:val="DefaultParagraphFont"/>
    <w:uiPriority w:val="99"/>
    <w:semiHidden/>
    <w:unhideWhenUsed/>
    <w:rsid w:val="001E4210"/>
    <w:rPr>
      <w:color w:val="605E5C"/>
      <w:shd w:val="clear" w:color="auto" w:fill="E1DFDD"/>
    </w:rPr>
  </w:style>
  <w:style w:type="paragraph" w:customStyle="1" w:styleId="pf0">
    <w:name w:val="pf0"/>
    <w:basedOn w:val="Normal"/>
    <w:rsid w:val="00596E43"/>
    <w:pPr>
      <w:spacing w:before="100" w:beforeAutospacing="1" w:after="100" w:afterAutospacing="1"/>
    </w:pPr>
    <w:rPr>
      <w:rFonts w:ascii="Times New Roman" w:eastAsia="Times New Roman" w:hAnsi="Times New Roman" w:cs="Times New Roman"/>
      <w:color w:val="auto"/>
      <w:szCs w:val="24"/>
      <w:lang w:eastAsia="en-AU"/>
    </w:rPr>
  </w:style>
  <w:style w:type="character" w:customStyle="1" w:styleId="cf01">
    <w:name w:val="cf01"/>
    <w:basedOn w:val="DefaultParagraphFont"/>
    <w:rsid w:val="00596E43"/>
    <w:rPr>
      <w:rFonts w:ascii="Segoe UI" w:hAnsi="Segoe UI" w:cs="Segoe UI" w:hint="default"/>
      <w:color w:val="534641"/>
      <w:sz w:val="18"/>
      <w:szCs w:val="18"/>
    </w:rPr>
  </w:style>
  <w:style w:type="character" w:styleId="FollowedHyperlink">
    <w:name w:val="FollowedHyperlink"/>
    <w:basedOn w:val="DefaultParagraphFont"/>
    <w:uiPriority w:val="99"/>
    <w:semiHidden/>
    <w:unhideWhenUsed/>
    <w:rsid w:val="00F824D9"/>
    <w:rPr>
      <w:color w:val="0097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881">
      <w:bodyDiv w:val="1"/>
      <w:marLeft w:val="0"/>
      <w:marRight w:val="0"/>
      <w:marTop w:val="0"/>
      <w:marBottom w:val="0"/>
      <w:divBdr>
        <w:top w:val="none" w:sz="0" w:space="0" w:color="auto"/>
        <w:left w:val="none" w:sz="0" w:space="0" w:color="auto"/>
        <w:bottom w:val="none" w:sz="0" w:space="0" w:color="auto"/>
        <w:right w:val="none" w:sz="0" w:space="0" w:color="auto"/>
      </w:divBdr>
    </w:div>
    <w:div w:id="211236932">
      <w:bodyDiv w:val="1"/>
      <w:marLeft w:val="0"/>
      <w:marRight w:val="0"/>
      <w:marTop w:val="0"/>
      <w:marBottom w:val="0"/>
      <w:divBdr>
        <w:top w:val="none" w:sz="0" w:space="0" w:color="auto"/>
        <w:left w:val="none" w:sz="0" w:space="0" w:color="auto"/>
        <w:bottom w:val="none" w:sz="0" w:space="0" w:color="auto"/>
        <w:right w:val="none" w:sz="0" w:space="0" w:color="auto"/>
      </w:divBdr>
    </w:div>
    <w:div w:id="287250477">
      <w:bodyDiv w:val="1"/>
      <w:marLeft w:val="0"/>
      <w:marRight w:val="0"/>
      <w:marTop w:val="0"/>
      <w:marBottom w:val="0"/>
      <w:divBdr>
        <w:top w:val="none" w:sz="0" w:space="0" w:color="auto"/>
        <w:left w:val="none" w:sz="0" w:space="0" w:color="auto"/>
        <w:bottom w:val="none" w:sz="0" w:space="0" w:color="auto"/>
        <w:right w:val="none" w:sz="0" w:space="0" w:color="auto"/>
      </w:divBdr>
    </w:div>
    <w:div w:id="560753384">
      <w:bodyDiv w:val="1"/>
      <w:marLeft w:val="0"/>
      <w:marRight w:val="0"/>
      <w:marTop w:val="0"/>
      <w:marBottom w:val="0"/>
      <w:divBdr>
        <w:top w:val="none" w:sz="0" w:space="0" w:color="auto"/>
        <w:left w:val="none" w:sz="0" w:space="0" w:color="auto"/>
        <w:bottom w:val="none" w:sz="0" w:space="0" w:color="auto"/>
        <w:right w:val="none" w:sz="0" w:space="0" w:color="auto"/>
      </w:divBdr>
      <w:divsChild>
        <w:div w:id="128134962">
          <w:marLeft w:val="0"/>
          <w:marRight w:val="0"/>
          <w:marTop w:val="720"/>
          <w:marBottom w:val="0"/>
          <w:divBdr>
            <w:top w:val="none" w:sz="0" w:space="0" w:color="auto"/>
            <w:left w:val="none" w:sz="0" w:space="0" w:color="auto"/>
            <w:bottom w:val="none" w:sz="0" w:space="0" w:color="auto"/>
            <w:right w:val="none" w:sz="0" w:space="0" w:color="auto"/>
          </w:divBdr>
          <w:divsChild>
            <w:div w:id="1603343004">
              <w:marLeft w:val="0"/>
              <w:marRight w:val="0"/>
              <w:marTop w:val="0"/>
              <w:marBottom w:val="0"/>
              <w:divBdr>
                <w:top w:val="none" w:sz="0" w:space="0" w:color="auto"/>
                <w:left w:val="none" w:sz="0" w:space="0" w:color="auto"/>
                <w:bottom w:val="none" w:sz="0" w:space="0" w:color="auto"/>
                <w:right w:val="none" w:sz="0" w:space="0" w:color="auto"/>
              </w:divBdr>
              <w:divsChild>
                <w:div w:id="2024086080">
                  <w:marLeft w:val="0"/>
                  <w:marRight w:val="0"/>
                  <w:marTop w:val="0"/>
                  <w:marBottom w:val="0"/>
                  <w:divBdr>
                    <w:top w:val="none" w:sz="0" w:space="0" w:color="auto"/>
                    <w:left w:val="none" w:sz="0" w:space="0" w:color="auto"/>
                    <w:bottom w:val="single" w:sz="18" w:space="27" w:color="D3DBE4"/>
                    <w:right w:val="none" w:sz="0" w:space="0" w:color="auto"/>
                  </w:divBdr>
                  <w:divsChild>
                    <w:div w:id="1314330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35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983">
          <w:marLeft w:val="0"/>
          <w:marRight w:val="0"/>
          <w:marTop w:val="0"/>
          <w:marBottom w:val="0"/>
          <w:divBdr>
            <w:top w:val="none" w:sz="0" w:space="0" w:color="auto"/>
            <w:left w:val="none" w:sz="0" w:space="0" w:color="auto"/>
            <w:bottom w:val="none" w:sz="0" w:space="0" w:color="auto"/>
            <w:right w:val="none" w:sz="0" w:space="0" w:color="auto"/>
          </w:divBdr>
          <w:divsChild>
            <w:div w:id="898518250">
              <w:marLeft w:val="0"/>
              <w:marRight w:val="0"/>
              <w:marTop w:val="2340"/>
              <w:marBottom w:val="0"/>
              <w:divBdr>
                <w:top w:val="none" w:sz="0" w:space="0" w:color="auto"/>
                <w:left w:val="none" w:sz="0" w:space="0" w:color="auto"/>
                <w:bottom w:val="none" w:sz="0" w:space="0" w:color="auto"/>
                <w:right w:val="none" w:sz="0" w:space="0" w:color="auto"/>
              </w:divBdr>
            </w:div>
          </w:divsChild>
        </w:div>
        <w:div w:id="433862937">
          <w:marLeft w:val="0"/>
          <w:marRight w:val="0"/>
          <w:marTop w:val="0"/>
          <w:marBottom w:val="0"/>
          <w:divBdr>
            <w:top w:val="none" w:sz="0" w:space="0" w:color="auto"/>
            <w:left w:val="none" w:sz="0" w:space="0" w:color="auto"/>
            <w:bottom w:val="none" w:sz="0" w:space="0" w:color="auto"/>
            <w:right w:val="none" w:sz="0" w:space="0" w:color="auto"/>
          </w:divBdr>
          <w:divsChild>
            <w:div w:id="596407835">
              <w:marLeft w:val="0"/>
              <w:marRight w:val="0"/>
              <w:marTop w:val="0"/>
              <w:marBottom w:val="0"/>
              <w:divBdr>
                <w:top w:val="none" w:sz="0" w:space="0" w:color="auto"/>
                <w:left w:val="none" w:sz="0" w:space="0" w:color="auto"/>
                <w:bottom w:val="none" w:sz="0" w:space="0" w:color="auto"/>
                <w:right w:val="none" w:sz="0" w:space="0" w:color="auto"/>
              </w:divBdr>
              <w:divsChild>
                <w:div w:id="2094618494">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520120069">
          <w:marLeft w:val="0"/>
          <w:marRight w:val="0"/>
          <w:marTop w:val="0"/>
          <w:marBottom w:val="0"/>
          <w:divBdr>
            <w:top w:val="none" w:sz="0" w:space="0" w:color="auto"/>
            <w:left w:val="none" w:sz="0" w:space="0" w:color="auto"/>
            <w:bottom w:val="none" w:sz="0" w:space="0" w:color="auto"/>
            <w:right w:val="none" w:sz="0" w:space="0" w:color="auto"/>
          </w:divBdr>
          <w:divsChild>
            <w:div w:id="345207822">
              <w:marLeft w:val="0"/>
              <w:marRight w:val="0"/>
              <w:marTop w:val="2340"/>
              <w:marBottom w:val="0"/>
              <w:divBdr>
                <w:top w:val="none" w:sz="0" w:space="0" w:color="auto"/>
                <w:left w:val="none" w:sz="0" w:space="0" w:color="auto"/>
                <w:bottom w:val="none" w:sz="0" w:space="0" w:color="auto"/>
                <w:right w:val="none" w:sz="0" w:space="0" w:color="auto"/>
              </w:divBdr>
            </w:div>
          </w:divsChild>
        </w:div>
        <w:div w:id="307591224">
          <w:marLeft w:val="0"/>
          <w:marRight w:val="0"/>
          <w:marTop w:val="0"/>
          <w:marBottom w:val="0"/>
          <w:divBdr>
            <w:top w:val="none" w:sz="0" w:space="0" w:color="auto"/>
            <w:left w:val="none" w:sz="0" w:space="0" w:color="auto"/>
            <w:bottom w:val="none" w:sz="0" w:space="0" w:color="auto"/>
            <w:right w:val="none" w:sz="0" w:space="0" w:color="auto"/>
          </w:divBdr>
          <w:divsChild>
            <w:div w:id="512114826">
              <w:marLeft w:val="0"/>
              <w:marRight w:val="0"/>
              <w:marTop w:val="0"/>
              <w:marBottom w:val="0"/>
              <w:divBdr>
                <w:top w:val="none" w:sz="0" w:space="0" w:color="auto"/>
                <w:left w:val="none" w:sz="0" w:space="0" w:color="auto"/>
                <w:bottom w:val="none" w:sz="0" w:space="0" w:color="auto"/>
                <w:right w:val="none" w:sz="0" w:space="0" w:color="auto"/>
              </w:divBdr>
              <w:divsChild>
                <w:div w:id="6914188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773060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0842581">
          <w:marLeft w:val="0"/>
          <w:marRight w:val="0"/>
          <w:marTop w:val="0"/>
          <w:marBottom w:val="0"/>
          <w:divBdr>
            <w:top w:val="none" w:sz="0" w:space="0" w:color="auto"/>
            <w:left w:val="none" w:sz="0" w:space="0" w:color="auto"/>
            <w:bottom w:val="none" w:sz="0" w:space="0" w:color="auto"/>
            <w:right w:val="none" w:sz="0" w:space="0" w:color="auto"/>
          </w:divBdr>
          <w:divsChild>
            <w:div w:id="563879691">
              <w:marLeft w:val="0"/>
              <w:marRight w:val="0"/>
              <w:marTop w:val="2340"/>
              <w:marBottom w:val="0"/>
              <w:divBdr>
                <w:top w:val="none" w:sz="0" w:space="0" w:color="auto"/>
                <w:left w:val="none" w:sz="0" w:space="0" w:color="auto"/>
                <w:bottom w:val="none" w:sz="0" w:space="0" w:color="auto"/>
                <w:right w:val="none" w:sz="0" w:space="0" w:color="auto"/>
              </w:divBdr>
            </w:div>
          </w:divsChild>
        </w:div>
        <w:div w:id="180171016">
          <w:marLeft w:val="0"/>
          <w:marRight w:val="0"/>
          <w:marTop w:val="0"/>
          <w:marBottom w:val="0"/>
          <w:divBdr>
            <w:top w:val="none" w:sz="0" w:space="0" w:color="auto"/>
            <w:left w:val="none" w:sz="0" w:space="0" w:color="auto"/>
            <w:bottom w:val="none" w:sz="0" w:space="0" w:color="auto"/>
            <w:right w:val="none" w:sz="0" w:space="0" w:color="auto"/>
          </w:divBdr>
          <w:divsChild>
            <w:div w:id="121927532">
              <w:marLeft w:val="0"/>
              <w:marRight w:val="0"/>
              <w:marTop w:val="0"/>
              <w:marBottom w:val="0"/>
              <w:divBdr>
                <w:top w:val="none" w:sz="0" w:space="0" w:color="auto"/>
                <w:left w:val="none" w:sz="0" w:space="0" w:color="auto"/>
                <w:bottom w:val="none" w:sz="0" w:space="0" w:color="auto"/>
                <w:right w:val="none" w:sz="0" w:space="0" w:color="auto"/>
              </w:divBdr>
              <w:divsChild>
                <w:div w:id="507600733">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836000138">
          <w:marLeft w:val="0"/>
          <w:marRight w:val="0"/>
          <w:marTop w:val="0"/>
          <w:marBottom w:val="0"/>
          <w:divBdr>
            <w:top w:val="none" w:sz="0" w:space="0" w:color="auto"/>
            <w:left w:val="none" w:sz="0" w:space="0" w:color="auto"/>
            <w:bottom w:val="none" w:sz="0" w:space="0" w:color="auto"/>
            <w:right w:val="none" w:sz="0" w:space="0" w:color="auto"/>
          </w:divBdr>
          <w:divsChild>
            <w:div w:id="613024079">
              <w:marLeft w:val="0"/>
              <w:marRight w:val="0"/>
              <w:marTop w:val="2340"/>
              <w:marBottom w:val="0"/>
              <w:divBdr>
                <w:top w:val="none" w:sz="0" w:space="0" w:color="auto"/>
                <w:left w:val="none" w:sz="0" w:space="0" w:color="auto"/>
                <w:bottom w:val="none" w:sz="0" w:space="0" w:color="auto"/>
                <w:right w:val="none" w:sz="0" w:space="0" w:color="auto"/>
              </w:divBdr>
            </w:div>
          </w:divsChild>
        </w:div>
        <w:div w:id="2122920357">
          <w:marLeft w:val="0"/>
          <w:marRight w:val="0"/>
          <w:marTop w:val="0"/>
          <w:marBottom w:val="0"/>
          <w:divBdr>
            <w:top w:val="none" w:sz="0" w:space="0" w:color="auto"/>
            <w:left w:val="none" w:sz="0" w:space="0" w:color="auto"/>
            <w:bottom w:val="none" w:sz="0" w:space="0" w:color="auto"/>
            <w:right w:val="none" w:sz="0" w:space="0" w:color="auto"/>
          </w:divBdr>
          <w:divsChild>
            <w:div w:id="1730028670">
              <w:marLeft w:val="0"/>
              <w:marRight w:val="0"/>
              <w:marTop w:val="0"/>
              <w:marBottom w:val="0"/>
              <w:divBdr>
                <w:top w:val="none" w:sz="0" w:space="0" w:color="auto"/>
                <w:left w:val="none" w:sz="0" w:space="0" w:color="auto"/>
                <w:bottom w:val="none" w:sz="0" w:space="0" w:color="auto"/>
                <w:right w:val="none" w:sz="0" w:space="0" w:color="auto"/>
              </w:divBdr>
              <w:divsChild>
                <w:div w:id="3495712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407171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471951056">
          <w:marLeft w:val="0"/>
          <w:marRight w:val="0"/>
          <w:marTop w:val="0"/>
          <w:marBottom w:val="0"/>
          <w:divBdr>
            <w:top w:val="none" w:sz="0" w:space="0" w:color="auto"/>
            <w:left w:val="none" w:sz="0" w:space="0" w:color="auto"/>
            <w:bottom w:val="none" w:sz="0" w:space="0" w:color="auto"/>
            <w:right w:val="none" w:sz="0" w:space="0" w:color="auto"/>
          </w:divBdr>
          <w:divsChild>
            <w:div w:id="214122918">
              <w:marLeft w:val="0"/>
              <w:marRight w:val="0"/>
              <w:marTop w:val="2340"/>
              <w:marBottom w:val="0"/>
              <w:divBdr>
                <w:top w:val="none" w:sz="0" w:space="0" w:color="auto"/>
                <w:left w:val="none" w:sz="0" w:space="0" w:color="auto"/>
                <w:bottom w:val="none" w:sz="0" w:space="0" w:color="auto"/>
                <w:right w:val="none" w:sz="0" w:space="0" w:color="auto"/>
              </w:divBdr>
            </w:div>
          </w:divsChild>
        </w:div>
        <w:div w:id="645354346">
          <w:marLeft w:val="0"/>
          <w:marRight w:val="0"/>
          <w:marTop w:val="0"/>
          <w:marBottom w:val="0"/>
          <w:divBdr>
            <w:top w:val="none" w:sz="0" w:space="0" w:color="auto"/>
            <w:left w:val="none" w:sz="0" w:space="0" w:color="auto"/>
            <w:bottom w:val="none" w:sz="0" w:space="0" w:color="auto"/>
            <w:right w:val="none" w:sz="0" w:space="0" w:color="auto"/>
          </w:divBdr>
          <w:divsChild>
            <w:div w:id="1736125294">
              <w:marLeft w:val="0"/>
              <w:marRight w:val="0"/>
              <w:marTop w:val="0"/>
              <w:marBottom w:val="0"/>
              <w:divBdr>
                <w:top w:val="none" w:sz="0" w:space="0" w:color="auto"/>
                <w:left w:val="none" w:sz="0" w:space="0" w:color="auto"/>
                <w:bottom w:val="none" w:sz="0" w:space="0" w:color="auto"/>
                <w:right w:val="none" w:sz="0" w:space="0" w:color="auto"/>
              </w:divBdr>
            </w:div>
          </w:divsChild>
        </w:div>
        <w:div w:id="1591423277">
          <w:marLeft w:val="0"/>
          <w:marRight w:val="0"/>
          <w:marTop w:val="0"/>
          <w:marBottom w:val="0"/>
          <w:divBdr>
            <w:top w:val="none" w:sz="0" w:space="0" w:color="auto"/>
            <w:left w:val="none" w:sz="0" w:space="0" w:color="auto"/>
            <w:bottom w:val="none" w:sz="0" w:space="0" w:color="auto"/>
            <w:right w:val="none" w:sz="0" w:space="0" w:color="auto"/>
          </w:divBdr>
          <w:divsChild>
            <w:div w:id="531918174">
              <w:marLeft w:val="0"/>
              <w:marRight w:val="0"/>
              <w:marTop w:val="2340"/>
              <w:marBottom w:val="0"/>
              <w:divBdr>
                <w:top w:val="none" w:sz="0" w:space="0" w:color="auto"/>
                <w:left w:val="none" w:sz="0" w:space="0" w:color="auto"/>
                <w:bottom w:val="none" w:sz="0" w:space="0" w:color="auto"/>
                <w:right w:val="none" w:sz="0" w:space="0" w:color="auto"/>
              </w:divBdr>
            </w:div>
          </w:divsChild>
        </w:div>
        <w:div w:id="2044330823">
          <w:marLeft w:val="0"/>
          <w:marRight w:val="0"/>
          <w:marTop w:val="0"/>
          <w:marBottom w:val="0"/>
          <w:divBdr>
            <w:top w:val="none" w:sz="0" w:space="0" w:color="auto"/>
            <w:left w:val="none" w:sz="0" w:space="0" w:color="auto"/>
            <w:bottom w:val="none" w:sz="0" w:space="0" w:color="auto"/>
            <w:right w:val="none" w:sz="0" w:space="0" w:color="auto"/>
          </w:divBdr>
          <w:divsChild>
            <w:div w:id="1087923313">
              <w:marLeft w:val="0"/>
              <w:marRight w:val="0"/>
              <w:marTop w:val="0"/>
              <w:marBottom w:val="0"/>
              <w:divBdr>
                <w:top w:val="none" w:sz="0" w:space="0" w:color="auto"/>
                <w:left w:val="none" w:sz="0" w:space="0" w:color="auto"/>
                <w:bottom w:val="none" w:sz="0" w:space="0" w:color="auto"/>
                <w:right w:val="none" w:sz="0" w:space="0" w:color="auto"/>
              </w:divBdr>
              <w:divsChild>
                <w:div w:id="274020581">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38433309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894654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258491753">
          <w:marLeft w:val="0"/>
          <w:marRight w:val="0"/>
          <w:marTop w:val="0"/>
          <w:marBottom w:val="0"/>
          <w:divBdr>
            <w:top w:val="none" w:sz="0" w:space="0" w:color="auto"/>
            <w:left w:val="none" w:sz="0" w:space="0" w:color="auto"/>
            <w:bottom w:val="none" w:sz="0" w:space="0" w:color="auto"/>
            <w:right w:val="none" w:sz="0" w:space="0" w:color="auto"/>
          </w:divBdr>
          <w:divsChild>
            <w:div w:id="974528441">
              <w:marLeft w:val="0"/>
              <w:marRight w:val="0"/>
              <w:marTop w:val="2340"/>
              <w:marBottom w:val="0"/>
              <w:divBdr>
                <w:top w:val="none" w:sz="0" w:space="0" w:color="auto"/>
                <w:left w:val="none" w:sz="0" w:space="0" w:color="auto"/>
                <w:bottom w:val="none" w:sz="0" w:space="0" w:color="auto"/>
                <w:right w:val="none" w:sz="0" w:space="0" w:color="auto"/>
              </w:divBdr>
            </w:div>
          </w:divsChild>
        </w:div>
        <w:div w:id="1857424135">
          <w:marLeft w:val="0"/>
          <w:marRight w:val="0"/>
          <w:marTop w:val="0"/>
          <w:marBottom w:val="0"/>
          <w:divBdr>
            <w:top w:val="none" w:sz="0" w:space="0" w:color="auto"/>
            <w:left w:val="none" w:sz="0" w:space="0" w:color="auto"/>
            <w:bottom w:val="none" w:sz="0" w:space="0" w:color="auto"/>
            <w:right w:val="none" w:sz="0" w:space="0" w:color="auto"/>
          </w:divBdr>
          <w:divsChild>
            <w:div w:id="1572883804">
              <w:marLeft w:val="0"/>
              <w:marRight w:val="0"/>
              <w:marTop w:val="0"/>
              <w:marBottom w:val="0"/>
              <w:divBdr>
                <w:top w:val="none" w:sz="0" w:space="0" w:color="auto"/>
                <w:left w:val="none" w:sz="0" w:space="0" w:color="auto"/>
                <w:bottom w:val="none" w:sz="0" w:space="0" w:color="auto"/>
                <w:right w:val="none" w:sz="0" w:space="0" w:color="auto"/>
              </w:divBdr>
            </w:div>
          </w:divsChild>
        </w:div>
        <w:div w:id="928807447">
          <w:marLeft w:val="0"/>
          <w:marRight w:val="0"/>
          <w:marTop w:val="0"/>
          <w:marBottom w:val="0"/>
          <w:divBdr>
            <w:top w:val="none" w:sz="0" w:space="0" w:color="auto"/>
            <w:left w:val="none" w:sz="0" w:space="0" w:color="auto"/>
            <w:bottom w:val="none" w:sz="0" w:space="0" w:color="auto"/>
            <w:right w:val="none" w:sz="0" w:space="0" w:color="auto"/>
          </w:divBdr>
          <w:divsChild>
            <w:div w:id="221061988">
              <w:marLeft w:val="0"/>
              <w:marRight w:val="0"/>
              <w:marTop w:val="2340"/>
              <w:marBottom w:val="0"/>
              <w:divBdr>
                <w:top w:val="none" w:sz="0" w:space="0" w:color="auto"/>
                <w:left w:val="none" w:sz="0" w:space="0" w:color="auto"/>
                <w:bottom w:val="none" w:sz="0" w:space="0" w:color="auto"/>
                <w:right w:val="none" w:sz="0" w:space="0" w:color="auto"/>
              </w:divBdr>
            </w:div>
          </w:divsChild>
        </w:div>
        <w:div w:id="2030061431">
          <w:marLeft w:val="0"/>
          <w:marRight w:val="0"/>
          <w:marTop w:val="0"/>
          <w:marBottom w:val="0"/>
          <w:divBdr>
            <w:top w:val="none" w:sz="0" w:space="0" w:color="auto"/>
            <w:left w:val="none" w:sz="0" w:space="0" w:color="auto"/>
            <w:bottom w:val="none" w:sz="0" w:space="0" w:color="auto"/>
            <w:right w:val="none" w:sz="0" w:space="0" w:color="auto"/>
          </w:divBdr>
          <w:divsChild>
            <w:div w:id="1595095277">
              <w:marLeft w:val="0"/>
              <w:marRight w:val="0"/>
              <w:marTop w:val="0"/>
              <w:marBottom w:val="0"/>
              <w:divBdr>
                <w:top w:val="none" w:sz="0" w:space="0" w:color="auto"/>
                <w:left w:val="none" w:sz="0" w:space="0" w:color="auto"/>
                <w:bottom w:val="none" w:sz="0" w:space="0" w:color="auto"/>
                <w:right w:val="none" w:sz="0" w:space="0" w:color="auto"/>
              </w:divBdr>
            </w:div>
          </w:divsChild>
        </w:div>
        <w:div w:id="839739129">
          <w:marLeft w:val="0"/>
          <w:marRight w:val="0"/>
          <w:marTop w:val="0"/>
          <w:marBottom w:val="0"/>
          <w:divBdr>
            <w:top w:val="none" w:sz="0" w:space="0" w:color="auto"/>
            <w:left w:val="none" w:sz="0" w:space="0" w:color="auto"/>
            <w:bottom w:val="none" w:sz="0" w:space="0" w:color="auto"/>
            <w:right w:val="none" w:sz="0" w:space="0" w:color="auto"/>
          </w:divBdr>
          <w:divsChild>
            <w:div w:id="912814062">
              <w:marLeft w:val="0"/>
              <w:marRight w:val="0"/>
              <w:marTop w:val="2340"/>
              <w:marBottom w:val="0"/>
              <w:divBdr>
                <w:top w:val="none" w:sz="0" w:space="0" w:color="auto"/>
                <w:left w:val="none" w:sz="0" w:space="0" w:color="auto"/>
                <w:bottom w:val="none" w:sz="0" w:space="0" w:color="auto"/>
                <w:right w:val="none" w:sz="0" w:space="0" w:color="auto"/>
              </w:divBdr>
            </w:div>
          </w:divsChild>
        </w:div>
        <w:div w:id="1361273745">
          <w:marLeft w:val="0"/>
          <w:marRight w:val="0"/>
          <w:marTop w:val="0"/>
          <w:marBottom w:val="0"/>
          <w:divBdr>
            <w:top w:val="none" w:sz="0" w:space="0" w:color="auto"/>
            <w:left w:val="none" w:sz="0" w:space="0" w:color="auto"/>
            <w:bottom w:val="none" w:sz="0" w:space="0" w:color="auto"/>
            <w:right w:val="none" w:sz="0" w:space="0" w:color="auto"/>
          </w:divBdr>
          <w:divsChild>
            <w:div w:id="33427436">
              <w:marLeft w:val="0"/>
              <w:marRight w:val="0"/>
              <w:marTop w:val="0"/>
              <w:marBottom w:val="0"/>
              <w:divBdr>
                <w:top w:val="none" w:sz="0" w:space="0" w:color="auto"/>
                <w:left w:val="none" w:sz="0" w:space="0" w:color="auto"/>
                <w:bottom w:val="none" w:sz="0" w:space="0" w:color="auto"/>
                <w:right w:val="none" w:sz="0" w:space="0" w:color="auto"/>
              </w:divBdr>
              <w:divsChild>
                <w:div w:id="834039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5573791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5337343">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6212">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382752151">
          <w:marLeft w:val="0"/>
          <w:marRight w:val="0"/>
          <w:marTop w:val="0"/>
          <w:marBottom w:val="0"/>
          <w:divBdr>
            <w:top w:val="none" w:sz="0" w:space="0" w:color="auto"/>
            <w:left w:val="none" w:sz="0" w:space="0" w:color="auto"/>
            <w:bottom w:val="none" w:sz="0" w:space="0" w:color="auto"/>
            <w:right w:val="none" w:sz="0" w:space="0" w:color="auto"/>
          </w:divBdr>
          <w:divsChild>
            <w:div w:id="1784029829">
              <w:marLeft w:val="0"/>
              <w:marRight w:val="0"/>
              <w:marTop w:val="0"/>
              <w:marBottom w:val="0"/>
              <w:divBdr>
                <w:top w:val="none" w:sz="0" w:space="0" w:color="auto"/>
                <w:left w:val="none" w:sz="0" w:space="0" w:color="auto"/>
                <w:bottom w:val="none" w:sz="0" w:space="0" w:color="auto"/>
                <w:right w:val="none" w:sz="0" w:space="0" w:color="auto"/>
              </w:divBdr>
            </w:div>
            <w:div w:id="1369338038">
              <w:marLeft w:val="0"/>
              <w:marRight w:val="0"/>
              <w:marTop w:val="0"/>
              <w:marBottom w:val="0"/>
              <w:divBdr>
                <w:top w:val="none" w:sz="0" w:space="0" w:color="auto"/>
                <w:left w:val="none" w:sz="0" w:space="0" w:color="auto"/>
                <w:bottom w:val="none" w:sz="0" w:space="0" w:color="auto"/>
                <w:right w:val="none" w:sz="0" w:space="0" w:color="auto"/>
              </w:divBdr>
            </w:div>
            <w:div w:id="1233926391">
              <w:marLeft w:val="0"/>
              <w:marRight w:val="0"/>
              <w:marTop w:val="0"/>
              <w:marBottom w:val="0"/>
              <w:divBdr>
                <w:top w:val="none" w:sz="0" w:space="0" w:color="auto"/>
                <w:left w:val="none" w:sz="0" w:space="0" w:color="auto"/>
                <w:bottom w:val="none" w:sz="0" w:space="0" w:color="auto"/>
                <w:right w:val="none" w:sz="0" w:space="0" w:color="auto"/>
              </w:divBdr>
            </w:div>
            <w:div w:id="1675835707">
              <w:marLeft w:val="0"/>
              <w:marRight w:val="0"/>
              <w:marTop w:val="0"/>
              <w:marBottom w:val="0"/>
              <w:divBdr>
                <w:top w:val="none" w:sz="0" w:space="0" w:color="auto"/>
                <w:left w:val="none" w:sz="0" w:space="0" w:color="auto"/>
                <w:bottom w:val="none" w:sz="0" w:space="0" w:color="auto"/>
                <w:right w:val="none" w:sz="0" w:space="0" w:color="auto"/>
              </w:divBdr>
            </w:div>
          </w:divsChild>
        </w:div>
        <w:div w:id="499127779">
          <w:marLeft w:val="0"/>
          <w:marRight w:val="0"/>
          <w:marTop w:val="0"/>
          <w:marBottom w:val="0"/>
          <w:divBdr>
            <w:top w:val="none" w:sz="0" w:space="0" w:color="auto"/>
            <w:left w:val="none" w:sz="0" w:space="0" w:color="auto"/>
            <w:bottom w:val="none" w:sz="0" w:space="0" w:color="auto"/>
            <w:right w:val="none" w:sz="0" w:space="0" w:color="auto"/>
          </w:divBdr>
        </w:div>
      </w:divsChild>
    </w:div>
    <w:div w:id="724377384">
      <w:bodyDiv w:val="1"/>
      <w:marLeft w:val="0"/>
      <w:marRight w:val="0"/>
      <w:marTop w:val="0"/>
      <w:marBottom w:val="0"/>
      <w:divBdr>
        <w:top w:val="none" w:sz="0" w:space="0" w:color="auto"/>
        <w:left w:val="none" w:sz="0" w:space="0" w:color="auto"/>
        <w:bottom w:val="none" w:sz="0" w:space="0" w:color="auto"/>
        <w:right w:val="none" w:sz="0" w:space="0" w:color="auto"/>
      </w:divBdr>
    </w:div>
    <w:div w:id="862129938">
      <w:bodyDiv w:val="1"/>
      <w:marLeft w:val="0"/>
      <w:marRight w:val="0"/>
      <w:marTop w:val="0"/>
      <w:marBottom w:val="0"/>
      <w:divBdr>
        <w:top w:val="none" w:sz="0" w:space="0" w:color="auto"/>
        <w:left w:val="none" w:sz="0" w:space="0" w:color="auto"/>
        <w:bottom w:val="none" w:sz="0" w:space="0" w:color="auto"/>
        <w:right w:val="none" w:sz="0" w:space="0" w:color="auto"/>
      </w:divBdr>
    </w:div>
    <w:div w:id="1079058908">
      <w:bodyDiv w:val="1"/>
      <w:marLeft w:val="0"/>
      <w:marRight w:val="0"/>
      <w:marTop w:val="0"/>
      <w:marBottom w:val="0"/>
      <w:divBdr>
        <w:top w:val="none" w:sz="0" w:space="0" w:color="auto"/>
        <w:left w:val="none" w:sz="0" w:space="0" w:color="auto"/>
        <w:bottom w:val="none" w:sz="0" w:space="0" w:color="auto"/>
        <w:right w:val="none" w:sz="0" w:space="0" w:color="auto"/>
      </w:divBdr>
    </w:div>
    <w:div w:id="1375811036">
      <w:bodyDiv w:val="1"/>
      <w:marLeft w:val="0"/>
      <w:marRight w:val="0"/>
      <w:marTop w:val="0"/>
      <w:marBottom w:val="0"/>
      <w:divBdr>
        <w:top w:val="none" w:sz="0" w:space="0" w:color="auto"/>
        <w:left w:val="none" w:sz="0" w:space="0" w:color="auto"/>
        <w:bottom w:val="none" w:sz="0" w:space="0" w:color="auto"/>
        <w:right w:val="none" w:sz="0" w:space="0" w:color="auto"/>
      </w:divBdr>
    </w:div>
    <w:div w:id="1397701494">
      <w:bodyDiv w:val="1"/>
      <w:marLeft w:val="0"/>
      <w:marRight w:val="0"/>
      <w:marTop w:val="0"/>
      <w:marBottom w:val="0"/>
      <w:divBdr>
        <w:top w:val="none" w:sz="0" w:space="0" w:color="auto"/>
        <w:left w:val="none" w:sz="0" w:space="0" w:color="auto"/>
        <w:bottom w:val="none" w:sz="0" w:space="0" w:color="auto"/>
        <w:right w:val="none" w:sz="0" w:space="0" w:color="auto"/>
      </w:divBdr>
    </w:div>
    <w:div w:id="169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nimelb.edu.au/aaw8" TargetMode="External"/><Relationship Id="rId13" Type="http://schemas.openxmlformats.org/officeDocument/2006/relationships/hyperlink" Target="https://nextgen.alivenetwork.com.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ive-hub@unimelb.edu.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research-policy/research-translation-and-impact/research-impact" TargetMode="External"/><Relationship Id="rId5" Type="http://schemas.openxmlformats.org/officeDocument/2006/relationships/webSettings" Target="webSettings.xml"/><Relationship Id="rId15" Type="http://schemas.openxmlformats.org/officeDocument/2006/relationships/hyperlink" Target="mailto:alive-hub@unimelb.edu.au" TargetMode="External"/><Relationship Id="rId10" Type="http://schemas.openxmlformats.org/officeDocument/2006/relationships/hyperlink" Target="https://service.elsevier.com/app/answers/detail/a_id/14894/supporthub/scopus/~/what-is-field-weighted-citation-impact-%28fwci%29%3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o.unimelb.edu.au/vy8p" TargetMode="External"/><Relationship Id="rId14" Type="http://schemas.openxmlformats.org/officeDocument/2006/relationships/hyperlink" Target="https://livedexperience.alivenetwork.com.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jung\Downloads\A4-Branded-Letterhead.dotx" TargetMode="External"/></Relationships>
</file>

<file path=word/theme/theme1.xml><?xml version="1.0" encoding="utf-8"?>
<a:theme xmlns:a="http://schemas.openxmlformats.org/drawingml/2006/main" name="UoM">
  <a:themeElements>
    <a:clrScheme name="ALIVE">
      <a:dk1>
        <a:srgbClr val="5F693F"/>
      </a:dk1>
      <a:lt1>
        <a:srgbClr val="F1F0E4"/>
      </a:lt1>
      <a:dk2>
        <a:srgbClr val="534641"/>
      </a:dk2>
      <a:lt2>
        <a:srgbClr val="F8F4EE"/>
      </a:lt2>
      <a:accent1>
        <a:srgbClr val="E6DED9"/>
      </a:accent1>
      <a:accent2>
        <a:srgbClr val="D2C3B7"/>
      </a:accent2>
      <a:accent3>
        <a:srgbClr val="836E52"/>
      </a:accent3>
      <a:accent4>
        <a:srgbClr val="B2E0B3"/>
      </a:accent4>
      <a:accent5>
        <a:srgbClr val="6AA66B"/>
      </a:accent5>
      <a:accent6>
        <a:srgbClr val="40723F"/>
      </a:accent6>
      <a:hlink>
        <a:srgbClr val="0097A7"/>
      </a:hlink>
      <a:folHlink>
        <a:srgbClr val="0097A7"/>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oM" id="{B1A643DD-C71A-4999-A6C7-9ECA9ED35439}" vid="{A136ADC5-E109-4CAD-BCE1-52959C5249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F7BF-A081-4631-835E-8213CF40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A4-Branded-Letterhead</Template>
  <TotalTime>125</TotalTime>
  <Pages>14</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Tjung</dc:creator>
  <cp:keywords/>
  <dc:description/>
  <cp:lastModifiedBy>Dana Jazayeri</cp:lastModifiedBy>
  <cp:revision>16</cp:revision>
  <cp:lastPrinted>2021-07-12T05:20:00Z</cp:lastPrinted>
  <dcterms:created xsi:type="dcterms:W3CDTF">2025-06-24T06:14:00Z</dcterms:created>
  <dcterms:modified xsi:type="dcterms:W3CDTF">2025-08-29T00:34:00Z</dcterms:modified>
</cp:coreProperties>
</file>