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8F4EE" w:themeColor="background2"/>
  <w:body>
    <w:p w14:paraId="423DB8CF" w14:textId="39A3CDD6" w:rsidR="00BF470D" w:rsidRPr="002D4E5B" w:rsidRDefault="00FC6A79" w:rsidP="002D4E5B">
      <w:pPr>
        <w:pStyle w:val="Heading1"/>
        <w:jc w:val="center"/>
        <w:rPr>
          <w:rFonts w:ascii="Montserrat Medium" w:hAnsi="Montserrat Medium"/>
          <w:bCs/>
        </w:rPr>
      </w:pPr>
      <w:bookmarkStart w:id="0" w:name="_Hlk132368407"/>
      <w:r w:rsidRPr="00AE101C">
        <w:rPr>
          <w:rFonts w:ascii="Montserrat Medium" w:hAnsi="Montserrat Medium"/>
        </w:rPr>
        <w:t xml:space="preserve">ALIVE National Centre </w:t>
      </w:r>
      <w:r w:rsidR="00AE101C" w:rsidRPr="00AE101C">
        <w:rPr>
          <w:rFonts w:ascii="Montserrat Medium" w:hAnsi="Montserrat Medium"/>
        </w:rPr>
        <w:t>202</w:t>
      </w:r>
      <w:r w:rsidR="007E5F1B">
        <w:rPr>
          <w:rFonts w:ascii="Montserrat Medium" w:hAnsi="Montserrat Medium"/>
        </w:rPr>
        <w:t>4</w:t>
      </w:r>
      <w:r w:rsidR="00AE101C" w:rsidRPr="00AE101C">
        <w:rPr>
          <w:rFonts w:ascii="Montserrat Medium" w:hAnsi="Montserrat Medium"/>
        </w:rPr>
        <w:t xml:space="preserve"> </w:t>
      </w:r>
      <w:r w:rsidR="00BF470D" w:rsidRPr="00AE101C">
        <w:rPr>
          <w:rFonts w:ascii="Montserrat Medium" w:hAnsi="Montserrat Medium"/>
        </w:rPr>
        <w:t>Professional Advancement and Career Expansion (PACE)</w:t>
      </w:r>
      <w:r w:rsidRPr="00AE101C">
        <w:rPr>
          <w:rFonts w:ascii="Montserrat Medium" w:hAnsi="Montserrat Medium"/>
        </w:rPr>
        <w:t xml:space="preserve"> </w:t>
      </w:r>
      <w:r w:rsidR="00930D5D" w:rsidRPr="00AE101C">
        <w:rPr>
          <w:rFonts w:ascii="Montserrat Medium" w:hAnsi="Montserrat Medium"/>
        </w:rPr>
        <w:t>Award</w:t>
      </w:r>
      <w:r w:rsidR="00BF470D" w:rsidRPr="00AE101C">
        <w:rPr>
          <w:rFonts w:ascii="Montserrat Medium" w:hAnsi="Montserrat Medium"/>
        </w:rPr>
        <w:t xml:space="preserve"> for Mid-Career Researchers</w:t>
      </w:r>
      <w:r w:rsidR="00AE101C" w:rsidRPr="00AE101C">
        <w:rPr>
          <w:rFonts w:ascii="Montserrat Medium" w:hAnsi="Montserrat Medium"/>
        </w:rPr>
        <w:t xml:space="preserve"> (MCR)</w:t>
      </w:r>
      <w:r w:rsidR="002D4E5B" w:rsidRPr="002D4E5B">
        <w:rPr>
          <w:rFonts w:ascii="Montserrat Medium" w:hAnsi="Montserrat Medium"/>
        </w:rPr>
        <w:t xml:space="preserve"> </w:t>
      </w:r>
      <w:r w:rsidR="00AE101C" w:rsidRPr="002D4E5B">
        <w:rPr>
          <w:rFonts w:ascii="Montserrat Medium" w:hAnsi="Montserrat Medium"/>
        </w:rPr>
        <w:t>Application Form</w:t>
      </w:r>
      <w:r w:rsidRPr="00AE101C">
        <w:rPr>
          <w:rFonts w:ascii="Montserrat Medium" w:hAnsi="Montserrat Medium"/>
          <w:sz w:val="28"/>
          <w:szCs w:val="28"/>
        </w:rPr>
        <w:br/>
      </w:r>
    </w:p>
    <w:p w14:paraId="1A0646FF" w14:textId="77777777" w:rsidR="00F30E71" w:rsidRDefault="00F30E71" w:rsidP="00F30E71">
      <w:pPr>
        <w:pStyle w:val="Heading4"/>
        <w:pBdr>
          <w:top w:val="single" w:sz="4" w:space="1" w:color="auto"/>
        </w:pBdr>
      </w:pPr>
    </w:p>
    <w:p w14:paraId="55CAEA4F" w14:textId="435B20CE" w:rsidR="00BF470D" w:rsidRPr="00BF470D" w:rsidRDefault="00BF470D" w:rsidP="00BF470D">
      <w:pPr>
        <w:pStyle w:val="Heading4"/>
      </w:pPr>
      <w:r w:rsidRPr="00BF470D">
        <w:t xml:space="preserve">SECTION 1. APPLICATION CHECKLIST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BF470D" w:rsidRPr="008C1CEA" w14:paraId="00A29642" w14:textId="77777777" w:rsidTr="00FC6A79">
        <w:sdt>
          <w:sdtPr>
            <w:id w:val="-100127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8BAF17" w14:textId="77777777" w:rsidR="00BF470D" w:rsidRPr="00D32232" w:rsidRDefault="00BF470D" w:rsidP="00BF470D">
                <w:r w:rsidRPr="00D322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DC8EFC1" w14:textId="2268278B" w:rsidR="00BF470D" w:rsidRPr="003D4503" w:rsidRDefault="00BF470D" w:rsidP="00BF470D">
            <w:pPr>
              <w:rPr>
                <w:vertAlign w:val="superscript"/>
              </w:rPr>
            </w:pPr>
            <w:r w:rsidRPr="00DE6CDE">
              <w:t>I am a Mid-Career Researcher (5-15 years post PhD</w:t>
            </w:r>
            <w:r w:rsidR="00CE0FCC">
              <w:t xml:space="preserve"> graduation</w:t>
            </w:r>
            <w:r w:rsidRPr="00DE6CDE">
              <w:t>)</w:t>
            </w:r>
            <w:r w:rsidR="003D4503">
              <w:rPr>
                <w:vertAlign w:val="superscript"/>
              </w:rPr>
              <w:t>1</w:t>
            </w:r>
          </w:p>
        </w:tc>
      </w:tr>
      <w:tr w:rsidR="00BF470D" w:rsidRPr="00F87CA1" w14:paraId="6B399CAE" w14:textId="77777777" w:rsidTr="00FC6A79">
        <w:sdt>
          <w:sdtPr>
            <w:id w:val="174113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86B1EF7" w14:textId="77777777" w:rsidR="00BF470D" w:rsidRPr="00D32232" w:rsidRDefault="00BF470D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408FE464" w14:textId="33D513CE" w:rsidR="00BF470D" w:rsidRPr="00110D32" w:rsidRDefault="00BF470D" w:rsidP="00110D32">
            <w:pPr>
              <w:rPr>
                <w:szCs w:val="24"/>
              </w:rPr>
            </w:pPr>
            <w:r w:rsidRPr="00DE6CDE">
              <w:t>I am a member of the Next Generation Researcher Network AND/OR Lived</w:t>
            </w:r>
            <w:r w:rsidR="005309C3">
              <w:t>-</w:t>
            </w:r>
            <w:r w:rsidRPr="00DE6CDE">
              <w:t>Experience Research Collective</w:t>
            </w:r>
            <w:r w:rsidR="00110D32">
              <w:t xml:space="preserve"> (or an Aboriginal and Torres Strait Islander applicant who is not a member but </w:t>
            </w:r>
            <w:r w:rsidR="00C74458">
              <w:t>has direct involvement with an</w:t>
            </w:r>
            <w:r w:rsidR="00110D32">
              <w:t xml:space="preserve"> ALIVE National affiliated organisation.)</w:t>
            </w:r>
          </w:p>
        </w:tc>
      </w:tr>
      <w:tr w:rsidR="00BF470D" w:rsidRPr="00F87CA1" w14:paraId="6F0D81AE" w14:textId="77777777" w:rsidTr="00FC6A79">
        <w:sdt>
          <w:sdtPr>
            <w:id w:val="19412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3C9C93" w14:textId="77777777" w:rsidR="00BF470D" w:rsidRPr="00D32232" w:rsidRDefault="00BF470D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C4F7377" w14:textId="264D5B2B" w:rsidR="00BF470D" w:rsidRPr="00D32232" w:rsidRDefault="00BF470D" w:rsidP="00BF470D">
            <w:r w:rsidRPr="003B0A4F">
              <w:t xml:space="preserve">I </w:t>
            </w:r>
            <w:r w:rsidR="0077702C">
              <w:t xml:space="preserve">have </w:t>
            </w:r>
            <w:r w:rsidR="00FC6A79">
              <w:t>an ALIVE National Centre Investigator</w:t>
            </w:r>
            <w:r w:rsidR="0077702C">
              <w:t xml:space="preserve"> as a named mentor</w:t>
            </w:r>
            <w:r w:rsidR="00930D5D">
              <w:t xml:space="preserve"> </w:t>
            </w:r>
            <w:r w:rsidR="0076315E">
              <w:t>(or an Aboriginal and Torres Strait Islander applicant who has a mentor that is</w:t>
            </w:r>
            <w:r w:rsidR="00CE0FCC">
              <w:t xml:space="preserve"> a</w:t>
            </w:r>
            <w:r w:rsidR="0076315E">
              <w:t xml:space="preserve"> senior researcher and affiliated with the ALIVE National Centre)</w:t>
            </w:r>
            <w:r w:rsidR="00CE0FCC">
              <w:t xml:space="preserve"> </w:t>
            </w:r>
            <w:r w:rsidR="0076315E">
              <w:t>a</w:t>
            </w:r>
            <w:r w:rsidR="00930D5D" w:rsidRPr="00242DFE">
              <w:t xml:space="preserve">nd </w:t>
            </w:r>
            <w:r w:rsidR="00CE0FCC">
              <w:t xml:space="preserve">I </w:t>
            </w:r>
            <w:r w:rsidR="00930D5D" w:rsidRPr="00242DFE">
              <w:t>have discussed this application with them</w:t>
            </w:r>
          </w:p>
        </w:tc>
      </w:tr>
      <w:tr w:rsidR="00617473" w:rsidRPr="00F87CA1" w14:paraId="4B895CEA" w14:textId="77777777" w:rsidTr="00FC6A79">
        <w:sdt>
          <w:sdtPr>
            <w:id w:val="-47253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4EE2096" w14:textId="7C789AE4" w:rsidR="00617473" w:rsidRDefault="00201C62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0E64C940" w14:textId="402E7F40" w:rsidR="00221CB0" w:rsidRPr="007E5F1B" w:rsidRDefault="00221CB0" w:rsidP="00BF470D">
            <w:pPr>
              <w:rPr>
                <w:vertAlign w:val="superscript"/>
              </w:rPr>
            </w:pPr>
            <w:bookmarkStart w:id="1" w:name="_Hlk148089160"/>
            <w:r w:rsidRPr="007E5F1B">
              <w:t xml:space="preserve">I am either engaged in an ALIVE funded project directly, or </w:t>
            </w:r>
            <w:r w:rsidR="00632861">
              <w:t xml:space="preserve">on </w:t>
            </w:r>
            <w:r w:rsidRPr="007E5F1B">
              <w:t xml:space="preserve">an </w:t>
            </w:r>
            <w:r w:rsidR="00632861">
              <w:t xml:space="preserve">approved </w:t>
            </w:r>
            <w:r w:rsidRPr="007E5F1B">
              <w:t>ALIVE affiliated project</w:t>
            </w:r>
            <w:r w:rsidRPr="007E5F1B">
              <w:rPr>
                <w:vertAlign w:val="superscript"/>
              </w:rPr>
              <w:t>2</w:t>
            </w:r>
            <w:bookmarkEnd w:id="1"/>
          </w:p>
        </w:tc>
      </w:tr>
      <w:tr w:rsidR="00BF470D" w:rsidRPr="00F87CA1" w14:paraId="32E9AF84" w14:textId="77777777" w:rsidTr="00FC6A79">
        <w:sdt>
          <w:sdtPr>
            <w:id w:val="-156579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1BEA15A" w14:textId="77777777" w:rsidR="00BF470D" w:rsidRDefault="00BF470D" w:rsidP="00BF470D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2940B843" w14:textId="77777777" w:rsidR="00BF470D" w:rsidRPr="00D32232" w:rsidRDefault="00BF470D" w:rsidP="00BF470D">
            <w:r>
              <w:t>I have completed every section of the application form</w:t>
            </w:r>
          </w:p>
        </w:tc>
      </w:tr>
      <w:tr w:rsidR="00201C62" w:rsidRPr="00F87CA1" w14:paraId="4B2C3712" w14:textId="77777777" w:rsidTr="00FC6A79">
        <w:sdt>
          <w:sdtPr>
            <w:id w:val="-87662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CC7388A" w14:textId="2768EBF3" w:rsidR="00201C62" w:rsidRDefault="00201C62" w:rsidP="00BF470D"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01D107FD" w14:textId="5E8A5F5B" w:rsidR="00201C62" w:rsidRPr="00201C62" w:rsidRDefault="00201C62" w:rsidP="00BF470D">
            <w:pPr>
              <w:rPr>
                <w:rFonts w:cstheme="minorHAnsi"/>
                <w:szCs w:val="24"/>
              </w:rPr>
            </w:pPr>
            <w:r w:rsidRPr="00201C62">
              <w:rPr>
                <w:rFonts w:cstheme="minorHAnsi"/>
                <w:szCs w:val="24"/>
              </w:rPr>
              <w:t xml:space="preserve">I have attached </w:t>
            </w:r>
            <w:r w:rsidRPr="007E5F1B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formal quotes from the provider of any courses, workshops</w:t>
            </w:r>
            <w:r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>,</w:t>
            </w:r>
            <w:r w:rsidRPr="007E5F1B">
              <w:rPr>
                <w:rStyle w:val="cf01"/>
                <w:rFonts w:asciiTheme="minorHAnsi" w:hAnsiTheme="minorHAnsi" w:cstheme="minorHAnsi"/>
                <w:sz w:val="24"/>
                <w:szCs w:val="24"/>
              </w:rPr>
              <w:t xml:space="preserve"> seminars (or other activities) that are requested </w:t>
            </w:r>
          </w:p>
        </w:tc>
      </w:tr>
      <w:tr w:rsidR="00BF470D" w:rsidRPr="00F87CA1" w14:paraId="044AE63C" w14:textId="77777777" w:rsidTr="00FC6A79">
        <w:sdt>
          <w:sdtPr>
            <w:id w:val="-51376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9FF383D" w14:textId="77777777" w:rsidR="00BF470D" w:rsidRDefault="00BF470D" w:rsidP="00BF470D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F1D5B78" w14:textId="3383D6C3" w:rsidR="00BF470D" w:rsidRPr="00D32232" w:rsidRDefault="00BF470D" w:rsidP="00BF470D">
            <w:r>
              <w:t xml:space="preserve">I have attached a </w:t>
            </w:r>
            <w:r w:rsidR="008F786B">
              <w:t>five-page</w:t>
            </w:r>
            <w:r w:rsidR="00242DFE">
              <w:t xml:space="preserve"> </w:t>
            </w:r>
            <w:r w:rsidR="00EC5F10">
              <w:t xml:space="preserve">track-record document </w:t>
            </w:r>
            <w:r>
              <w:t>using the</w:t>
            </w:r>
            <w:r w:rsidR="00EE0AD4">
              <w:t xml:space="preserve"> described format</w:t>
            </w:r>
            <w:r>
              <w:t xml:space="preserve"> </w:t>
            </w:r>
          </w:p>
        </w:tc>
      </w:tr>
      <w:tr w:rsidR="00BF470D" w:rsidRPr="00F87CA1" w14:paraId="38BEEEA3" w14:textId="77777777" w:rsidTr="00FC6A79">
        <w:sdt>
          <w:sdtPr>
            <w:id w:val="18303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86F44E4" w14:textId="77777777" w:rsidR="00BF470D" w:rsidRDefault="00BF470D" w:rsidP="00BF470D">
                <w:pPr>
                  <w:rPr>
                    <w:highlight w:val="yellow"/>
                  </w:rPr>
                </w:pPr>
                <w:r w:rsidRPr="00D32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6FB2C866" w14:textId="703EBCEC" w:rsidR="00BF470D" w:rsidRPr="00D32232" w:rsidRDefault="00BF470D" w:rsidP="00BF470D">
            <w:r w:rsidRPr="00D32232">
              <w:t xml:space="preserve">I give permission for the </w:t>
            </w:r>
            <w:r w:rsidR="0076315E">
              <w:t>summary of the proposal</w:t>
            </w:r>
            <w:r w:rsidR="00FC6A79">
              <w:t xml:space="preserve"> </w:t>
            </w:r>
            <w:r w:rsidR="00122D21">
              <w:t>(</w:t>
            </w:r>
            <w:r w:rsidR="0076315E">
              <w:t>section 4.1</w:t>
            </w:r>
            <w:r w:rsidR="00122D21">
              <w:t>)</w:t>
            </w:r>
            <w:r>
              <w:t xml:space="preserve"> I have provided</w:t>
            </w:r>
            <w:r w:rsidRPr="00D32232">
              <w:t xml:space="preserve"> to be included in </w:t>
            </w:r>
            <w:r w:rsidR="00875760">
              <w:t>C</w:t>
            </w:r>
            <w:r w:rsidR="00875760" w:rsidRPr="00D32232">
              <w:t xml:space="preserve">entre </w:t>
            </w:r>
            <w:r w:rsidRPr="00D32232">
              <w:t>updates</w:t>
            </w:r>
            <w:r w:rsidR="009351F1">
              <w:t xml:space="preserve"> </w:t>
            </w:r>
            <w:r w:rsidR="007238D6">
              <w:t>or shared publicly.</w:t>
            </w:r>
          </w:p>
        </w:tc>
      </w:tr>
    </w:tbl>
    <w:p w14:paraId="55714782" w14:textId="6D131DB7" w:rsidR="00F30E71" w:rsidRDefault="003D4503" w:rsidP="00BF470D">
      <w:pPr>
        <w:rPr>
          <w:vertAlign w:val="superscript"/>
        </w:rPr>
      </w:pPr>
      <w:r w:rsidRPr="003D4503">
        <w:rPr>
          <w:vertAlign w:val="superscript"/>
        </w:rPr>
        <w:t xml:space="preserve">1 Career disruptions will be taken into consideration, please describe in section </w:t>
      </w:r>
      <w:r w:rsidR="00122D21" w:rsidRPr="003D4503">
        <w:rPr>
          <w:vertAlign w:val="superscript"/>
        </w:rPr>
        <w:t>2.</w:t>
      </w:r>
      <w:r w:rsidR="007238D6">
        <w:rPr>
          <w:vertAlign w:val="superscript"/>
        </w:rPr>
        <w:t>3</w:t>
      </w:r>
    </w:p>
    <w:p w14:paraId="25974D30" w14:textId="602547EE" w:rsidR="00632861" w:rsidRDefault="00221CB0" w:rsidP="00BF470D">
      <w:pPr>
        <w:rPr>
          <w:vertAlign w:val="superscript"/>
        </w:rPr>
      </w:pPr>
      <w:bookmarkStart w:id="2" w:name="_Hlk148089175"/>
      <w:r>
        <w:rPr>
          <w:vertAlign w:val="superscript"/>
        </w:rPr>
        <w:t>2</w:t>
      </w:r>
      <w:bookmarkEnd w:id="2"/>
      <w:r w:rsidR="00632861">
        <w:rPr>
          <w:vertAlign w:val="superscript"/>
        </w:rPr>
        <w:t xml:space="preserve">. </w:t>
      </w:r>
      <w:r w:rsidR="005D03D1">
        <w:rPr>
          <w:vertAlign w:val="superscript"/>
        </w:rPr>
        <w:t>A</w:t>
      </w:r>
      <w:r w:rsidR="00632861">
        <w:rPr>
          <w:vertAlign w:val="superscript"/>
        </w:rPr>
        <w:t xml:space="preserve">n ALIVE affiliated project </w:t>
      </w:r>
      <w:r w:rsidR="005D03D1">
        <w:rPr>
          <w:vertAlign w:val="superscript"/>
        </w:rPr>
        <w:t xml:space="preserve">is </w:t>
      </w:r>
      <w:r w:rsidR="008730E0">
        <w:rPr>
          <w:vertAlign w:val="superscript"/>
        </w:rPr>
        <w:t xml:space="preserve">an externally funded project with </w:t>
      </w:r>
      <w:r w:rsidR="005D03D1">
        <w:rPr>
          <w:vertAlign w:val="superscript"/>
        </w:rPr>
        <w:t xml:space="preserve">named </w:t>
      </w:r>
      <w:r w:rsidR="008730E0">
        <w:rPr>
          <w:vertAlign w:val="superscript"/>
        </w:rPr>
        <w:t>ALIVE National Investigators</w:t>
      </w:r>
      <w:r w:rsidR="005D03D1">
        <w:rPr>
          <w:vertAlign w:val="superscript"/>
        </w:rPr>
        <w:t>. To apply for ALIVE-affiliated project</w:t>
      </w:r>
      <w:r w:rsidR="008730E0">
        <w:rPr>
          <w:vertAlign w:val="superscript"/>
        </w:rPr>
        <w:t xml:space="preserve"> </w:t>
      </w:r>
      <w:r w:rsidR="00875760">
        <w:rPr>
          <w:vertAlign w:val="superscript"/>
        </w:rPr>
        <w:t xml:space="preserve">status, </w:t>
      </w:r>
      <w:r w:rsidR="00632861">
        <w:rPr>
          <w:vertAlign w:val="superscript"/>
        </w:rPr>
        <w:t xml:space="preserve">e-mail </w:t>
      </w:r>
      <w:hyperlink r:id="rId7" w:history="1">
        <w:r w:rsidR="00632861" w:rsidRPr="008969E5">
          <w:rPr>
            <w:rStyle w:val="Hyperlink"/>
            <w:vertAlign w:val="superscript"/>
          </w:rPr>
          <w:t>alive-hub@unimelb.edu.au</w:t>
        </w:r>
      </w:hyperlink>
      <w:r w:rsidR="005D03D1">
        <w:rPr>
          <w:vertAlign w:val="superscript"/>
        </w:rPr>
        <w:t>.</w:t>
      </w:r>
    </w:p>
    <w:p w14:paraId="750CA3B9" w14:textId="77777777" w:rsidR="00F30E71" w:rsidRPr="003D4503" w:rsidRDefault="00F30E71" w:rsidP="00F30E71">
      <w:pPr>
        <w:pBdr>
          <w:bottom w:val="single" w:sz="4" w:space="1" w:color="auto"/>
        </w:pBdr>
        <w:rPr>
          <w:vertAlign w:val="superscript"/>
        </w:rPr>
      </w:pPr>
    </w:p>
    <w:p w14:paraId="127B3986" w14:textId="77777777" w:rsidR="00BF470D" w:rsidRPr="00D32232" w:rsidRDefault="00BF470D" w:rsidP="00BF470D">
      <w:pPr>
        <w:pStyle w:val="Heading4"/>
        <w:rPr>
          <w:bCs/>
        </w:rPr>
      </w:pPr>
      <w:r w:rsidRPr="00D32232">
        <w:t xml:space="preserve">SECTION </w:t>
      </w:r>
      <w:r>
        <w:t>2.</w:t>
      </w:r>
      <w:r w:rsidRPr="00D32232">
        <w:t xml:space="preserve"> </w:t>
      </w:r>
      <w:r>
        <w:t>APPLICANT</w:t>
      </w:r>
      <w:r w:rsidRPr="00D32232"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154"/>
      </w:tblGrid>
      <w:tr w:rsidR="00BF470D" w:rsidRPr="00E91E1F" w14:paraId="762EA161" w14:textId="77777777" w:rsidTr="00520795">
        <w:tc>
          <w:tcPr>
            <w:tcW w:w="1285" w:type="pct"/>
            <w:shd w:val="clear" w:color="auto" w:fill="auto"/>
            <w:vAlign w:val="center"/>
          </w:tcPr>
          <w:p w14:paraId="1C5A8ACB" w14:textId="77777777" w:rsidR="00BF470D" w:rsidRPr="00BF470D" w:rsidRDefault="00BF470D" w:rsidP="00BF470D">
            <w:r w:rsidRPr="00BF470D">
              <w:t>Name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588B61AA" w14:textId="77777777" w:rsidR="00BF470D" w:rsidRPr="00E91E1F" w:rsidRDefault="00BF470D" w:rsidP="00BF470D"/>
        </w:tc>
      </w:tr>
      <w:tr w:rsidR="00BF470D" w:rsidRPr="00E91E1F" w14:paraId="42F483D3" w14:textId="77777777" w:rsidTr="00520795">
        <w:tc>
          <w:tcPr>
            <w:tcW w:w="1285" w:type="pct"/>
            <w:shd w:val="clear" w:color="auto" w:fill="auto"/>
            <w:vAlign w:val="center"/>
          </w:tcPr>
          <w:p w14:paraId="75F1F248" w14:textId="77777777" w:rsidR="00BF470D" w:rsidRPr="00BF470D" w:rsidRDefault="00BF470D" w:rsidP="00BF470D">
            <w:r w:rsidRPr="00BF470D">
              <w:t>Institution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5DE8B1A9" w14:textId="77777777" w:rsidR="00BF470D" w:rsidRPr="00E91E1F" w:rsidRDefault="00BF470D" w:rsidP="00BF470D"/>
        </w:tc>
      </w:tr>
      <w:tr w:rsidR="00BF470D" w:rsidRPr="00E91E1F" w14:paraId="5A0E98BA" w14:textId="77777777" w:rsidTr="00520795">
        <w:tc>
          <w:tcPr>
            <w:tcW w:w="1285" w:type="pct"/>
            <w:shd w:val="clear" w:color="auto" w:fill="auto"/>
            <w:vAlign w:val="center"/>
          </w:tcPr>
          <w:p w14:paraId="397210EA" w14:textId="77777777" w:rsidR="00BF470D" w:rsidRPr="00BF470D" w:rsidRDefault="00BF470D" w:rsidP="00BF470D">
            <w:r w:rsidRPr="00BF470D">
              <w:t>Department/School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7FFC3FC" w14:textId="77777777" w:rsidR="00BF470D" w:rsidRPr="00E91E1F" w:rsidRDefault="00BF470D" w:rsidP="00BF470D"/>
        </w:tc>
      </w:tr>
      <w:tr w:rsidR="00BF470D" w:rsidRPr="00E91E1F" w14:paraId="348FCC07" w14:textId="77777777" w:rsidTr="00520795">
        <w:tc>
          <w:tcPr>
            <w:tcW w:w="1285" w:type="pct"/>
            <w:shd w:val="clear" w:color="auto" w:fill="auto"/>
            <w:vAlign w:val="center"/>
          </w:tcPr>
          <w:p w14:paraId="7D05ECE9" w14:textId="77777777" w:rsidR="00BF470D" w:rsidRPr="00BF470D" w:rsidRDefault="00BF470D" w:rsidP="00BF470D">
            <w:r w:rsidRPr="00BF470D">
              <w:t>Email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75EA293" w14:textId="77777777" w:rsidR="00BF470D" w:rsidRPr="00E91E1F" w:rsidRDefault="00BF470D" w:rsidP="00BF470D"/>
        </w:tc>
      </w:tr>
      <w:tr w:rsidR="00BF470D" w:rsidRPr="00E91E1F" w14:paraId="4624813B" w14:textId="77777777" w:rsidTr="00520795">
        <w:tc>
          <w:tcPr>
            <w:tcW w:w="1285" w:type="pct"/>
            <w:shd w:val="clear" w:color="auto" w:fill="auto"/>
            <w:vAlign w:val="center"/>
          </w:tcPr>
          <w:p w14:paraId="0B92EE3B" w14:textId="77777777" w:rsidR="00BF470D" w:rsidRPr="00BF470D" w:rsidRDefault="00BF470D" w:rsidP="00BF470D">
            <w:r w:rsidRPr="00BF470D">
              <w:t>Phone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1EC9FE10" w14:textId="77777777" w:rsidR="00BF470D" w:rsidRPr="00E91E1F" w:rsidRDefault="00BF470D" w:rsidP="00BF470D"/>
        </w:tc>
      </w:tr>
      <w:tr w:rsidR="00BF470D" w:rsidRPr="00E91E1F" w14:paraId="775CD3E6" w14:textId="77777777" w:rsidTr="00520795">
        <w:tc>
          <w:tcPr>
            <w:tcW w:w="1285" w:type="pct"/>
            <w:shd w:val="clear" w:color="auto" w:fill="auto"/>
            <w:vAlign w:val="center"/>
          </w:tcPr>
          <w:p w14:paraId="017E90F9" w14:textId="77777777" w:rsidR="00BF470D" w:rsidRPr="00BF470D" w:rsidRDefault="00BF470D" w:rsidP="00BF470D">
            <w:r w:rsidRPr="00BF470D">
              <w:t>Total Amount Requested</w:t>
            </w:r>
          </w:p>
        </w:tc>
        <w:tc>
          <w:tcPr>
            <w:tcW w:w="3715" w:type="pct"/>
            <w:shd w:val="clear" w:color="auto" w:fill="E6DED9" w:themeFill="accent1"/>
            <w:vAlign w:val="center"/>
          </w:tcPr>
          <w:p w14:paraId="6F8C6071" w14:textId="77777777" w:rsidR="00BF470D" w:rsidRPr="00E91E1F" w:rsidRDefault="00BF470D" w:rsidP="00BF470D"/>
        </w:tc>
      </w:tr>
    </w:tbl>
    <w:p w14:paraId="76721918" w14:textId="77777777" w:rsidR="00BF470D" w:rsidRDefault="00BF470D" w:rsidP="00BF470D"/>
    <w:p w14:paraId="2A2217FE" w14:textId="77777777" w:rsidR="007E5F1B" w:rsidRDefault="007E5F1B" w:rsidP="00BF470D"/>
    <w:p w14:paraId="00EC76E5" w14:textId="68546DC1" w:rsidR="00BF470D" w:rsidRPr="00D32232" w:rsidRDefault="00BF470D" w:rsidP="00BF470D">
      <w:pPr>
        <w:rPr>
          <w:b/>
          <w:bCs/>
        </w:rPr>
      </w:pPr>
      <w:r>
        <w:rPr>
          <w:b/>
        </w:rPr>
        <w:lastRenderedPageBreak/>
        <w:t xml:space="preserve">2.1 </w:t>
      </w:r>
      <w:r w:rsidRPr="00D32232">
        <w:rPr>
          <w:b/>
        </w:rPr>
        <w:t>Please selec</w:t>
      </w:r>
      <w:r>
        <w:rPr>
          <w:b/>
        </w:rPr>
        <w:t xml:space="preserve">t all that are </w:t>
      </w:r>
      <w:r w:rsidRPr="00D32232">
        <w:rPr>
          <w:b/>
        </w:rPr>
        <w:t>applicable</w:t>
      </w:r>
      <w:r w:rsidR="00875760">
        <w:rPr>
          <w:b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BF470D" w:rsidRPr="00D32232" w14:paraId="19D04E71" w14:textId="77777777" w:rsidTr="00930D5D">
        <w:sdt>
          <w:sdtPr>
            <w:id w:val="-77601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A99ED16" w14:textId="21EA0BAB" w:rsidR="00BF470D" w:rsidRPr="00D32232" w:rsidRDefault="00520795" w:rsidP="00AF24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4E2919D1" w14:textId="77777777" w:rsidR="00BF470D" w:rsidRPr="00D32232" w:rsidRDefault="00BF470D" w:rsidP="00AF24C0">
            <w:r>
              <w:t xml:space="preserve">I am a member of the </w:t>
            </w:r>
            <w:r w:rsidRPr="00D32232">
              <w:t xml:space="preserve">Next </w:t>
            </w:r>
            <w:r>
              <w:t>G</w:t>
            </w:r>
            <w:r w:rsidRPr="00D32232">
              <w:t xml:space="preserve">eneration </w:t>
            </w:r>
            <w:r>
              <w:t>R</w:t>
            </w:r>
            <w:r w:rsidRPr="00D32232">
              <w:t xml:space="preserve">esearcher </w:t>
            </w:r>
            <w:r>
              <w:t>N</w:t>
            </w:r>
            <w:r w:rsidRPr="00D32232">
              <w:t>etwork (NGRN)</w:t>
            </w:r>
          </w:p>
        </w:tc>
      </w:tr>
      <w:tr w:rsidR="00BF470D" w:rsidRPr="00D32232" w14:paraId="7E27977C" w14:textId="77777777" w:rsidTr="00930D5D">
        <w:sdt>
          <w:sdtPr>
            <w:id w:val="155612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75E093C" w14:textId="77777777" w:rsidR="00BF470D" w:rsidRPr="00D32232" w:rsidRDefault="00BF470D" w:rsidP="00AF24C0">
                <w:r w:rsidRPr="00D322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1D9527E1" w14:textId="069BA3AC" w:rsidR="00BF470D" w:rsidRPr="00D32232" w:rsidRDefault="00BF470D" w:rsidP="00AF24C0">
            <w:r>
              <w:t xml:space="preserve">I am a member of the </w:t>
            </w:r>
            <w:r w:rsidRPr="00D32232">
              <w:t>Lived</w:t>
            </w:r>
            <w:r w:rsidR="00C067FB">
              <w:t>-</w:t>
            </w:r>
            <w:r w:rsidRPr="00D32232">
              <w:t>Experience Research Collective</w:t>
            </w:r>
          </w:p>
        </w:tc>
      </w:tr>
      <w:tr w:rsidR="00110D32" w:rsidRPr="00D32232" w14:paraId="0FE568BE" w14:textId="77777777" w:rsidTr="00930D5D">
        <w:sdt>
          <w:sdtPr>
            <w:id w:val="-13017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83545DB" w14:textId="2D7804CC" w:rsidR="00110D32" w:rsidRDefault="00110D32" w:rsidP="00AF24C0">
                <w:r w:rsidRPr="00D322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4EC5A8B1" w14:textId="053C2E71" w:rsidR="00110D32" w:rsidRDefault="00110D32" w:rsidP="00AF24C0">
            <w:r>
              <w:t xml:space="preserve">I am an Aboriginal and Torres Strait Islander applicant </w:t>
            </w:r>
            <w:r w:rsidR="000D6AC7">
              <w:t>who</w:t>
            </w:r>
            <w:r>
              <w:t xml:space="preserve"> is either a member of an ALIVE National </w:t>
            </w:r>
            <w:r w:rsidR="00C74458">
              <w:t xml:space="preserve">Centre </w:t>
            </w:r>
            <w:r>
              <w:t>Network or</w:t>
            </w:r>
            <w:r w:rsidR="00C74458">
              <w:t xml:space="preserve"> has direct involvement with an ALIVE National affiliated organisation</w:t>
            </w:r>
          </w:p>
        </w:tc>
      </w:tr>
    </w:tbl>
    <w:p w14:paraId="3985F26C" w14:textId="77777777" w:rsidR="00ED05E4" w:rsidRDefault="00ED05E4" w:rsidP="00BF470D"/>
    <w:p w14:paraId="692492D8" w14:textId="0E89D57A" w:rsidR="00ED05E4" w:rsidRDefault="00ED05E4" w:rsidP="00ED05E4">
      <w:pPr>
        <w:rPr>
          <w:b/>
          <w:bCs/>
        </w:rPr>
      </w:pPr>
      <w:bookmarkStart w:id="3" w:name="_Hlk141957644"/>
      <w:r>
        <w:rPr>
          <w:b/>
          <w:bCs/>
        </w:rPr>
        <w:t xml:space="preserve">2.2 </w:t>
      </w:r>
      <w:r w:rsidRPr="003D4503">
        <w:rPr>
          <w:b/>
          <w:bCs/>
        </w:rPr>
        <w:t>Please describe your current career stage (how many years post PhD</w:t>
      </w:r>
      <w:r w:rsidR="003B28E8">
        <w:rPr>
          <w:b/>
          <w:bCs/>
        </w:rPr>
        <w:t xml:space="preserve"> </w:t>
      </w:r>
      <w:r w:rsidR="00C067FB">
        <w:rPr>
          <w:b/>
          <w:bCs/>
        </w:rPr>
        <w:t>and your research program and its development to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05E4" w14:paraId="3152E8F4" w14:textId="77777777" w:rsidTr="009B29F6">
        <w:trPr>
          <w:trHeight w:val="1054"/>
        </w:trPr>
        <w:tc>
          <w:tcPr>
            <w:tcW w:w="9628" w:type="dxa"/>
            <w:shd w:val="clear" w:color="auto" w:fill="E6DED9" w:themeFill="accent1"/>
          </w:tcPr>
          <w:bookmarkEnd w:id="3"/>
          <w:p w14:paraId="3B226394" w14:textId="4366C4DE" w:rsidR="00ED05E4" w:rsidRPr="00520795" w:rsidRDefault="00ED05E4" w:rsidP="009B29F6">
            <w:r>
              <w:t>(</w:t>
            </w:r>
            <w:r w:rsidR="008B5A96">
              <w:t>2</w:t>
            </w:r>
            <w:r>
              <w:t>50 word limit)</w:t>
            </w:r>
          </w:p>
        </w:tc>
      </w:tr>
    </w:tbl>
    <w:p w14:paraId="38FDD816" w14:textId="77777777" w:rsidR="007238D6" w:rsidRDefault="007238D6" w:rsidP="00ED05E4">
      <w:pPr>
        <w:rPr>
          <w:b/>
        </w:rPr>
      </w:pPr>
    </w:p>
    <w:p w14:paraId="548E3689" w14:textId="2B650254" w:rsidR="007238D6" w:rsidRDefault="007238D6" w:rsidP="007238D6">
      <w:pPr>
        <w:rPr>
          <w:b/>
          <w:bCs/>
        </w:rPr>
      </w:pPr>
      <w:r>
        <w:rPr>
          <w:b/>
          <w:bCs/>
        </w:rPr>
        <w:t xml:space="preserve">2.3 </w:t>
      </w:r>
      <w:r w:rsidRPr="00770ED0">
        <w:rPr>
          <w:b/>
          <w:bCs/>
        </w:rPr>
        <w:t xml:space="preserve">If you need to flag any career </w:t>
      </w:r>
      <w:r>
        <w:rPr>
          <w:b/>
          <w:bCs/>
        </w:rPr>
        <w:t xml:space="preserve">interruptions </w:t>
      </w:r>
      <w:r w:rsidRPr="00770ED0">
        <w:rPr>
          <w:b/>
          <w:bCs/>
        </w:rPr>
        <w:t>or “relative to opportunity” considerations, please do so in this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38D6" w14:paraId="15258160" w14:textId="77777777" w:rsidTr="00E35417">
        <w:trPr>
          <w:trHeight w:val="1054"/>
        </w:trPr>
        <w:tc>
          <w:tcPr>
            <w:tcW w:w="9628" w:type="dxa"/>
            <w:shd w:val="clear" w:color="auto" w:fill="E6DED9" w:themeFill="accent1"/>
          </w:tcPr>
          <w:p w14:paraId="6ECEF8A3" w14:textId="77777777" w:rsidR="007238D6" w:rsidRPr="00520795" w:rsidRDefault="007238D6" w:rsidP="00E35417">
            <w:r>
              <w:t>(150 word limit)</w:t>
            </w:r>
          </w:p>
        </w:tc>
      </w:tr>
    </w:tbl>
    <w:p w14:paraId="551E592C" w14:textId="28A0D733" w:rsidR="00ED05E4" w:rsidRPr="00D32232" w:rsidRDefault="00F51562" w:rsidP="00ED05E4">
      <w:pPr>
        <w:rPr>
          <w:b/>
          <w:bCs/>
        </w:rPr>
      </w:pPr>
      <w:r>
        <w:rPr>
          <w:b/>
        </w:rPr>
        <w:br/>
      </w:r>
      <w:r w:rsidR="00ED05E4">
        <w:rPr>
          <w:b/>
        </w:rPr>
        <w:t>2.</w:t>
      </w:r>
      <w:r w:rsidR="007238D6">
        <w:rPr>
          <w:b/>
        </w:rPr>
        <w:t>4</w:t>
      </w:r>
      <w:r w:rsidR="00ED05E4" w:rsidRPr="00D32232">
        <w:rPr>
          <w:b/>
        </w:rPr>
        <w:t xml:space="preserve"> </w:t>
      </w:r>
      <w:r w:rsidR="00ED05E4">
        <w:rPr>
          <w:b/>
        </w:rPr>
        <w:t xml:space="preserve">Please list your confirmed </w:t>
      </w:r>
      <w:r w:rsidR="00ED05E4" w:rsidRPr="00D32232">
        <w:rPr>
          <w:b/>
        </w:rPr>
        <w:t>ALIVE</w:t>
      </w:r>
      <w:r w:rsidR="00ED05E4">
        <w:rPr>
          <w:b/>
        </w:rPr>
        <w:t xml:space="preserve"> National</w:t>
      </w:r>
      <w:r w:rsidR="00ED05E4" w:rsidRPr="00D32232">
        <w:rPr>
          <w:b/>
        </w:rPr>
        <w:t xml:space="preserve"> investigator(s)</w:t>
      </w:r>
      <w:r w:rsidR="00ED05E4">
        <w:rPr>
          <w:b/>
        </w:rPr>
        <w:t xml:space="preserve"> mentor</w:t>
      </w:r>
      <w:r w:rsidR="00110D32">
        <w:rPr>
          <w:b/>
        </w:rPr>
        <w:t xml:space="preserve"> (For Aboriginal and Torres Strait Islander applicants this may be an ALIVE affiliated senior researcher):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548"/>
        <w:gridCol w:w="3015"/>
      </w:tblGrid>
      <w:tr w:rsidR="00ED05E4" w:rsidRPr="00E91E1F" w14:paraId="43E5E8D2" w14:textId="77777777" w:rsidTr="009B29F6">
        <w:tc>
          <w:tcPr>
            <w:tcW w:w="3070" w:type="dxa"/>
            <w:shd w:val="clear" w:color="auto" w:fill="auto"/>
          </w:tcPr>
          <w:p w14:paraId="084FC208" w14:textId="77777777" w:rsidR="00ED05E4" w:rsidRPr="00E91E1F" w:rsidRDefault="00ED05E4" w:rsidP="009B29F6">
            <w:r w:rsidRPr="00E91E1F">
              <w:t>Name</w:t>
            </w:r>
          </w:p>
        </w:tc>
        <w:tc>
          <w:tcPr>
            <w:tcW w:w="3548" w:type="dxa"/>
            <w:shd w:val="clear" w:color="auto" w:fill="auto"/>
          </w:tcPr>
          <w:p w14:paraId="76D36699" w14:textId="77777777" w:rsidR="00ED05E4" w:rsidRPr="00E91E1F" w:rsidRDefault="00ED05E4" w:rsidP="009B29F6">
            <w:r w:rsidRPr="00E91E1F">
              <w:t>Institution</w:t>
            </w:r>
          </w:p>
        </w:tc>
        <w:tc>
          <w:tcPr>
            <w:tcW w:w="3015" w:type="dxa"/>
          </w:tcPr>
          <w:p w14:paraId="2713F68B" w14:textId="77777777" w:rsidR="00ED05E4" w:rsidRPr="00E91E1F" w:rsidRDefault="00ED05E4" w:rsidP="009B29F6">
            <w:r>
              <w:t>Confirmed *</w:t>
            </w:r>
          </w:p>
        </w:tc>
      </w:tr>
      <w:tr w:rsidR="00ED05E4" w:rsidRPr="00E91E1F" w14:paraId="1E0C3602" w14:textId="77777777" w:rsidTr="009B29F6">
        <w:tc>
          <w:tcPr>
            <w:tcW w:w="3070" w:type="dxa"/>
            <w:shd w:val="clear" w:color="auto" w:fill="E6DED9" w:themeFill="accent1"/>
          </w:tcPr>
          <w:p w14:paraId="66218E36" w14:textId="77777777" w:rsidR="00ED05E4" w:rsidRPr="00E91E1F" w:rsidRDefault="00ED05E4" w:rsidP="009B29F6"/>
        </w:tc>
        <w:tc>
          <w:tcPr>
            <w:tcW w:w="3548" w:type="dxa"/>
            <w:shd w:val="clear" w:color="auto" w:fill="E6DED9" w:themeFill="accent1"/>
          </w:tcPr>
          <w:p w14:paraId="3059AA39" w14:textId="77777777" w:rsidR="00ED05E4" w:rsidRPr="00E91E1F" w:rsidRDefault="00ED05E4" w:rsidP="009B29F6"/>
        </w:tc>
        <w:sdt>
          <w:sdtPr>
            <w:id w:val="-54907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5" w:type="dxa"/>
                <w:shd w:val="clear" w:color="auto" w:fill="E6DED9" w:themeFill="accent1"/>
              </w:tcPr>
              <w:p w14:paraId="7AE4292A" w14:textId="77777777" w:rsidR="00ED05E4" w:rsidRPr="00E91E1F" w:rsidRDefault="00ED05E4" w:rsidP="009B29F6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D05E4" w:rsidRPr="00E91E1F" w14:paraId="5751EA8B" w14:textId="77777777" w:rsidTr="009B29F6">
        <w:tc>
          <w:tcPr>
            <w:tcW w:w="3070" w:type="dxa"/>
            <w:shd w:val="clear" w:color="auto" w:fill="E6DED9" w:themeFill="accent1"/>
          </w:tcPr>
          <w:p w14:paraId="5580A70B" w14:textId="77777777" w:rsidR="00ED05E4" w:rsidRPr="00E91E1F" w:rsidRDefault="00ED05E4" w:rsidP="009B29F6"/>
        </w:tc>
        <w:tc>
          <w:tcPr>
            <w:tcW w:w="3548" w:type="dxa"/>
            <w:shd w:val="clear" w:color="auto" w:fill="E6DED9" w:themeFill="accent1"/>
          </w:tcPr>
          <w:p w14:paraId="4395334D" w14:textId="77777777" w:rsidR="00ED05E4" w:rsidRPr="00E91E1F" w:rsidRDefault="00ED05E4" w:rsidP="009B29F6"/>
        </w:tc>
        <w:sdt>
          <w:sdtPr>
            <w:id w:val="-7413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5" w:type="dxa"/>
                <w:shd w:val="clear" w:color="auto" w:fill="E6DED9" w:themeFill="accent1"/>
              </w:tcPr>
              <w:p w14:paraId="4DDDF6CD" w14:textId="77777777" w:rsidR="00ED05E4" w:rsidRPr="00E91E1F" w:rsidRDefault="00ED05E4" w:rsidP="009B29F6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C9FA8B0" w14:textId="77777777" w:rsidR="00ED05E4" w:rsidRPr="00ED05E4" w:rsidRDefault="00ED05E4" w:rsidP="00ED05E4">
      <w:pPr>
        <w:rPr>
          <w:i/>
          <w:iCs/>
          <w:vertAlign w:val="superscript"/>
        </w:rPr>
      </w:pPr>
      <w:r w:rsidRPr="00770ED0">
        <w:rPr>
          <w:vertAlign w:val="superscript"/>
        </w:rPr>
        <w:t>*</w:t>
      </w:r>
      <w:r w:rsidRPr="00770ED0">
        <w:rPr>
          <w:i/>
          <w:iCs/>
          <w:vertAlign w:val="superscript"/>
        </w:rPr>
        <w:t>By ticking this box you are confirming that you have contacted the mentor and they have agreed to undertake mentorship over the funding scheme period</w:t>
      </w:r>
    </w:p>
    <w:p w14:paraId="5A7371DF" w14:textId="77777777" w:rsidR="00ED05E4" w:rsidRDefault="00ED05E4" w:rsidP="00ED05E4">
      <w:pPr>
        <w:pStyle w:val="Heading4"/>
        <w:pBdr>
          <w:bottom w:val="single" w:sz="4" w:space="1" w:color="auto"/>
        </w:pBdr>
      </w:pPr>
    </w:p>
    <w:p w14:paraId="3E25904B" w14:textId="617B8392" w:rsidR="00ED05E4" w:rsidRPr="00D32232" w:rsidRDefault="00ED05E4" w:rsidP="00ED05E4">
      <w:pPr>
        <w:pStyle w:val="Heading4"/>
        <w:rPr>
          <w:bCs/>
        </w:rPr>
      </w:pPr>
      <w:r w:rsidRPr="00D32232">
        <w:t xml:space="preserve">SECTION </w:t>
      </w:r>
      <w:r>
        <w:t>3.</w:t>
      </w:r>
      <w:r w:rsidRPr="00D32232">
        <w:t xml:space="preserve"> </w:t>
      </w:r>
      <w:r>
        <w:t>RESEARCH FOCUS AREA</w:t>
      </w:r>
    </w:p>
    <w:p w14:paraId="7AAA7C6F" w14:textId="77777777" w:rsidR="00ED05E4" w:rsidRDefault="00ED05E4" w:rsidP="00BF470D">
      <w:pPr>
        <w:rPr>
          <w:b/>
          <w:bCs/>
        </w:rPr>
      </w:pPr>
    </w:p>
    <w:p w14:paraId="3647D0AF" w14:textId="54DC4EAB" w:rsidR="00BF470D" w:rsidRPr="00D32232" w:rsidRDefault="00ED05E4" w:rsidP="00BF470D">
      <w:pPr>
        <w:rPr>
          <w:b/>
          <w:bCs/>
        </w:rPr>
      </w:pPr>
      <w:r>
        <w:rPr>
          <w:b/>
        </w:rPr>
        <w:t xml:space="preserve">3.1 </w:t>
      </w:r>
      <w:r w:rsidR="00BF470D" w:rsidRPr="00D32232">
        <w:rPr>
          <w:b/>
        </w:rPr>
        <w:t xml:space="preserve">Which ALIVE </w:t>
      </w:r>
      <w:r w:rsidR="00BF470D">
        <w:rPr>
          <w:b/>
        </w:rPr>
        <w:t>N</w:t>
      </w:r>
      <w:r w:rsidR="00BF470D" w:rsidRPr="00D32232">
        <w:rPr>
          <w:b/>
        </w:rPr>
        <w:t xml:space="preserve">ational </w:t>
      </w:r>
      <w:r w:rsidR="00BF470D">
        <w:rPr>
          <w:b/>
        </w:rPr>
        <w:t>C</w:t>
      </w:r>
      <w:r w:rsidR="00BF470D" w:rsidRPr="00D32232">
        <w:rPr>
          <w:b/>
        </w:rPr>
        <w:t xml:space="preserve">entre research program(s) </w:t>
      </w:r>
      <w:r w:rsidR="00BF470D">
        <w:rPr>
          <w:b/>
        </w:rPr>
        <w:t>do</w:t>
      </w:r>
      <w:r w:rsidR="004D5DB4">
        <w:rPr>
          <w:b/>
        </w:rPr>
        <w:t>es</w:t>
      </w:r>
      <w:r w:rsidR="00BF470D">
        <w:rPr>
          <w:b/>
        </w:rPr>
        <w:t xml:space="preserve"> your </w:t>
      </w:r>
      <w:r w:rsidR="00FC6A79">
        <w:rPr>
          <w:b/>
        </w:rPr>
        <w:t xml:space="preserve">research </w:t>
      </w:r>
      <w:r w:rsidR="00C067FB">
        <w:rPr>
          <w:b/>
        </w:rPr>
        <w:t>inform</w:t>
      </w:r>
      <w:r w:rsidR="00BF470D">
        <w:rPr>
          <w:b/>
        </w:rPr>
        <w:t>?</w:t>
      </w:r>
      <w:r w:rsidR="00985B22">
        <w:rPr>
          <w:b/>
        </w:rPr>
        <w:t xml:space="preserve"> Tick </w:t>
      </w:r>
      <w:r w:rsidR="00D750D7">
        <w:rPr>
          <w:b/>
        </w:rPr>
        <w:t>all</w:t>
      </w:r>
      <w:r w:rsidR="00985B22">
        <w:rPr>
          <w:b/>
        </w:rPr>
        <w:t xml:space="preserve"> the boxes that apply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9329"/>
      </w:tblGrid>
      <w:tr w:rsidR="00BF470D" w:rsidRPr="00E91E1F" w14:paraId="22C319AA" w14:textId="77777777" w:rsidTr="009B5748">
        <w:sdt>
          <w:sdtPr>
            <w:id w:val="-191562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7C1DA9EE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190CFFEE" w14:textId="57D5AF60" w:rsidR="00BF470D" w:rsidRPr="00E91E1F" w:rsidRDefault="0039290F" w:rsidP="004D5DB4">
            <w:r>
              <w:t>P</w:t>
            </w:r>
            <w:r w:rsidRPr="00E91E1F">
              <w:t xml:space="preserve">revention across the </w:t>
            </w:r>
            <w:r>
              <w:t>l</w:t>
            </w:r>
            <w:r w:rsidRPr="00E91E1F">
              <w:t>ife</w:t>
            </w:r>
            <w:r w:rsidR="007238D6">
              <w:t>-</w:t>
            </w:r>
            <w:r>
              <w:t>c</w:t>
            </w:r>
            <w:r w:rsidRPr="00E91E1F">
              <w:t xml:space="preserve">ourse </w:t>
            </w:r>
          </w:p>
        </w:tc>
      </w:tr>
      <w:tr w:rsidR="00BF470D" w:rsidRPr="00E91E1F" w14:paraId="22E72334" w14:textId="77777777" w:rsidTr="009B5748">
        <w:sdt>
          <w:sdtPr>
            <w:id w:val="163020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31BC5E2F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2275F93B" w14:textId="4C1075A0" w:rsidR="00BF470D" w:rsidRPr="00EB2CFA" w:rsidRDefault="0039290F" w:rsidP="00BF470D">
            <w:pPr>
              <w:rPr>
                <w:rFonts w:eastAsia="Times New Roman"/>
                <w:sz w:val="20"/>
                <w:szCs w:val="20"/>
              </w:rPr>
            </w:pPr>
            <w:bookmarkStart w:id="4" w:name="_Hlk136955165"/>
            <w:r>
              <w:t>L</w:t>
            </w:r>
            <w:r w:rsidRPr="00EB2CFA">
              <w:t>onger healthier lives</w:t>
            </w:r>
            <w:r>
              <w:t xml:space="preserve"> in</w:t>
            </w:r>
            <w:r w:rsidRPr="00EB2CFA">
              <w:t xml:space="preserve"> priority populations </w:t>
            </w:r>
            <w:bookmarkEnd w:id="4"/>
          </w:p>
        </w:tc>
      </w:tr>
      <w:tr w:rsidR="00BF470D" w:rsidRPr="00E91E1F" w14:paraId="5789DEBF" w14:textId="77777777" w:rsidTr="009B5748">
        <w:sdt>
          <w:sdtPr>
            <w:id w:val="162272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0B6E39B9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1EA914A6" w14:textId="68F7E0DA" w:rsidR="00BF470D" w:rsidRPr="00E91E1F" w:rsidRDefault="0039290F" w:rsidP="00BF470D">
            <w:r>
              <w:t>L</w:t>
            </w:r>
            <w:r w:rsidRPr="00E91E1F">
              <w:t>ived</w:t>
            </w:r>
            <w:r w:rsidR="00C067FB">
              <w:t>-</w:t>
            </w:r>
            <w:r w:rsidR="00043A90">
              <w:t>E</w:t>
            </w:r>
            <w:r w:rsidRPr="00E91E1F">
              <w:t>xperience</w:t>
            </w:r>
            <w:r>
              <w:t xml:space="preserve"> </w:t>
            </w:r>
            <w:r w:rsidR="00C067FB">
              <w:t>Research</w:t>
            </w:r>
            <w:r>
              <w:t xml:space="preserve"> </w:t>
            </w:r>
          </w:p>
        </w:tc>
      </w:tr>
      <w:tr w:rsidR="00BF470D" w:rsidRPr="00E91E1F" w14:paraId="2903D55E" w14:textId="77777777" w:rsidTr="009B5748">
        <w:sdt>
          <w:sdtPr>
            <w:id w:val="-159068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5F33394D" w14:textId="77777777" w:rsidR="00BF470D" w:rsidRPr="00E91E1F" w:rsidRDefault="00BF470D" w:rsidP="00BF470D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29" w:type="dxa"/>
          </w:tcPr>
          <w:p w14:paraId="4B2A18BD" w14:textId="0C818D18" w:rsidR="00BF470D" w:rsidRPr="00E91E1F" w:rsidRDefault="0039290F" w:rsidP="00BF470D">
            <w:r>
              <w:t>Mental health care at</w:t>
            </w:r>
            <w:r w:rsidR="00C067FB">
              <w:t>-</w:t>
            </w:r>
            <w:r>
              <w:t>scale</w:t>
            </w:r>
          </w:p>
        </w:tc>
      </w:tr>
    </w:tbl>
    <w:p w14:paraId="5E47B1B5" w14:textId="77777777" w:rsidR="00947DB2" w:rsidRDefault="00947DB2" w:rsidP="00ED05E4">
      <w:pPr>
        <w:rPr>
          <w:b/>
          <w:bCs/>
        </w:rPr>
      </w:pPr>
    </w:p>
    <w:p w14:paraId="09B72BB8" w14:textId="10CCF279" w:rsidR="00AB3F81" w:rsidRPr="00987158" w:rsidRDefault="00ED05E4" w:rsidP="00AB3F81">
      <w:pPr>
        <w:rPr>
          <w:b/>
        </w:rPr>
      </w:pPr>
      <w:bookmarkStart w:id="5" w:name="_Hlk148089113"/>
      <w:r>
        <w:rPr>
          <w:b/>
          <w:bCs/>
        </w:rPr>
        <w:lastRenderedPageBreak/>
        <w:t>3.2</w:t>
      </w:r>
      <w:r w:rsidRPr="00ED05E4">
        <w:rPr>
          <w:b/>
          <w:bCs/>
        </w:rPr>
        <w:t xml:space="preserve"> Please</w:t>
      </w:r>
      <w:r w:rsidR="00617473">
        <w:rPr>
          <w:b/>
          <w:bCs/>
        </w:rPr>
        <w:t xml:space="preserve"> describe</w:t>
      </w:r>
      <w:r w:rsidRPr="00ED05E4">
        <w:rPr>
          <w:b/>
          <w:bCs/>
        </w:rPr>
        <w:t xml:space="preserve"> </w:t>
      </w:r>
      <w:r w:rsidR="00617473" w:rsidRPr="00E1543B">
        <w:t xml:space="preserve">how this </w:t>
      </w:r>
      <w:r w:rsidR="00617473" w:rsidRPr="00A46041">
        <w:rPr>
          <w:b/>
          <w:bCs/>
        </w:rPr>
        <w:t>proposal and its activities</w:t>
      </w:r>
      <w:r w:rsidR="00617473" w:rsidRPr="00E1543B">
        <w:t xml:space="preserve"> align with ALIVE </w:t>
      </w:r>
      <w:r w:rsidR="00617473">
        <w:t xml:space="preserve">National Centre Consensus Statement </w:t>
      </w:r>
      <w:r w:rsidR="00617473" w:rsidRPr="00E1543B">
        <w:t>priorities</w:t>
      </w:r>
      <w:r w:rsidR="00617473">
        <w:t xml:space="preserve"> and the implementation actions within these</w:t>
      </w:r>
      <w:bookmarkEnd w:id="5"/>
      <w:r w:rsidR="00AB3F81">
        <w:t xml:space="preserve"> </w:t>
      </w:r>
      <w:r w:rsidR="00AB3F81" w:rsidRPr="00422212">
        <w:rPr>
          <w:bCs/>
        </w:rPr>
        <w:t>(</w:t>
      </w:r>
      <w:hyperlink r:id="rId8" w:history="1">
        <w:r w:rsidR="00AB3F81" w:rsidRPr="00422212">
          <w:rPr>
            <w:rStyle w:val="Hyperlink"/>
            <w:bCs/>
          </w:rPr>
          <w:t>Phase 1</w:t>
        </w:r>
      </w:hyperlink>
      <w:r w:rsidR="00AB3F81" w:rsidRPr="00422212">
        <w:rPr>
          <w:bCs/>
        </w:rPr>
        <w:t xml:space="preserve"> and</w:t>
      </w:r>
      <w:r w:rsidR="00422212" w:rsidRPr="00422212">
        <w:rPr>
          <w:bCs/>
        </w:rPr>
        <w:t>/or</w:t>
      </w:r>
      <w:r w:rsidR="00AB3F81" w:rsidRPr="00422212">
        <w:rPr>
          <w:bCs/>
        </w:rPr>
        <w:t xml:space="preserve"> </w:t>
      </w:r>
      <w:hyperlink r:id="rId9" w:history="1">
        <w:r w:rsidR="00AB3F81" w:rsidRPr="00422212">
          <w:rPr>
            <w:rStyle w:val="Hyperlink"/>
            <w:bCs/>
          </w:rPr>
          <w:t>Phase 2</w:t>
        </w:r>
      </w:hyperlink>
      <w:r w:rsidR="00AB3F81" w:rsidRPr="00422212">
        <w:rPr>
          <w:bCs/>
        </w:rPr>
        <w:t>)</w:t>
      </w:r>
      <w:r w:rsidR="00AB3F81" w:rsidRPr="00987158">
        <w:rPr>
          <w:b/>
        </w:rPr>
        <w:t xml:space="preserve"> </w:t>
      </w:r>
    </w:p>
    <w:p w14:paraId="72226F3D" w14:textId="5314D775" w:rsidR="00ED05E4" w:rsidRPr="00D50667" w:rsidRDefault="00ED05E4" w:rsidP="00ED05E4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Y="57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ED05E4" w14:paraId="0DD09ACD" w14:textId="77777777" w:rsidTr="00ED05E4">
        <w:trPr>
          <w:trHeight w:val="3762"/>
        </w:trPr>
        <w:tc>
          <w:tcPr>
            <w:tcW w:w="9717" w:type="dxa"/>
            <w:shd w:val="clear" w:color="auto" w:fill="E6DED9" w:themeFill="accent1"/>
          </w:tcPr>
          <w:p w14:paraId="155C37AD" w14:textId="77777777" w:rsidR="00ED05E4" w:rsidRPr="00520795" w:rsidRDefault="00ED05E4" w:rsidP="00ED05E4">
            <w:r>
              <w:t>(200 word limit)</w:t>
            </w:r>
          </w:p>
        </w:tc>
      </w:tr>
    </w:tbl>
    <w:p w14:paraId="22929625" w14:textId="77777777" w:rsidR="00ED05E4" w:rsidRDefault="00ED05E4" w:rsidP="00ED05E4">
      <w:pPr>
        <w:pBdr>
          <w:bottom w:val="single" w:sz="4" w:space="1" w:color="auto"/>
        </w:pBdr>
        <w:rPr>
          <w:b/>
          <w:bCs/>
        </w:rPr>
      </w:pPr>
    </w:p>
    <w:p w14:paraId="1418DF16" w14:textId="77777777" w:rsidR="00ED05E4" w:rsidRDefault="00ED05E4" w:rsidP="00D50667">
      <w:pPr>
        <w:rPr>
          <w:b/>
          <w:bCs/>
        </w:rPr>
      </w:pPr>
    </w:p>
    <w:p w14:paraId="652F2987" w14:textId="160FBC70" w:rsidR="00ED05E4" w:rsidRDefault="00ED05E4" w:rsidP="00F51562">
      <w:pPr>
        <w:pStyle w:val="Heading4"/>
      </w:pPr>
      <w:r w:rsidRPr="00D32232">
        <w:t xml:space="preserve">SECTION </w:t>
      </w:r>
      <w:r>
        <w:t xml:space="preserve">4. PROFESSIONAL/CAREER DEVELOPMENT ACTIVITY </w:t>
      </w:r>
    </w:p>
    <w:p w14:paraId="0CCFFCF9" w14:textId="77777777" w:rsidR="00F51562" w:rsidRDefault="00F51562" w:rsidP="00F51562"/>
    <w:p w14:paraId="2C87D141" w14:textId="3CBC3ED1" w:rsidR="008D1507" w:rsidRPr="003F12B5" w:rsidRDefault="008D1507" w:rsidP="008D1507">
      <w:pPr>
        <w:rPr>
          <w:b/>
          <w:bCs/>
        </w:rPr>
      </w:pPr>
      <w:r>
        <w:rPr>
          <w:b/>
        </w:rPr>
        <w:t>4</w:t>
      </w:r>
      <w:r w:rsidRPr="003F12B5">
        <w:rPr>
          <w:b/>
        </w:rPr>
        <w:t>.</w:t>
      </w:r>
      <w:r>
        <w:rPr>
          <w:b/>
        </w:rPr>
        <w:t xml:space="preserve">1 </w:t>
      </w:r>
      <w:r w:rsidRPr="003F12B5">
        <w:rPr>
          <w:b/>
        </w:rPr>
        <w:t>For what purpose are you requesting funds?</w:t>
      </w:r>
      <w:r>
        <w:rPr>
          <w:b/>
        </w:rPr>
        <w:t xml:space="preserve"> (Tick all that apply)</w:t>
      </w:r>
      <w:r>
        <w:rPr>
          <w:b/>
        </w:rPr>
        <w:br/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9296"/>
      </w:tblGrid>
      <w:tr w:rsidR="008D1507" w:rsidRPr="00E91E1F" w14:paraId="3FD73036" w14:textId="77777777" w:rsidTr="00B54661">
        <w:bookmarkStart w:id="6" w:name="_Hlk138310546" w:displacedByCustomXml="next"/>
        <w:sdt>
          <w:sdtPr>
            <w:id w:val="76874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173637B" w14:textId="77777777" w:rsidR="008D1507" w:rsidRPr="00E91E1F" w:rsidRDefault="008D1507" w:rsidP="00B54661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72BC60B7" w14:textId="77777777" w:rsidR="008D1507" w:rsidRPr="007F2EE9" w:rsidRDefault="008D1507" w:rsidP="00B54661">
            <w:pPr>
              <w:rPr>
                <w:rFonts w:cstheme="minorHAnsi"/>
              </w:rPr>
            </w:pPr>
            <w:r w:rsidRPr="007F2EE9">
              <w:rPr>
                <w:rFonts w:cstheme="minorHAnsi"/>
              </w:rPr>
              <w:t xml:space="preserve">Conference </w:t>
            </w:r>
            <w:r>
              <w:rPr>
                <w:rFonts w:cstheme="minorHAnsi"/>
              </w:rPr>
              <w:t>attendance and presentation</w:t>
            </w:r>
          </w:p>
        </w:tc>
      </w:tr>
      <w:tr w:rsidR="008D1507" w:rsidRPr="00E91E1F" w14:paraId="3A86CFDC" w14:textId="77777777" w:rsidTr="00B54661">
        <w:sdt>
          <w:sdtPr>
            <w:id w:val="-197336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D615877" w14:textId="77777777" w:rsidR="008D1507" w:rsidRPr="00E91E1F" w:rsidRDefault="008D1507" w:rsidP="00B546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5A8BA6B2" w14:textId="77777777" w:rsidR="008D1507" w:rsidRPr="007F2EE9" w:rsidRDefault="008D1507" w:rsidP="00B54661">
            <w:pPr>
              <w:rPr>
                <w:rFonts w:eastAsia="Times New Roman" w:cstheme="minorHAnsi"/>
                <w:sz w:val="20"/>
                <w:szCs w:val="20"/>
              </w:rPr>
            </w:pPr>
            <w:r w:rsidRPr="007F2EE9">
              <w:rPr>
                <w:rFonts w:cstheme="minorHAnsi"/>
              </w:rPr>
              <w:t xml:space="preserve">Collaboration </w:t>
            </w:r>
            <w:r>
              <w:rPr>
                <w:rFonts w:cstheme="minorHAnsi"/>
              </w:rPr>
              <w:t>for a grant proposal specifically (this may include presentations, meeting and/or workshop at the place that is the focus of the visit)</w:t>
            </w:r>
          </w:p>
        </w:tc>
      </w:tr>
      <w:tr w:rsidR="008D1507" w:rsidRPr="00E91E1F" w14:paraId="36ABBD8D" w14:textId="77777777" w:rsidTr="00B54661">
        <w:sdt>
          <w:sdtPr>
            <w:id w:val="57755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0E0F28D" w14:textId="77777777" w:rsidR="008D1507" w:rsidRDefault="008D1507" w:rsidP="00B546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30C5FDF0" w14:textId="77777777" w:rsidR="008D1507" w:rsidRPr="007F2EE9" w:rsidRDefault="008D1507" w:rsidP="00B54661">
            <w:pPr>
              <w:rPr>
                <w:rFonts w:cstheme="minorHAnsi"/>
              </w:rPr>
            </w:pPr>
            <w:r w:rsidRPr="007F2EE9">
              <w:rPr>
                <w:rFonts w:cstheme="minorHAnsi"/>
              </w:rPr>
              <w:t>Professional development course</w:t>
            </w:r>
          </w:p>
        </w:tc>
      </w:tr>
      <w:tr w:rsidR="008D1507" w:rsidRPr="00E91E1F" w14:paraId="53A50F44" w14:textId="77777777" w:rsidTr="00B54661">
        <w:sdt>
          <w:sdtPr>
            <w:id w:val="-164110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5938A22" w14:textId="77777777" w:rsidR="008D1507" w:rsidRDefault="008D1507" w:rsidP="00B546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3827383B" w14:textId="77777777" w:rsidR="008D1507" w:rsidRPr="007F2EE9" w:rsidRDefault="008D1507" w:rsidP="00B54661">
            <w:pPr>
              <w:rPr>
                <w:rFonts w:cstheme="minorHAnsi"/>
              </w:rPr>
            </w:pPr>
            <w:r>
              <w:rPr>
                <w:rFonts w:cstheme="minorHAnsi"/>
              </w:rPr>
              <w:t>Coaching and leadership development workshop/course</w:t>
            </w:r>
          </w:p>
        </w:tc>
      </w:tr>
      <w:tr w:rsidR="008D1507" w:rsidRPr="00E91E1F" w14:paraId="3ED2383D" w14:textId="77777777" w:rsidTr="00B54661">
        <w:sdt>
          <w:sdtPr>
            <w:id w:val="-16441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E4789C1" w14:textId="77777777" w:rsidR="008D1507" w:rsidRPr="00E91E1F" w:rsidRDefault="008D1507" w:rsidP="00B54661">
                <w:r w:rsidRPr="00E91E1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96" w:type="dxa"/>
          </w:tcPr>
          <w:p w14:paraId="197C9A17" w14:textId="77777777" w:rsidR="008D1507" w:rsidRDefault="008D1507" w:rsidP="00B54661">
            <w:pPr>
              <w:rPr>
                <w:rFonts w:cstheme="minorHAnsi"/>
              </w:rPr>
            </w:pPr>
          </w:p>
          <w:p w14:paraId="5C302A43" w14:textId="77777777" w:rsidR="008D1507" w:rsidRPr="007F2EE9" w:rsidRDefault="008D1507" w:rsidP="00B54661">
            <w:pPr>
              <w:rPr>
                <w:rFonts w:cstheme="minorHAnsi"/>
              </w:rPr>
            </w:pPr>
            <w:r>
              <w:rPr>
                <w:rFonts w:cstheme="minorHAnsi"/>
              </w:rPr>
              <w:t>Other: Outline_____________________________________________________</w:t>
            </w:r>
          </w:p>
        </w:tc>
      </w:tr>
      <w:bookmarkEnd w:id="6"/>
    </w:tbl>
    <w:p w14:paraId="65826C55" w14:textId="77777777" w:rsidR="008D1507" w:rsidRDefault="008D1507" w:rsidP="00F51562"/>
    <w:p w14:paraId="0CA95FA9" w14:textId="77777777" w:rsidR="008D1507" w:rsidRDefault="008D1507" w:rsidP="00F51562"/>
    <w:p w14:paraId="2BBB115D" w14:textId="71F1577B" w:rsidR="00ED05E4" w:rsidRPr="008D1507" w:rsidRDefault="00ED05E4" w:rsidP="008D1507">
      <w:pPr>
        <w:spacing w:after="160" w:line="259" w:lineRule="auto"/>
        <w:rPr>
          <w:b/>
        </w:rPr>
      </w:pPr>
      <w:bookmarkStart w:id="7" w:name="_Hlk148089129"/>
      <w:r w:rsidRPr="008D1507">
        <w:rPr>
          <w:b/>
        </w:rPr>
        <w:t>4.</w:t>
      </w:r>
      <w:r w:rsidR="008D1507" w:rsidRPr="008D1507">
        <w:rPr>
          <w:b/>
        </w:rPr>
        <w:t>2</w:t>
      </w:r>
      <w:r w:rsidRPr="008D1507">
        <w:rPr>
          <w:b/>
        </w:rPr>
        <w:t xml:space="preserve"> </w:t>
      </w:r>
      <w:r w:rsidRPr="008D1507">
        <w:rPr>
          <w:bCs/>
        </w:rPr>
        <w:t>Please</w:t>
      </w:r>
      <w:r w:rsidR="00617473" w:rsidRPr="008D1507">
        <w:rPr>
          <w:bCs/>
        </w:rPr>
        <w:t xml:space="preserve"> </w:t>
      </w:r>
      <w:r w:rsidR="00617473">
        <w:t>d</w:t>
      </w:r>
      <w:r w:rsidR="00617473" w:rsidRPr="00E1543B">
        <w:t>etail your PACE activity, illustrating with specific example</w:t>
      </w:r>
      <w:r w:rsidR="00617473">
        <w:t>s</w:t>
      </w:r>
      <w:r w:rsidR="00617473" w:rsidRPr="00E1543B">
        <w:t xml:space="preserve"> an</w:t>
      </w:r>
      <w:r w:rsidR="00617473">
        <w:t>d</w:t>
      </w:r>
      <w:r w:rsidR="00617473" w:rsidRPr="00E1543B">
        <w:t xml:space="preserve"> milestones that will be supported by </w:t>
      </w:r>
      <w:r w:rsidR="00617473">
        <w:t>PACE</w:t>
      </w:r>
      <w:r w:rsidR="00617473" w:rsidRPr="00E1543B">
        <w:t xml:space="preserve"> funding</w:t>
      </w:r>
      <w:r w:rsidR="00617473">
        <w:t>.</w:t>
      </w:r>
      <w:r w:rsidRPr="008D1507">
        <w:rPr>
          <w:b/>
        </w:rPr>
        <w:t xml:space="preserve"> </w:t>
      </w:r>
      <w:r w:rsidR="00617473" w:rsidRPr="008D1507">
        <w:rPr>
          <w:b/>
        </w:rPr>
        <w:t xml:space="preserve"> Please include the name of the activity and an indication that attendance will be possible </w:t>
      </w:r>
      <w:r w:rsidR="00617473" w:rsidRPr="008D1507">
        <w:rPr>
          <w:b/>
          <w:bCs/>
        </w:rPr>
        <w:t xml:space="preserve">(e.g., abstract acceptance at a conference). Note that this </w:t>
      </w:r>
      <w:r w:rsidRPr="008D1507">
        <w:rPr>
          <w:b/>
        </w:rPr>
        <w:t>may be used in Centre updates</w:t>
      </w:r>
      <w:r w:rsidR="00C067FB" w:rsidRPr="008D1507">
        <w:rPr>
          <w:b/>
        </w:rPr>
        <w:t xml:space="preserve"> or shared in public media</w:t>
      </w:r>
      <w:r w:rsidR="00617473" w:rsidRPr="008D1507">
        <w:rPr>
          <w:b/>
        </w:rPr>
        <w:t xml:space="preserve">. </w:t>
      </w:r>
      <w:bookmarkEnd w:id="7"/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ED05E4" w14:paraId="0B06EDA0" w14:textId="77777777" w:rsidTr="009B29F6">
        <w:trPr>
          <w:trHeight w:val="3762"/>
        </w:trPr>
        <w:tc>
          <w:tcPr>
            <w:tcW w:w="9717" w:type="dxa"/>
            <w:shd w:val="clear" w:color="auto" w:fill="E6DED9" w:themeFill="accent1"/>
          </w:tcPr>
          <w:p w14:paraId="4295E1DF" w14:textId="77777777" w:rsidR="00ED05E4" w:rsidRPr="00520795" w:rsidRDefault="00ED05E4" w:rsidP="009B29F6">
            <w:r>
              <w:lastRenderedPageBreak/>
              <w:t>(200 word limit)</w:t>
            </w:r>
          </w:p>
        </w:tc>
      </w:tr>
    </w:tbl>
    <w:p w14:paraId="6AAA2D14" w14:textId="77777777" w:rsidR="00F51562" w:rsidRDefault="00F51562" w:rsidP="00D50667">
      <w:pPr>
        <w:rPr>
          <w:b/>
        </w:rPr>
      </w:pPr>
    </w:p>
    <w:p w14:paraId="25E0EFBA" w14:textId="77777777" w:rsidR="00F30E71" w:rsidRDefault="00F30E71" w:rsidP="00D50667">
      <w:pPr>
        <w:rPr>
          <w:b/>
        </w:rPr>
      </w:pPr>
    </w:p>
    <w:p w14:paraId="094E1F1F" w14:textId="3E9184F2" w:rsidR="00FC6A79" w:rsidRPr="00D50667" w:rsidRDefault="00ED05E4" w:rsidP="00D50667">
      <w:pPr>
        <w:rPr>
          <w:b/>
        </w:rPr>
      </w:pPr>
      <w:r>
        <w:rPr>
          <w:b/>
        </w:rPr>
        <w:t>4</w:t>
      </w:r>
      <w:r w:rsidR="00F30E71">
        <w:rPr>
          <w:b/>
        </w:rPr>
        <w:t>.</w:t>
      </w:r>
      <w:bookmarkStart w:id="8" w:name="_Hlk141957929"/>
      <w:r>
        <w:rPr>
          <w:b/>
        </w:rPr>
        <w:t>3</w:t>
      </w:r>
      <w:r w:rsidR="00F30E71">
        <w:rPr>
          <w:b/>
        </w:rPr>
        <w:t xml:space="preserve"> </w:t>
      </w:r>
      <w:r w:rsidR="00D50667" w:rsidRPr="00D50667">
        <w:rPr>
          <w:b/>
        </w:rPr>
        <w:t>Please describe h</w:t>
      </w:r>
      <w:r w:rsidR="00BF470D" w:rsidRPr="00D50667">
        <w:rPr>
          <w:b/>
        </w:rPr>
        <w:t>ow the funds will help to</w:t>
      </w:r>
      <w:r w:rsidR="00D50667" w:rsidRPr="00D50667">
        <w:rPr>
          <w:b/>
        </w:rPr>
        <w:t>:</w:t>
      </w:r>
    </w:p>
    <w:p w14:paraId="6BDDF797" w14:textId="1106BE99" w:rsidR="00930D5D" w:rsidRPr="009A4BFF" w:rsidRDefault="0077702C" w:rsidP="009A4BFF">
      <w:pPr>
        <w:pStyle w:val="ListParagraph"/>
        <w:numPr>
          <w:ilvl w:val="0"/>
          <w:numId w:val="35"/>
        </w:numPr>
        <w:spacing w:after="0"/>
      </w:pPr>
      <w:r>
        <w:t>support your career development</w:t>
      </w:r>
      <w:r w:rsidR="0017626A">
        <w:t xml:space="preserve"> </w:t>
      </w:r>
    </w:p>
    <w:p w14:paraId="2126065C" w14:textId="1D95BCC7" w:rsidR="009A4BFF" w:rsidRPr="009A4BFF" w:rsidRDefault="0077702C" w:rsidP="009A4BFF">
      <w:pPr>
        <w:pStyle w:val="ListParagraph"/>
        <w:numPr>
          <w:ilvl w:val="0"/>
          <w:numId w:val="35"/>
        </w:numPr>
        <w:rPr>
          <w:b/>
        </w:rPr>
      </w:pPr>
      <w:r>
        <w:t>contribute to your field of research</w:t>
      </w:r>
      <w:r w:rsidR="000D6AC7">
        <w:t xml:space="preserve"> (specifically your research program)</w:t>
      </w:r>
    </w:p>
    <w:p w14:paraId="7348FC07" w14:textId="3DF04322" w:rsidR="00F30E71" w:rsidRPr="00F30E71" w:rsidRDefault="00930D5D" w:rsidP="00F30E71">
      <w:pPr>
        <w:pStyle w:val="ListParagraph"/>
        <w:numPr>
          <w:ilvl w:val="0"/>
          <w:numId w:val="35"/>
        </w:numPr>
        <w:rPr>
          <w:b/>
        </w:rPr>
      </w:pPr>
      <w:r>
        <w:t xml:space="preserve">provide the support </w:t>
      </w:r>
      <w:r w:rsidR="00C067FB">
        <w:t>you need to</w:t>
      </w:r>
      <w:r>
        <w:t xml:space="preserve"> advance </w:t>
      </w:r>
      <w:r w:rsidR="00695824">
        <w:t>professionally</w:t>
      </w:r>
    </w:p>
    <w:tbl>
      <w:tblPr>
        <w:tblStyle w:val="TableGrid"/>
        <w:tblpPr w:leftFromText="180" w:rightFromText="180" w:vertAnchor="text" w:horzAnchor="margin" w:tblpY="101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D50667" w14:paraId="245CFB15" w14:textId="77777777" w:rsidTr="00D50667">
        <w:trPr>
          <w:trHeight w:val="3762"/>
        </w:trPr>
        <w:tc>
          <w:tcPr>
            <w:tcW w:w="9717" w:type="dxa"/>
            <w:shd w:val="clear" w:color="auto" w:fill="E6DED9" w:themeFill="accent1"/>
          </w:tcPr>
          <w:bookmarkEnd w:id="8"/>
          <w:p w14:paraId="2E4B9341" w14:textId="764FFC27" w:rsidR="00D50667" w:rsidRPr="00520795" w:rsidRDefault="00D50667" w:rsidP="009B5748">
            <w:pPr>
              <w:pStyle w:val="ListParagraph"/>
              <w:numPr>
                <w:ilvl w:val="0"/>
                <w:numId w:val="38"/>
              </w:numPr>
              <w:ind w:left="310" w:hanging="142"/>
            </w:pPr>
            <w:r>
              <w:t>word limit)</w:t>
            </w:r>
          </w:p>
        </w:tc>
      </w:tr>
    </w:tbl>
    <w:p w14:paraId="78A664FB" w14:textId="77777777" w:rsidR="00D50667" w:rsidRDefault="00D50667" w:rsidP="00D50667">
      <w:pPr>
        <w:rPr>
          <w:b/>
        </w:rPr>
      </w:pPr>
    </w:p>
    <w:p w14:paraId="106F30DD" w14:textId="77777777" w:rsidR="00ED05E4" w:rsidRDefault="00ED05E4" w:rsidP="00ED05E4">
      <w:pPr>
        <w:pBdr>
          <w:bottom w:val="single" w:sz="4" w:space="1" w:color="auto"/>
        </w:pBdr>
        <w:rPr>
          <w:b/>
        </w:rPr>
      </w:pPr>
    </w:p>
    <w:p w14:paraId="2EA855B0" w14:textId="3B55CC10" w:rsidR="00ED05E4" w:rsidRPr="00D50667" w:rsidRDefault="00ED05E4" w:rsidP="00ED05E4">
      <w:pPr>
        <w:pStyle w:val="Heading4"/>
      </w:pPr>
      <w:r>
        <w:t>SECTION 5. BUDGET</w:t>
      </w:r>
    </w:p>
    <w:p w14:paraId="17FB1759" w14:textId="5AB08B8A" w:rsidR="00201C62" w:rsidRDefault="00110D32" w:rsidP="007E5F1B">
      <w:bookmarkStart w:id="9" w:name="_Hlk148089471"/>
      <w:r>
        <w:rPr>
          <w:b/>
          <w:bCs/>
        </w:rPr>
        <w:t>5.1</w:t>
      </w:r>
      <w:r w:rsidR="00ED05E4">
        <w:rPr>
          <w:b/>
          <w:bCs/>
        </w:rPr>
        <w:t xml:space="preserve"> </w:t>
      </w:r>
      <w:r w:rsidR="00F30E71" w:rsidRPr="00F30E71">
        <w:rPr>
          <w:b/>
          <w:bCs/>
        </w:rPr>
        <w:t>Please provide it</w:t>
      </w:r>
      <w:r w:rsidR="0077702C" w:rsidRPr="00F30E71">
        <w:rPr>
          <w:b/>
          <w:bCs/>
        </w:rPr>
        <w:t>emised b</w:t>
      </w:r>
      <w:r w:rsidR="00BF470D" w:rsidRPr="00F30E71">
        <w:rPr>
          <w:b/>
          <w:bCs/>
        </w:rPr>
        <w:t>udget details</w:t>
      </w:r>
      <w:r w:rsidR="00201C62" w:rsidRPr="00201C62">
        <w:t xml:space="preserve"> and</w:t>
      </w:r>
      <w:r w:rsidR="00201C62">
        <w:t xml:space="preserve"> attach</w:t>
      </w:r>
      <w:r w:rsidR="00201C62" w:rsidRPr="00201C62">
        <w:t xml:space="preserve"> any</w:t>
      </w:r>
      <w:r w:rsidR="00201C62" w:rsidRPr="00201C62">
        <w:rPr>
          <w:rFonts w:cstheme="minorHAnsi"/>
          <w:szCs w:val="24"/>
        </w:rPr>
        <w:t xml:space="preserve"> </w:t>
      </w:r>
      <w:r w:rsidR="00201C62" w:rsidRPr="00201C62">
        <w:rPr>
          <w:rStyle w:val="cf01"/>
          <w:rFonts w:asciiTheme="minorHAnsi" w:hAnsiTheme="minorHAnsi" w:cstheme="minorHAnsi"/>
          <w:sz w:val="24"/>
          <w:szCs w:val="24"/>
        </w:rPr>
        <w:t>formal quotes from the provider of any courses, workshops, seminars (or other activities) that are requested</w:t>
      </w:r>
      <w:r w:rsidR="00201C62">
        <w:rPr>
          <w:rStyle w:val="cf01"/>
          <w:rFonts w:asciiTheme="minorHAnsi" w:hAnsiTheme="minorHAnsi" w:cstheme="minorHAnsi"/>
          <w:sz w:val="24"/>
          <w:szCs w:val="24"/>
        </w:rPr>
        <w:t>.</w:t>
      </w:r>
    </w:p>
    <w:bookmarkEnd w:id="9"/>
    <w:p w14:paraId="15976742" w14:textId="16BB6B68" w:rsidR="00ED05E4" w:rsidRDefault="00ED05E4" w:rsidP="00F30E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536"/>
      </w:tblGrid>
      <w:tr w:rsidR="00ED05E4" w14:paraId="5E369FE5" w14:textId="77777777" w:rsidTr="00ED05E4">
        <w:tc>
          <w:tcPr>
            <w:tcW w:w="3964" w:type="dxa"/>
          </w:tcPr>
          <w:p w14:paraId="6D576694" w14:textId="24313DE6" w:rsidR="00ED05E4" w:rsidRDefault="00947DB2" w:rsidP="00F30E71">
            <w:pPr>
              <w:rPr>
                <w:b/>
                <w:bCs/>
              </w:rPr>
            </w:pPr>
            <w:r>
              <w:rPr>
                <w:b/>
                <w:bCs/>
              </w:rPr>
              <w:t>ACTIVITY/</w:t>
            </w:r>
            <w:r w:rsidR="00ED05E4">
              <w:rPr>
                <w:b/>
                <w:bCs/>
              </w:rPr>
              <w:t>ITEM</w:t>
            </w:r>
          </w:p>
        </w:tc>
        <w:tc>
          <w:tcPr>
            <w:tcW w:w="4536" w:type="dxa"/>
          </w:tcPr>
          <w:p w14:paraId="4D073586" w14:textId="2B739604" w:rsidR="00ED05E4" w:rsidRDefault="00ED05E4" w:rsidP="00F30E71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ED05E4" w14:paraId="658C7F76" w14:textId="77777777" w:rsidTr="00ED05E4">
        <w:tc>
          <w:tcPr>
            <w:tcW w:w="3964" w:type="dxa"/>
          </w:tcPr>
          <w:p w14:paraId="70A102A2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BEEF703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0DA06267" w14:textId="77777777" w:rsidTr="00ED05E4">
        <w:tc>
          <w:tcPr>
            <w:tcW w:w="3964" w:type="dxa"/>
          </w:tcPr>
          <w:p w14:paraId="5A02CBC6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8505913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20607F88" w14:textId="77777777" w:rsidTr="00ED05E4">
        <w:tc>
          <w:tcPr>
            <w:tcW w:w="3964" w:type="dxa"/>
          </w:tcPr>
          <w:p w14:paraId="5CEBB387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9531F07" w14:textId="77777777" w:rsidR="00ED05E4" w:rsidRDefault="00ED05E4" w:rsidP="00F30E71">
            <w:pPr>
              <w:rPr>
                <w:b/>
                <w:bCs/>
              </w:rPr>
            </w:pPr>
          </w:p>
        </w:tc>
      </w:tr>
      <w:tr w:rsidR="00ED05E4" w14:paraId="49A5B111" w14:textId="77777777" w:rsidTr="00ED05E4">
        <w:tc>
          <w:tcPr>
            <w:tcW w:w="3964" w:type="dxa"/>
          </w:tcPr>
          <w:p w14:paraId="310955B4" w14:textId="77777777" w:rsidR="00ED05E4" w:rsidRDefault="00ED05E4" w:rsidP="00F30E71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E29B74D" w14:textId="77777777" w:rsidR="00ED05E4" w:rsidRDefault="00ED05E4" w:rsidP="00F30E71">
            <w:pPr>
              <w:rPr>
                <w:b/>
                <w:bCs/>
              </w:rPr>
            </w:pPr>
          </w:p>
        </w:tc>
      </w:tr>
    </w:tbl>
    <w:p w14:paraId="5F5A7CD0" w14:textId="77777777" w:rsidR="00ED05E4" w:rsidRDefault="00ED05E4" w:rsidP="00F30E71">
      <w:pPr>
        <w:rPr>
          <w:b/>
          <w:bCs/>
        </w:rPr>
      </w:pPr>
    </w:p>
    <w:p w14:paraId="0EF35A86" w14:textId="77777777" w:rsidR="00F30E71" w:rsidRDefault="00F30E71" w:rsidP="00F30E71">
      <w:pPr>
        <w:pBdr>
          <w:bottom w:val="single" w:sz="4" w:space="1" w:color="auto"/>
        </w:pBdr>
        <w:spacing w:after="160" w:line="259" w:lineRule="auto"/>
      </w:pPr>
      <w:bookmarkStart w:id="10" w:name="_Hlk138167257"/>
    </w:p>
    <w:p w14:paraId="580F831D" w14:textId="77777777" w:rsidR="007E5F1B" w:rsidRDefault="007E5F1B" w:rsidP="00ED05E4">
      <w:pPr>
        <w:pStyle w:val="Heading4"/>
      </w:pPr>
    </w:p>
    <w:p w14:paraId="574F54F1" w14:textId="77777777" w:rsidR="007E5F1B" w:rsidRPr="007E5F1B" w:rsidRDefault="007E5F1B" w:rsidP="007E5F1B"/>
    <w:p w14:paraId="2C7E1E5D" w14:textId="6607E600" w:rsidR="00F30E71" w:rsidRPr="00ED05E4" w:rsidRDefault="00ED05E4" w:rsidP="00ED05E4">
      <w:pPr>
        <w:pStyle w:val="Heading4"/>
      </w:pPr>
      <w:r w:rsidRPr="00ED05E4">
        <w:t>SECTION 6</w:t>
      </w:r>
      <w:r w:rsidR="00F30E71" w:rsidRPr="00ED05E4">
        <w:t xml:space="preserve">. </w:t>
      </w:r>
      <w:r>
        <w:t>TRACK RECORD</w:t>
      </w:r>
      <w:r w:rsidR="000D6AC7">
        <w:t xml:space="preserve"> (CAREER TRAJECTORY)</w:t>
      </w:r>
    </w:p>
    <w:p w14:paraId="6CB53364" w14:textId="6D7BC073" w:rsidR="009A4BFF" w:rsidRPr="00ED05E4" w:rsidRDefault="009A4BFF" w:rsidP="009A4BFF">
      <w:pPr>
        <w:rPr>
          <w:rFonts w:cstheme="minorHAnsi"/>
          <w:szCs w:val="24"/>
        </w:rPr>
      </w:pPr>
      <w:r w:rsidRPr="00ED05E4">
        <w:rPr>
          <w:rFonts w:cstheme="minorHAnsi"/>
          <w:szCs w:val="24"/>
        </w:rPr>
        <w:t xml:space="preserve">Please include in your application a </w:t>
      </w:r>
      <w:r w:rsidR="005C5FA2" w:rsidRPr="00F51562">
        <w:rPr>
          <w:rFonts w:cstheme="minorHAnsi"/>
          <w:b/>
          <w:bCs/>
          <w:szCs w:val="24"/>
          <w:u w:val="single"/>
        </w:rPr>
        <w:t>5</w:t>
      </w:r>
      <w:r w:rsidR="00F51562" w:rsidRPr="00F51562">
        <w:rPr>
          <w:rFonts w:cstheme="minorHAnsi"/>
          <w:b/>
          <w:bCs/>
          <w:szCs w:val="24"/>
          <w:u w:val="single"/>
        </w:rPr>
        <w:t>-</w:t>
      </w:r>
      <w:r w:rsidRPr="00F51562">
        <w:rPr>
          <w:rFonts w:cstheme="minorHAnsi"/>
          <w:b/>
          <w:bCs/>
          <w:szCs w:val="24"/>
          <w:u w:val="single"/>
        </w:rPr>
        <w:t xml:space="preserve">page track record </w:t>
      </w:r>
      <w:r w:rsidR="00AE101C" w:rsidRPr="00F51562">
        <w:rPr>
          <w:rFonts w:cstheme="minorHAnsi"/>
          <w:b/>
          <w:bCs/>
          <w:szCs w:val="24"/>
          <w:u w:val="single"/>
        </w:rPr>
        <w:t>document</w:t>
      </w:r>
      <w:r w:rsidR="00AE101C" w:rsidRPr="00ED05E4">
        <w:rPr>
          <w:rFonts w:cstheme="minorHAnsi"/>
          <w:szCs w:val="24"/>
        </w:rPr>
        <w:t xml:space="preserve"> (applicant name in header on each page) which includes the following: </w:t>
      </w:r>
    </w:p>
    <w:p w14:paraId="181DD09A" w14:textId="41068C70" w:rsidR="00930D5D" w:rsidRPr="00ED05E4" w:rsidRDefault="00AE101C" w:rsidP="009A4BFF">
      <w:pPr>
        <w:pStyle w:val="ListParagraph"/>
        <w:numPr>
          <w:ilvl w:val="1"/>
          <w:numId w:val="32"/>
        </w:numPr>
        <w:rPr>
          <w:rFonts w:eastAsia="Times New Roman" w:cstheme="minorHAnsi"/>
          <w:b/>
          <w:szCs w:val="24"/>
          <w:lang w:eastAsia="en-AU"/>
        </w:rPr>
      </w:pPr>
      <w:r w:rsidRPr="00ED05E4">
        <w:rPr>
          <w:rFonts w:eastAsia="Times New Roman" w:cstheme="minorHAnsi"/>
          <w:b/>
          <w:bCs/>
          <w:szCs w:val="24"/>
          <w:lang w:eastAsia="en-AU"/>
        </w:rPr>
        <w:t>Page</w:t>
      </w:r>
      <w:r w:rsidR="005C5FA2" w:rsidRPr="00ED05E4">
        <w:rPr>
          <w:rFonts w:eastAsia="Times New Roman" w:cstheme="minorHAnsi"/>
          <w:b/>
          <w:bCs/>
          <w:szCs w:val="24"/>
          <w:lang w:eastAsia="en-AU"/>
        </w:rPr>
        <w:t>s 1-3</w:t>
      </w:r>
      <w:r w:rsidR="00122D21" w:rsidRPr="00ED05E4">
        <w:rPr>
          <w:rFonts w:eastAsia="Times New Roman" w:cstheme="minorHAnsi"/>
          <w:b/>
          <w:bCs/>
          <w:szCs w:val="24"/>
          <w:lang w:eastAsia="en-AU"/>
        </w:rPr>
        <w:t>:</w:t>
      </w:r>
      <w:r w:rsidR="005C5FA2" w:rsidRPr="00ED05E4">
        <w:rPr>
          <w:rFonts w:eastAsia="Times New Roman" w:cstheme="minorHAnsi"/>
          <w:b/>
          <w:bCs/>
          <w:szCs w:val="24"/>
          <w:lang w:eastAsia="en-AU"/>
        </w:rPr>
        <w:t xml:space="preserve"> </w:t>
      </w:r>
      <w:r w:rsidR="00F51562">
        <w:rPr>
          <w:rFonts w:eastAsia="Times New Roman" w:cstheme="minorHAnsi"/>
          <w:b/>
          <w:bCs/>
          <w:szCs w:val="24"/>
          <w:lang w:eastAsia="en-AU"/>
        </w:rPr>
        <w:t xml:space="preserve">CV presented in the format </w:t>
      </w:r>
      <w:r w:rsidR="00EC5F10">
        <w:rPr>
          <w:rFonts w:eastAsia="Times New Roman" w:cstheme="minorHAnsi"/>
          <w:b/>
          <w:bCs/>
          <w:szCs w:val="24"/>
          <w:lang w:eastAsia="en-AU"/>
        </w:rPr>
        <w:t xml:space="preserve">described </w:t>
      </w:r>
      <w:r w:rsidR="00F51562">
        <w:rPr>
          <w:rFonts w:eastAsia="Times New Roman" w:cstheme="minorHAnsi"/>
          <w:b/>
          <w:bCs/>
          <w:szCs w:val="24"/>
          <w:lang w:eastAsia="en-AU"/>
        </w:rPr>
        <w:t>below</w:t>
      </w:r>
      <w:r w:rsidR="0076315E">
        <w:rPr>
          <w:rFonts w:eastAsia="Times New Roman" w:cstheme="minorHAnsi"/>
          <w:b/>
          <w:bCs/>
          <w:szCs w:val="24"/>
          <w:lang w:eastAsia="en-AU"/>
        </w:rPr>
        <w:t xml:space="preserve"> (3 pages only)</w:t>
      </w:r>
    </w:p>
    <w:p w14:paraId="58E7E28A" w14:textId="7789CE5E" w:rsidR="00BF470D" w:rsidRPr="00ED05E4" w:rsidRDefault="00AE101C" w:rsidP="009A4BFF">
      <w:pPr>
        <w:pStyle w:val="ListParagraph"/>
        <w:numPr>
          <w:ilvl w:val="1"/>
          <w:numId w:val="32"/>
        </w:numPr>
        <w:rPr>
          <w:rFonts w:eastAsia="Times New Roman" w:cstheme="minorHAnsi"/>
          <w:b/>
          <w:szCs w:val="24"/>
          <w:lang w:eastAsia="en-AU"/>
        </w:rPr>
      </w:pPr>
      <w:r w:rsidRPr="00ED05E4">
        <w:rPr>
          <w:rFonts w:eastAsia="Times New Roman" w:cstheme="minorHAnsi"/>
          <w:b/>
          <w:bCs/>
          <w:szCs w:val="24"/>
          <w:lang w:eastAsia="en-AU"/>
        </w:rPr>
        <w:t xml:space="preserve">Page </w:t>
      </w:r>
      <w:r w:rsidR="005C5FA2" w:rsidRPr="00ED05E4">
        <w:rPr>
          <w:rFonts w:eastAsia="Times New Roman" w:cstheme="minorHAnsi"/>
          <w:b/>
          <w:bCs/>
          <w:szCs w:val="24"/>
          <w:lang w:eastAsia="en-AU"/>
        </w:rPr>
        <w:t>4</w:t>
      </w:r>
      <w:r w:rsidR="00122D21" w:rsidRPr="00ED05E4">
        <w:rPr>
          <w:rFonts w:eastAsia="Times New Roman" w:cstheme="minorHAnsi"/>
          <w:b/>
          <w:bCs/>
          <w:szCs w:val="24"/>
          <w:lang w:eastAsia="en-AU"/>
        </w:rPr>
        <w:t>:</w:t>
      </w:r>
      <w:r w:rsidRPr="00ED05E4">
        <w:rPr>
          <w:rFonts w:eastAsia="Times New Roman" w:cstheme="minorHAnsi"/>
          <w:b/>
          <w:bCs/>
          <w:szCs w:val="24"/>
          <w:lang w:eastAsia="en-AU"/>
        </w:rPr>
        <w:t xml:space="preserve"> </w:t>
      </w:r>
      <w:r w:rsidR="00C74458">
        <w:rPr>
          <w:rFonts w:eastAsia="Times New Roman" w:cstheme="minorHAnsi"/>
          <w:b/>
          <w:bCs/>
          <w:szCs w:val="24"/>
          <w:lang w:eastAsia="en-AU"/>
        </w:rPr>
        <w:t>Your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 xml:space="preserve"> top </w:t>
      </w:r>
      <w:r w:rsidR="00930D5D" w:rsidRPr="00ED05E4">
        <w:rPr>
          <w:rFonts w:eastAsia="Times New Roman" w:cstheme="minorHAnsi"/>
          <w:b/>
          <w:bCs/>
          <w:szCs w:val="24"/>
          <w:lang w:eastAsia="en-AU"/>
        </w:rPr>
        <w:t>10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 xml:space="preserve"> publications in the last </w:t>
      </w:r>
      <w:r w:rsidR="00930D5D" w:rsidRPr="00ED05E4">
        <w:rPr>
          <w:rFonts w:eastAsia="Times New Roman" w:cstheme="minorHAnsi"/>
          <w:b/>
          <w:bCs/>
          <w:szCs w:val="24"/>
          <w:lang w:eastAsia="en-AU"/>
        </w:rPr>
        <w:t>10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 xml:space="preserve"> years</w:t>
      </w:r>
      <w:r w:rsidR="00930D5D" w:rsidRPr="00ED05E4">
        <w:rPr>
          <w:rFonts w:eastAsia="Times New Roman" w:cstheme="minorHAnsi"/>
          <w:b/>
          <w:bCs/>
          <w:szCs w:val="24"/>
          <w:lang w:eastAsia="en-AU"/>
        </w:rPr>
        <w:t xml:space="preserve"> (one page only)</w:t>
      </w:r>
      <w:r w:rsidR="00BF470D" w:rsidRPr="00ED05E4">
        <w:rPr>
          <w:rFonts w:eastAsia="Times New Roman" w:cstheme="minorHAnsi"/>
          <w:b/>
          <w:bCs/>
          <w:szCs w:val="24"/>
          <w:lang w:eastAsia="en-AU"/>
        </w:rPr>
        <w:t>.</w:t>
      </w:r>
    </w:p>
    <w:p w14:paraId="52EAB467" w14:textId="6CA8D393" w:rsidR="00BF470D" w:rsidRPr="00ED05E4" w:rsidRDefault="00AE101C" w:rsidP="009A4BFF">
      <w:pPr>
        <w:pStyle w:val="ListParagraph"/>
        <w:numPr>
          <w:ilvl w:val="1"/>
          <w:numId w:val="32"/>
        </w:numPr>
        <w:rPr>
          <w:rFonts w:eastAsia="Times New Roman" w:cstheme="minorHAnsi"/>
          <w:b/>
          <w:szCs w:val="24"/>
          <w:lang w:eastAsia="en-AU"/>
        </w:rPr>
      </w:pPr>
      <w:r w:rsidRPr="00ED05E4">
        <w:rPr>
          <w:rFonts w:eastAsia="Times New Roman" w:cstheme="minorHAnsi"/>
          <w:b/>
          <w:szCs w:val="24"/>
          <w:lang w:eastAsia="en-AU"/>
        </w:rPr>
        <w:t xml:space="preserve">Page </w:t>
      </w:r>
      <w:r w:rsidR="005C5FA2" w:rsidRPr="00ED05E4">
        <w:rPr>
          <w:rFonts w:eastAsia="Times New Roman" w:cstheme="minorHAnsi"/>
          <w:b/>
          <w:szCs w:val="24"/>
          <w:lang w:eastAsia="en-AU"/>
        </w:rPr>
        <w:t>5</w:t>
      </w:r>
      <w:r w:rsidR="00122D21" w:rsidRPr="00ED05E4">
        <w:rPr>
          <w:rFonts w:eastAsia="Times New Roman" w:cstheme="minorHAnsi"/>
          <w:b/>
          <w:szCs w:val="24"/>
          <w:lang w:eastAsia="en-AU"/>
        </w:rPr>
        <w:t>:</w:t>
      </w:r>
      <w:r w:rsidR="005C5FA2" w:rsidRPr="00ED05E4">
        <w:rPr>
          <w:rFonts w:eastAsia="Times New Roman" w:cstheme="minorHAnsi"/>
          <w:b/>
          <w:szCs w:val="24"/>
          <w:lang w:eastAsia="en-AU"/>
        </w:rPr>
        <w:t xml:space="preserve"> </w:t>
      </w:r>
      <w:r w:rsidR="00BF470D" w:rsidRPr="00ED05E4">
        <w:rPr>
          <w:rFonts w:eastAsia="Times New Roman" w:cstheme="minorHAnsi"/>
          <w:b/>
          <w:szCs w:val="24"/>
          <w:lang w:eastAsia="en-AU"/>
        </w:rPr>
        <w:t>Impact Statement</w:t>
      </w:r>
      <w:r w:rsidR="00930D5D" w:rsidRPr="00ED05E4">
        <w:rPr>
          <w:rFonts w:eastAsia="Times New Roman" w:cstheme="minorHAnsi"/>
          <w:b/>
          <w:szCs w:val="24"/>
          <w:lang w:eastAsia="en-AU"/>
        </w:rPr>
        <w:t xml:space="preserve"> (one page</w:t>
      </w:r>
      <w:r w:rsidR="001F06AA" w:rsidRPr="00ED05E4">
        <w:rPr>
          <w:rFonts w:eastAsia="Times New Roman" w:cstheme="minorHAnsi"/>
          <w:b/>
          <w:szCs w:val="24"/>
          <w:lang w:eastAsia="en-AU"/>
        </w:rPr>
        <w:t xml:space="preserve"> only</w:t>
      </w:r>
      <w:r w:rsidR="00930D5D" w:rsidRPr="00ED05E4">
        <w:rPr>
          <w:rFonts w:eastAsia="Times New Roman" w:cstheme="minorHAnsi"/>
          <w:b/>
          <w:szCs w:val="24"/>
          <w:lang w:eastAsia="en-AU"/>
        </w:rPr>
        <w:t>)</w:t>
      </w:r>
    </w:p>
    <w:p w14:paraId="4FE0D75A" w14:textId="77777777" w:rsidR="005353A1" w:rsidRPr="00ED05E4" w:rsidRDefault="005353A1" w:rsidP="00BF470D">
      <w:pPr>
        <w:pStyle w:val="Heading4"/>
        <w:rPr>
          <w:rFonts w:asciiTheme="minorHAnsi" w:hAnsiTheme="minorHAnsi" w:cstheme="minorHAnsi"/>
          <w:szCs w:val="24"/>
          <w:lang w:eastAsia="en-AU"/>
        </w:rPr>
      </w:pPr>
    </w:p>
    <w:p w14:paraId="57134F7B" w14:textId="3346729D" w:rsidR="00BF470D" w:rsidRPr="00F51562" w:rsidRDefault="009A4BFF" w:rsidP="00F51562">
      <w:pPr>
        <w:rPr>
          <w:b/>
          <w:bCs/>
          <w:u w:val="single"/>
        </w:rPr>
      </w:pPr>
      <w:r w:rsidRPr="00F51562">
        <w:rPr>
          <w:b/>
          <w:bCs/>
          <w:u w:val="single"/>
        </w:rPr>
        <w:t>Page</w:t>
      </w:r>
      <w:r w:rsidR="005C5FA2" w:rsidRPr="00F51562">
        <w:rPr>
          <w:b/>
          <w:bCs/>
          <w:u w:val="single"/>
        </w:rPr>
        <w:t>s</w:t>
      </w:r>
      <w:r w:rsidRPr="00F51562">
        <w:rPr>
          <w:b/>
          <w:bCs/>
          <w:u w:val="single"/>
        </w:rPr>
        <w:t xml:space="preserve"> 1</w:t>
      </w:r>
      <w:r w:rsidR="005C5FA2" w:rsidRPr="00F51562">
        <w:rPr>
          <w:b/>
          <w:bCs/>
          <w:u w:val="single"/>
        </w:rPr>
        <w:t>-3</w:t>
      </w:r>
      <w:r w:rsidRPr="00F51562">
        <w:rPr>
          <w:b/>
          <w:bCs/>
          <w:u w:val="single"/>
        </w:rPr>
        <w:t xml:space="preserve">. </w:t>
      </w:r>
      <w:r w:rsidR="00F51562" w:rsidRPr="00F51562">
        <w:rPr>
          <w:b/>
          <w:bCs/>
          <w:u w:val="single"/>
        </w:rPr>
        <w:t xml:space="preserve">CV presented in the format </w:t>
      </w:r>
      <w:r w:rsidR="00EC5F10">
        <w:rPr>
          <w:b/>
          <w:bCs/>
          <w:u w:val="single"/>
        </w:rPr>
        <w:t>described</w:t>
      </w:r>
      <w:r w:rsidR="00EC5F10" w:rsidRPr="00F51562">
        <w:rPr>
          <w:b/>
          <w:bCs/>
          <w:u w:val="single"/>
        </w:rPr>
        <w:t xml:space="preserve"> </w:t>
      </w:r>
      <w:r w:rsidR="00F51562" w:rsidRPr="00F51562">
        <w:rPr>
          <w:b/>
          <w:bCs/>
          <w:u w:val="single"/>
        </w:rPr>
        <w:t>below</w:t>
      </w:r>
      <w:r w:rsidR="00F51562">
        <w:rPr>
          <w:b/>
          <w:bCs/>
          <w:u w:val="single"/>
        </w:rPr>
        <w:t>:</w:t>
      </w:r>
    </w:p>
    <w:p w14:paraId="2B3CAEC2" w14:textId="34A72C08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 xml:space="preserve">Career summary - including qualifications, </w:t>
      </w:r>
      <w:r w:rsidR="00D750D7" w:rsidRPr="00ED05E4">
        <w:rPr>
          <w:rFonts w:eastAsia="Times New Roman" w:cstheme="minorHAnsi"/>
          <w:szCs w:val="24"/>
          <w:lang w:eastAsia="en-AU"/>
        </w:rPr>
        <w:t>employment,</w:t>
      </w:r>
      <w:r w:rsidRPr="00ED05E4">
        <w:rPr>
          <w:rFonts w:eastAsia="Times New Roman" w:cstheme="minorHAnsi"/>
          <w:szCs w:val="24"/>
          <w:lang w:eastAsia="en-AU"/>
        </w:rPr>
        <w:t xml:space="preserve"> and appointment history</w:t>
      </w:r>
    </w:p>
    <w:p w14:paraId="52090F82" w14:textId="5944C3EF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 xml:space="preserve">Research </w:t>
      </w:r>
      <w:r w:rsidR="00C067FB" w:rsidRPr="00ED05E4">
        <w:rPr>
          <w:rFonts w:eastAsia="Times New Roman" w:cstheme="minorHAnsi"/>
          <w:szCs w:val="24"/>
          <w:lang w:eastAsia="en-AU"/>
        </w:rPr>
        <w:t>support -</w:t>
      </w:r>
      <w:r w:rsidRPr="00ED05E4">
        <w:rPr>
          <w:rFonts w:eastAsia="Times New Roman" w:cstheme="minorHAnsi"/>
          <w:szCs w:val="24"/>
          <w:lang w:eastAsia="en-AU"/>
        </w:rPr>
        <w:t xml:space="preserve"> including grants</w:t>
      </w:r>
      <w:r w:rsidR="00C067FB">
        <w:rPr>
          <w:rFonts w:eastAsia="Times New Roman" w:cstheme="minorHAnsi"/>
          <w:szCs w:val="24"/>
          <w:lang w:eastAsia="en-AU"/>
        </w:rPr>
        <w:t xml:space="preserve">, </w:t>
      </w:r>
      <w:r w:rsidR="00D750D7">
        <w:rPr>
          <w:rFonts w:eastAsia="Times New Roman" w:cstheme="minorHAnsi"/>
          <w:szCs w:val="24"/>
          <w:lang w:eastAsia="en-AU"/>
        </w:rPr>
        <w:t>awards,</w:t>
      </w:r>
      <w:r w:rsidRPr="00ED05E4">
        <w:rPr>
          <w:rFonts w:eastAsia="Times New Roman" w:cstheme="minorHAnsi"/>
          <w:szCs w:val="24"/>
          <w:lang w:eastAsia="en-AU"/>
        </w:rPr>
        <w:t xml:space="preserve"> and fellowships</w:t>
      </w:r>
    </w:p>
    <w:p w14:paraId="5184C035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Community engagement and participation</w:t>
      </w:r>
    </w:p>
    <w:p w14:paraId="6CCE9C79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Professional involvement – including committees, conference organisation, conference participation</w:t>
      </w:r>
    </w:p>
    <w:p w14:paraId="4D55CB63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International standing - including invitations to speak, international committees</w:t>
      </w:r>
    </w:p>
    <w:p w14:paraId="6F687180" w14:textId="244EC4A9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Supervision and mentoring</w:t>
      </w:r>
      <w:r w:rsidR="00C067FB">
        <w:rPr>
          <w:rFonts w:eastAsia="Times New Roman" w:cstheme="minorHAnsi"/>
          <w:szCs w:val="24"/>
          <w:lang w:eastAsia="en-AU"/>
        </w:rPr>
        <w:t xml:space="preserve"> of research higher degree students, </w:t>
      </w:r>
      <w:r w:rsidR="00422212">
        <w:rPr>
          <w:rFonts w:eastAsia="Times New Roman" w:cstheme="minorHAnsi"/>
          <w:szCs w:val="24"/>
          <w:lang w:eastAsia="en-AU"/>
        </w:rPr>
        <w:t>peers,</w:t>
      </w:r>
      <w:r w:rsidR="00C067FB">
        <w:rPr>
          <w:rFonts w:eastAsia="Times New Roman" w:cstheme="minorHAnsi"/>
          <w:szCs w:val="24"/>
          <w:lang w:eastAsia="en-AU"/>
        </w:rPr>
        <w:t xml:space="preserve"> and practitioners) </w:t>
      </w:r>
    </w:p>
    <w:p w14:paraId="14D721DB" w14:textId="77777777" w:rsidR="00BF470D" w:rsidRPr="00ED05E4" w:rsidRDefault="00BF470D" w:rsidP="00BF470D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Peer review involvement (including NHMRC, other granting organisations, manuscripts, editorial responsibilities)</w:t>
      </w:r>
    </w:p>
    <w:p w14:paraId="0C535CAB" w14:textId="0CF47CA0" w:rsidR="00BF470D" w:rsidRPr="00947DB2" w:rsidRDefault="00BF470D" w:rsidP="00947DB2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Industry relevant expertise and output</w:t>
      </w:r>
    </w:p>
    <w:p w14:paraId="7BA0879A" w14:textId="08CFBBB7" w:rsidR="005353A1" w:rsidRPr="00F51562" w:rsidRDefault="00BF470D" w:rsidP="009A4BFF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Other information you think is vital to your application.</w:t>
      </w:r>
    </w:p>
    <w:p w14:paraId="0567DAC2" w14:textId="16960C56" w:rsidR="00BF470D" w:rsidRPr="00F51562" w:rsidRDefault="009A4BFF" w:rsidP="009A4BFF">
      <w:pPr>
        <w:pStyle w:val="Heading4"/>
        <w:rPr>
          <w:rFonts w:asciiTheme="minorHAnsi" w:hAnsiTheme="minorHAnsi" w:cstheme="minorHAnsi"/>
          <w:szCs w:val="24"/>
          <w:u w:val="single"/>
          <w:lang w:eastAsia="en-AU"/>
        </w:rPr>
      </w:pPr>
      <w:r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Page </w:t>
      </w:r>
      <w:r w:rsidR="005C5FA2" w:rsidRPr="00F51562">
        <w:rPr>
          <w:rFonts w:asciiTheme="minorHAnsi" w:hAnsiTheme="minorHAnsi" w:cstheme="minorHAnsi"/>
          <w:szCs w:val="24"/>
          <w:u w:val="single"/>
          <w:lang w:eastAsia="en-AU"/>
        </w:rPr>
        <w:t>4</w:t>
      </w:r>
      <w:r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. </w:t>
      </w:r>
      <w:r w:rsidR="00BF470D"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Top </w:t>
      </w:r>
      <w:r w:rsidR="00930D5D" w:rsidRPr="00F51562">
        <w:rPr>
          <w:rFonts w:asciiTheme="minorHAnsi" w:hAnsiTheme="minorHAnsi" w:cstheme="minorHAnsi"/>
          <w:szCs w:val="24"/>
          <w:u w:val="single"/>
          <w:lang w:eastAsia="en-AU"/>
        </w:rPr>
        <w:t>10</w:t>
      </w:r>
      <w:r w:rsidR="00BF470D"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 Publications in the last </w:t>
      </w:r>
      <w:r w:rsidR="00930D5D" w:rsidRPr="00F51562">
        <w:rPr>
          <w:rFonts w:asciiTheme="minorHAnsi" w:hAnsiTheme="minorHAnsi" w:cstheme="minorHAnsi"/>
          <w:szCs w:val="24"/>
          <w:u w:val="single"/>
          <w:lang w:eastAsia="en-AU"/>
        </w:rPr>
        <w:t>10</w:t>
      </w:r>
      <w:r w:rsidR="00BF470D" w:rsidRPr="00F51562">
        <w:rPr>
          <w:rFonts w:asciiTheme="minorHAnsi" w:hAnsiTheme="minorHAnsi" w:cstheme="minorHAnsi"/>
          <w:szCs w:val="24"/>
          <w:u w:val="single"/>
          <w:lang w:eastAsia="en-AU"/>
        </w:rPr>
        <w:t xml:space="preserve"> years</w:t>
      </w:r>
    </w:p>
    <w:p w14:paraId="7C3FEEA8" w14:textId="4EFBE4A2" w:rsidR="00BF470D" w:rsidRPr="00ED05E4" w:rsidRDefault="00BF470D" w:rsidP="00BF470D">
      <w:pPr>
        <w:rPr>
          <w:rFonts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 xml:space="preserve">Applicants are asked to list </w:t>
      </w:r>
      <w:r w:rsidR="00933F83" w:rsidRPr="00ED05E4">
        <w:rPr>
          <w:rFonts w:eastAsia="Times New Roman" w:cstheme="minorHAnsi"/>
          <w:szCs w:val="24"/>
          <w:lang w:eastAsia="en-AU"/>
        </w:rPr>
        <w:t xml:space="preserve">their top 10 career best publications over the </w:t>
      </w:r>
      <w:r w:rsidRPr="00ED05E4">
        <w:rPr>
          <w:rFonts w:eastAsia="Times New Roman" w:cstheme="minorHAnsi"/>
          <w:szCs w:val="24"/>
          <w:lang w:eastAsia="en-AU"/>
        </w:rPr>
        <w:t xml:space="preserve">last </w:t>
      </w:r>
      <w:r w:rsidR="00933F83" w:rsidRPr="00ED05E4">
        <w:rPr>
          <w:rFonts w:eastAsia="Times New Roman" w:cstheme="minorHAnsi"/>
          <w:szCs w:val="24"/>
          <w:lang w:eastAsia="en-AU"/>
        </w:rPr>
        <w:t>10</w:t>
      </w:r>
      <w:r w:rsidRPr="00ED05E4">
        <w:rPr>
          <w:rFonts w:eastAsia="Times New Roman" w:cstheme="minorHAnsi"/>
          <w:szCs w:val="24"/>
          <w:lang w:eastAsia="en-AU"/>
        </w:rPr>
        <w:t xml:space="preserve"> years. For each publication we recommend reporting the Field Weighted Citation I</w:t>
      </w:r>
      <w:r w:rsidR="00C067FB">
        <w:rPr>
          <w:rFonts w:eastAsia="Times New Roman" w:cstheme="minorHAnsi"/>
          <w:szCs w:val="24"/>
          <w:lang w:eastAsia="en-AU"/>
        </w:rPr>
        <w:t>mpact</w:t>
      </w:r>
      <w:r w:rsidRPr="00ED05E4">
        <w:rPr>
          <w:rFonts w:eastAsia="Times New Roman" w:cstheme="minorHAnsi"/>
          <w:szCs w:val="24"/>
          <w:lang w:eastAsia="en-AU"/>
        </w:rPr>
        <w:t xml:space="preserve"> and providing a brief written description of why each paper has been selected; the impact of the paper; and how it fits with this application and your broader career goals.</w:t>
      </w:r>
      <w:r w:rsidR="009A4BFF" w:rsidRPr="00ED05E4">
        <w:rPr>
          <w:rFonts w:eastAsia="Times New Roman" w:cstheme="minorHAnsi"/>
          <w:szCs w:val="24"/>
          <w:lang w:eastAsia="en-AU"/>
        </w:rPr>
        <w:t xml:space="preserve"> </w:t>
      </w:r>
      <w:r w:rsidR="009A4BFF" w:rsidRPr="00ED05E4">
        <w:rPr>
          <w:rFonts w:cstheme="minorHAnsi"/>
          <w:szCs w:val="24"/>
          <w:lang w:eastAsia="en-AU"/>
        </w:rPr>
        <w:t xml:space="preserve">Please note that the </w:t>
      </w:r>
      <w:r w:rsidR="00695824">
        <w:rPr>
          <w:rFonts w:cstheme="minorHAnsi"/>
          <w:szCs w:val="24"/>
          <w:lang w:eastAsia="en-AU"/>
        </w:rPr>
        <w:t>F</w:t>
      </w:r>
      <w:r w:rsidR="00695824" w:rsidRPr="00ED05E4">
        <w:rPr>
          <w:rFonts w:cstheme="minorHAnsi"/>
          <w:szCs w:val="24"/>
          <w:lang w:eastAsia="en-AU"/>
        </w:rPr>
        <w:t xml:space="preserve">ield </w:t>
      </w:r>
      <w:r w:rsidR="00695824">
        <w:rPr>
          <w:rFonts w:cstheme="minorHAnsi"/>
          <w:szCs w:val="24"/>
          <w:lang w:eastAsia="en-AU"/>
        </w:rPr>
        <w:t>W</w:t>
      </w:r>
      <w:r w:rsidR="00695824" w:rsidRPr="00ED05E4">
        <w:rPr>
          <w:rFonts w:cstheme="minorHAnsi"/>
          <w:szCs w:val="24"/>
          <w:lang w:eastAsia="en-AU"/>
        </w:rPr>
        <w:t xml:space="preserve">eighted </w:t>
      </w:r>
      <w:r w:rsidR="00695824">
        <w:rPr>
          <w:rFonts w:cstheme="minorHAnsi"/>
          <w:szCs w:val="24"/>
          <w:lang w:eastAsia="en-AU"/>
        </w:rPr>
        <w:t>C</w:t>
      </w:r>
      <w:r w:rsidR="00695824" w:rsidRPr="00ED05E4">
        <w:rPr>
          <w:rFonts w:cstheme="minorHAnsi"/>
          <w:szCs w:val="24"/>
          <w:lang w:eastAsia="en-AU"/>
        </w:rPr>
        <w:t xml:space="preserve">itation </w:t>
      </w:r>
      <w:r w:rsidR="00695824">
        <w:rPr>
          <w:rFonts w:cstheme="minorHAnsi"/>
          <w:szCs w:val="24"/>
          <w:lang w:eastAsia="en-AU"/>
        </w:rPr>
        <w:t>Impact</w:t>
      </w:r>
      <w:r w:rsidR="00695824" w:rsidRPr="00ED05E4">
        <w:rPr>
          <w:rFonts w:cstheme="minorHAnsi"/>
          <w:szCs w:val="24"/>
          <w:lang w:eastAsia="en-AU"/>
        </w:rPr>
        <w:t xml:space="preserve"> </w:t>
      </w:r>
      <w:r w:rsidR="009A4BFF" w:rsidRPr="00ED05E4">
        <w:rPr>
          <w:rFonts w:cstheme="minorHAnsi"/>
          <w:szCs w:val="24"/>
          <w:lang w:eastAsia="en-AU"/>
        </w:rPr>
        <w:t xml:space="preserve">is for paper-specific publication only. </w:t>
      </w:r>
      <w:r w:rsidR="00AE5C19" w:rsidRPr="00ED05E4">
        <w:rPr>
          <w:rFonts w:cstheme="minorHAnsi"/>
          <w:szCs w:val="24"/>
          <w:lang w:eastAsia="en-AU"/>
        </w:rPr>
        <w:t xml:space="preserve">If you need more details on what Field Weighted Citation Impact is </w:t>
      </w:r>
      <w:hyperlink r:id="rId10" w:history="1">
        <w:r w:rsidR="00AE5C19" w:rsidRPr="00F824D9">
          <w:rPr>
            <w:rStyle w:val="Hyperlink"/>
            <w:rFonts w:cstheme="minorHAnsi"/>
            <w:szCs w:val="24"/>
            <w:lang w:eastAsia="en-AU"/>
          </w:rPr>
          <w:t>click here</w:t>
        </w:r>
      </w:hyperlink>
      <w:r w:rsidR="00AE5C19">
        <w:rPr>
          <w:rFonts w:cstheme="minorHAnsi"/>
          <w:szCs w:val="24"/>
          <w:lang w:eastAsia="en-AU"/>
        </w:rPr>
        <w:t xml:space="preserve">. </w:t>
      </w:r>
      <w:r w:rsidR="00AE5C19" w:rsidRPr="00ED05E4">
        <w:rPr>
          <w:rFonts w:eastAsia="Times New Roman" w:cstheme="minorHAnsi"/>
          <w:szCs w:val="24"/>
          <w:lang w:eastAsia="en-AU"/>
        </w:rPr>
        <w:t>Field Weighted Citation I</w:t>
      </w:r>
      <w:r w:rsidR="00AE5C19">
        <w:rPr>
          <w:rFonts w:eastAsia="Times New Roman" w:cstheme="minorHAnsi"/>
          <w:szCs w:val="24"/>
          <w:lang w:eastAsia="en-AU"/>
        </w:rPr>
        <w:t>mpact</w:t>
      </w:r>
      <w:r w:rsidR="00AE5C19" w:rsidRPr="00ED05E4">
        <w:rPr>
          <w:rFonts w:eastAsia="Times New Roman" w:cstheme="minorHAnsi"/>
          <w:szCs w:val="24"/>
          <w:lang w:eastAsia="en-AU"/>
        </w:rPr>
        <w:t xml:space="preserve"> </w:t>
      </w:r>
      <w:r w:rsidR="00AE5C19" w:rsidRPr="00ED05E4">
        <w:rPr>
          <w:rFonts w:cstheme="minorHAnsi"/>
          <w:szCs w:val="24"/>
          <w:lang w:eastAsia="en-AU"/>
        </w:rPr>
        <w:t xml:space="preserve">can be accessed on </w:t>
      </w:r>
      <w:proofErr w:type="spellStart"/>
      <w:r w:rsidR="00AE5C19" w:rsidRPr="00ED05E4">
        <w:rPr>
          <w:rFonts w:cstheme="minorHAnsi"/>
          <w:szCs w:val="24"/>
          <w:lang w:eastAsia="en-AU"/>
        </w:rPr>
        <w:t>SciVal</w:t>
      </w:r>
      <w:proofErr w:type="spellEnd"/>
      <w:r w:rsidR="00AE5C19" w:rsidRPr="00ED05E4">
        <w:rPr>
          <w:rFonts w:cstheme="minorHAnsi"/>
          <w:szCs w:val="24"/>
          <w:lang w:eastAsia="en-AU"/>
        </w:rPr>
        <w:t xml:space="preserve"> and Scopus</w:t>
      </w:r>
      <w:r w:rsidR="009A4BFF" w:rsidRPr="00ED05E4">
        <w:rPr>
          <w:rFonts w:cstheme="minorHAnsi"/>
          <w:szCs w:val="24"/>
          <w:lang w:eastAsia="en-AU"/>
        </w:rPr>
        <w:t>.</w:t>
      </w:r>
    </w:p>
    <w:p w14:paraId="1F9B8966" w14:textId="0AB91D2E" w:rsidR="005353A1" w:rsidRPr="00C74458" w:rsidRDefault="00BF470D" w:rsidP="00C74458">
      <w:p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Please do not report Journal Impact Factors and ‘Excellence in Research Australia’ metrics</w:t>
      </w:r>
      <w:r w:rsidR="006E131B">
        <w:rPr>
          <w:rFonts w:eastAsia="Times New Roman" w:cstheme="minorHAnsi"/>
          <w:szCs w:val="24"/>
          <w:lang w:eastAsia="en-AU"/>
        </w:rPr>
        <w:t xml:space="preserve"> and do not use H index numbers</w:t>
      </w:r>
      <w:r w:rsidRPr="00ED05E4">
        <w:rPr>
          <w:rFonts w:eastAsia="Times New Roman" w:cstheme="minorHAnsi"/>
          <w:szCs w:val="24"/>
          <w:lang w:eastAsia="en-AU"/>
        </w:rPr>
        <w:t xml:space="preserve">. </w:t>
      </w:r>
      <w:r w:rsidR="00F84344">
        <w:rPr>
          <w:rFonts w:eastAsia="Times New Roman" w:cstheme="minorHAnsi"/>
          <w:szCs w:val="24"/>
          <w:lang w:eastAsia="en-AU"/>
        </w:rPr>
        <w:t>Please feel free to include creative works, other media formats and artistic outputs in the top ten publications.</w:t>
      </w:r>
    </w:p>
    <w:p w14:paraId="724E99F6" w14:textId="37B67F42" w:rsidR="00BF470D" w:rsidRPr="00C74458" w:rsidRDefault="009A4BFF" w:rsidP="009A4BFF">
      <w:pPr>
        <w:pStyle w:val="Heading4"/>
        <w:rPr>
          <w:rFonts w:asciiTheme="minorHAnsi" w:hAnsiTheme="minorHAnsi" w:cstheme="minorHAnsi"/>
          <w:szCs w:val="24"/>
          <w:u w:val="single"/>
          <w:lang w:eastAsia="en-AU"/>
        </w:rPr>
      </w:pPr>
      <w:r w:rsidRPr="00C74458">
        <w:rPr>
          <w:rFonts w:asciiTheme="minorHAnsi" w:hAnsiTheme="minorHAnsi" w:cstheme="minorHAnsi"/>
          <w:szCs w:val="24"/>
          <w:u w:val="single"/>
          <w:lang w:eastAsia="en-AU"/>
        </w:rPr>
        <w:t xml:space="preserve">Page </w:t>
      </w:r>
      <w:r w:rsidR="005C5FA2" w:rsidRPr="00C74458">
        <w:rPr>
          <w:rFonts w:asciiTheme="minorHAnsi" w:hAnsiTheme="minorHAnsi" w:cstheme="minorHAnsi"/>
          <w:szCs w:val="24"/>
          <w:u w:val="single"/>
          <w:lang w:eastAsia="en-AU"/>
        </w:rPr>
        <w:t>5</w:t>
      </w:r>
      <w:r w:rsidRPr="00C74458">
        <w:rPr>
          <w:rFonts w:asciiTheme="minorHAnsi" w:hAnsiTheme="minorHAnsi" w:cstheme="minorHAnsi"/>
          <w:szCs w:val="24"/>
          <w:u w:val="single"/>
          <w:lang w:eastAsia="en-AU"/>
        </w:rPr>
        <w:t>.</w:t>
      </w:r>
      <w:r w:rsidR="00BF470D" w:rsidRPr="00C74458">
        <w:rPr>
          <w:rFonts w:asciiTheme="minorHAnsi" w:hAnsiTheme="minorHAnsi" w:cstheme="minorHAnsi"/>
          <w:szCs w:val="24"/>
          <w:u w:val="single"/>
          <w:lang w:eastAsia="en-AU"/>
        </w:rPr>
        <w:t xml:space="preserve"> Impact Statement</w:t>
      </w:r>
    </w:p>
    <w:p w14:paraId="5EED1DC3" w14:textId="5CDF8BE8" w:rsidR="00C067FB" w:rsidRDefault="00BF470D" w:rsidP="00F51562">
      <w:pPr>
        <w:spacing w:after="0"/>
        <w:rPr>
          <w:rFonts w:cstheme="minorHAnsi"/>
          <w:szCs w:val="24"/>
        </w:rPr>
      </w:pPr>
      <w:bookmarkStart w:id="11" w:name="_Hlk138167654"/>
      <w:r w:rsidRPr="00ED05E4">
        <w:rPr>
          <w:rFonts w:cstheme="minorHAnsi"/>
          <w:szCs w:val="24"/>
        </w:rPr>
        <w:t xml:space="preserve">In this section </w:t>
      </w:r>
      <w:r w:rsidR="00F84344">
        <w:rPr>
          <w:rFonts w:cstheme="minorHAnsi"/>
          <w:szCs w:val="24"/>
        </w:rPr>
        <w:t xml:space="preserve">we ask you to </w:t>
      </w:r>
      <w:r w:rsidRPr="00ED05E4">
        <w:rPr>
          <w:rFonts w:cstheme="minorHAnsi"/>
          <w:szCs w:val="24"/>
        </w:rPr>
        <w:t xml:space="preserve">reflect on the work you have conducted </w:t>
      </w:r>
      <w:r w:rsidR="00EE0AD4">
        <w:rPr>
          <w:rFonts w:cstheme="minorHAnsi"/>
          <w:szCs w:val="24"/>
        </w:rPr>
        <w:t xml:space="preserve">since the completion of your PhD </w:t>
      </w:r>
      <w:r w:rsidRPr="00ED05E4">
        <w:rPr>
          <w:rFonts w:cstheme="minorHAnsi"/>
          <w:szCs w:val="24"/>
        </w:rPr>
        <w:t>and provide examples of how your research has impacted on the field</w:t>
      </w:r>
      <w:r w:rsidR="00B0376D" w:rsidRPr="00ED05E4">
        <w:rPr>
          <w:rFonts w:cstheme="minorHAnsi"/>
          <w:szCs w:val="24"/>
        </w:rPr>
        <w:t xml:space="preserve"> (</w:t>
      </w:r>
      <w:r w:rsidR="00F37A3D" w:rsidRPr="00ED05E4">
        <w:rPr>
          <w:rFonts w:eastAsia="Calibri" w:cstheme="minorHAnsi"/>
          <w:szCs w:val="24"/>
        </w:rPr>
        <w:t xml:space="preserve">the impact of research as </w:t>
      </w:r>
      <w:r w:rsidR="001307A3" w:rsidRPr="00ED05E4">
        <w:rPr>
          <w:rFonts w:eastAsia="Calibri" w:cstheme="minorHAnsi"/>
          <w:szCs w:val="24"/>
        </w:rPr>
        <w:t xml:space="preserve">defined by the </w:t>
      </w:r>
      <w:hyperlink r:id="rId11" w:history="1">
        <w:r w:rsidR="001307A3" w:rsidRPr="00ED05E4">
          <w:rPr>
            <w:rStyle w:val="Hyperlink"/>
            <w:rFonts w:eastAsia="Calibri" w:cstheme="minorHAnsi"/>
            <w:szCs w:val="24"/>
          </w:rPr>
          <w:t>National Health and Medical Research Council</w:t>
        </w:r>
      </w:hyperlink>
      <w:r w:rsidR="00F37A3D" w:rsidRPr="00ED05E4">
        <w:rPr>
          <w:rFonts w:eastAsia="Calibri" w:cstheme="minorHAnsi"/>
          <w:szCs w:val="24"/>
        </w:rPr>
        <w:t xml:space="preserve"> is “</w:t>
      </w:r>
      <w:r w:rsidR="00F37A3D" w:rsidRPr="00ED05E4">
        <w:rPr>
          <w:rFonts w:cstheme="minorHAnsi"/>
          <w:szCs w:val="24"/>
        </w:rPr>
        <w:t>the verifiable outcomes that research makes to knowledge, health, the economy and/or society, and not the prospective or anticipated effects of the research”</w:t>
      </w:r>
      <w:r w:rsidR="001307A3" w:rsidRPr="00ED05E4">
        <w:rPr>
          <w:rFonts w:eastAsia="Calibri" w:cstheme="minorHAnsi"/>
          <w:szCs w:val="24"/>
        </w:rPr>
        <w:t>)</w:t>
      </w:r>
      <w:r w:rsidR="00D25CD3">
        <w:rPr>
          <w:rFonts w:eastAsia="Calibri" w:cstheme="minorHAnsi"/>
          <w:szCs w:val="24"/>
        </w:rPr>
        <w:t>,</w:t>
      </w:r>
      <w:r w:rsidR="001307A3" w:rsidRPr="00ED05E4">
        <w:rPr>
          <w:rFonts w:cstheme="minorHAnsi"/>
          <w:szCs w:val="24"/>
          <w:lang w:eastAsia="en-AU"/>
        </w:rPr>
        <w:t xml:space="preserve"> </w:t>
      </w:r>
      <w:r w:rsidRPr="00ED05E4">
        <w:rPr>
          <w:rFonts w:cstheme="minorHAnsi"/>
          <w:szCs w:val="24"/>
        </w:rPr>
        <w:t>in terms of inclusion in policies or programs and any translation of implementation of your research findings. Please provide examples of this</w:t>
      </w:r>
      <w:r w:rsidR="00122D21" w:rsidRPr="00ED05E4">
        <w:rPr>
          <w:rFonts w:cstheme="minorHAnsi"/>
          <w:szCs w:val="24"/>
        </w:rPr>
        <w:t>.</w:t>
      </w:r>
      <w:r w:rsidR="00C067FB">
        <w:rPr>
          <w:rFonts w:cstheme="minorHAnsi"/>
          <w:szCs w:val="24"/>
        </w:rPr>
        <w:t xml:space="preserve"> </w:t>
      </w:r>
      <w:r w:rsidR="00695824">
        <w:rPr>
          <w:rFonts w:cstheme="minorHAnsi"/>
          <w:szCs w:val="24"/>
        </w:rPr>
        <w:t>E</w:t>
      </w:r>
      <w:r w:rsidR="00C067FB">
        <w:rPr>
          <w:rFonts w:cstheme="minorHAnsi"/>
          <w:szCs w:val="24"/>
        </w:rPr>
        <w:t>xamples include:</w:t>
      </w:r>
    </w:p>
    <w:p w14:paraId="3302140A" w14:textId="77777777" w:rsidR="00C067FB" w:rsidRDefault="00C067FB" w:rsidP="00F51562">
      <w:pPr>
        <w:spacing w:after="0"/>
        <w:rPr>
          <w:rFonts w:cstheme="minorHAnsi"/>
          <w:szCs w:val="24"/>
        </w:rPr>
      </w:pPr>
    </w:p>
    <w:p w14:paraId="0B1134AB" w14:textId="7EC77D84" w:rsidR="00C067FB" w:rsidRPr="00ED05E4" w:rsidRDefault="00C067FB" w:rsidP="00C067FB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Contribution to field of research – this may include the impact of previous research</w:t>
      </w:r>
      <w:r w:rsidR="00947DB2">
        <w:rPr>
          <w:rFonts w:eastAsia="Times New Roman" w:cstheme="minorHAnsi"/>
          <w:szCs w:val="24"/>
          <w:lang w:eastAsia="en-AU"/>
        </w:rPr>
        <w:t>,</w:t>
      </w:r>
      <w:r w:rsidRPr="00ED05E4">
        <w:rPr>
          <w:rFonts w:eastAsia="Times New Roman" w:cstheme="minorHAnsi"/>
          <w:szCs w:val="24"/>
          <w:lang w:eastAsia="en-AU"/>
        </w:rPr>
        <w:t xml:space="preserve"> including translation and commercialisation of research into health outcomes</w:t>
      </w:r>
    </w:p>
    <w:p w14:paraId="2E1E3EF1" w14:textId="319B4464" w:rsidR="00C067FB" w:rsidRPr="00ED05E4" w:rsidRDefault="00C067FB" w:rsidP="00C067FB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Patents – this information should include the type of patent, if the patent has been granted</w:t>
      </w:r>
      <w:r w:rsidR="00D25CD3">
        <w:rPr>
          <w:rFonts w:eastAsia="Times New Roman" w:cstheme="minorHAnsi"/>
          <w:szCs w:val="24"/>
          <w:lang w:eastAsia="en-AU"/>
        </w:rPr>
        <w:t xml:space="preserve"> and if so </w:t>
      </w:r>
      <w:r w:rsidRPr="00ED05E4">
        <w:rPr>
          <w:rFonts w:eastAsia="Times New Roman" w:cstheme="minorHAnsi"/>
          <w:szCs w:val="24"/>
          <w:lang w:eastAsia="en-AU"/>
        </w:rPr>
        <w:t xml:space="preserve">when it </w:t>
      </w:r>
      <w:r w:rsidR="00D25CD3">
        <w:rPr>
          <w:rFonts w:eastAsia="Times New Roman" w:cstheme="minorHAnsi"/>
          <w:szCs w:val="24"/>
          <w:lang w:eastAsia="en-AU"/>
        </w:rPr>
        <w:t>was</w:t>
      </w:r>
      <w:r w:rsidR="008D1507">
        <w:rPr>
          <w:rFonts w:eastAsia="Times New Roman" w:cstheme="minorHAnsi"/>
          <w:szCs w:val="24"/>
          <w:lang w:eastAsia="en-AU"/>
        </w:rPr>
        <w:t xml:space="preserve"> </w:t>
      </w:r>
      <w:r w:rsidRPr="00ED05E4">
        <w:rPr>
          <w:rFonts w:eastAsia="Times New Roman" w:cstheme="minorHAnsi"/>
          <w:szCs w:val="24"/>
          <w:lang w:eastAsia="en-AU"/>
        </w:rPr>
        <w:t>granted, to whom</w:t>
      </w:r>
      <w:r w:rsidR="00D25CD3">
        <w:rPr>
          <w:rFonts w:eastAsia="Times New Roman" w:cstheme="minorHAnsi"/>
          <w:szCs w:val="24"/>
          <w:lang w:eastAsia="en-AU"/>
        </w:rPr>
        <w:t>,</w:t>
      </w:r>
      <w:r w:rsidR="008D1507">
        <w:rPr>
          <w:rFonts w:eastAsia="Times New Roman" w:cstheme="minorHAnsi"/>
          <w:szCs w:val="24"/>
          <w:lang w:eastAsia="en-AU"/>
        </w:rPr>
        <w:t xml:space="preserve"> </w:t>
      </w:r>
      <w:r w:rsidRPr="00ED05E4">
        <w:rPr>
          <w:rFonts w:eastAsia="Times New Roman" w:cstheme="minorHAnsi"/>
          <w:szCs w:val="24"/>
          <w:lang w:eastAsia="en-AU"/>
        </w:rPr>
        <w:t xml:space="preserve">and if it is </w:t>
      </w:r>
      <w:r w:rsidR="00D25CD3">
        <w:rPr>
          <w:rFonts w:eastAsia="Times New Roman" w:cstheme="minorHAnsi"/>
          <w:szCs w:val="24"/>
          <w:lang w:eastAsia="en-AU"/>
        </w:rPr>
        <w:t xml:space="preserve">still </w:t>
      </w:r>
      <w:r w:rsidRPr="00ED05E4">
        <w:rPr>
          <w:rFonts w:eastAsia="Times New Roman" w:cstheme="minorHAnsi"/>
          <w:szCs w:val="24"/>
          <w:lang w:eastAsia="en-AU"/>
        </w:rPr>
        <w:t>current</w:t>
      </w:r>
      <w:r w:rsidR="00D25CD3">
        <w:rPr>
          <w:rFonts w:eastAsia="Times New Roman" w:cstheme="minorHAnsi"/>
          <w:szCs w:val="24"/>
          <w:lang w:eastAsia="en-AU"/>
        </w:rPr>
        <w:t>.</w:t>
      </w:r>
    </w:p>
    <w:p w14:paraId="59616D94" w14:textId="77777777" w:rsidR="00C067FB" w:rsidRPr="00ED05E4" w:rsidRDefault="00C067FB" w:rsidP="00C067FB">
      <w:pPr>
        <w:pStyle w:val="ListParagraph"/>
        <w:numPr>
          <w:ilvl w:val="0"/>
          <w:numId w:val="33"/>
        </w:numPr>
        <w:rPr>
          <w:rFonts w:eastAsia="Times New Roman" w:cstheme="minorHAnsi"/>
          <w:szCs w:val="24"/>
          <w:lang w:eastAsia="en-AU"/>
        </w:rPr>
      </w:pPr>
      <w:r w:rsidRPr="00ED05E4">
        <w:rPr>
          <w:rFonts w:eastAsia="Times New Roman" w:cstheme="minorHAnsi"/>
          <w:szCs w:val="24"/>
          <w:lang w:eastAsia="en-AU"/>
        </w:rPr>
        <w:t>Collaborations</w:t>
      </w:r>
    </w:p>
    <w:p w14:paraId="3973D57F" w14:textId="02AB745C" w:rsidR="00122D21" w:rsidRPr="00F51562" w:rsidRDefault="00122D21" w:rsidP="00F51562">
      <w:pPr>
        <w:spacing w:after="0"/>
        <w:rPr>
          <w:rFonts w:cstheme="minorHAnsi"/>
          <w:szCs w:val="24"/>
        </w:rPr>
      </w:pPr>
    </w:p>
    <w:p w14:paraId="3FDDAB23" w14:textId="13C825C9" w:rsidR="00F30E71" w:rsidRPr="00ED05E4" w:rsidRDefault="00F30E71" w:rsidP="00F30E71">
      <w:pPr>
        <w:spacing w:after="160" w:line="259" w:lineRule="auto"/>
        <w:rPr>
          <w:rFonts w:cstheme="minorHAnsi"/>
          <w:i/>
          <w:iCs/>
          <w:szCs w:val="24"/>
        </w:rPr>
      </w:pPr>
      <w:r w:rsidRPr="00ED05E4">
        <w:rPr>
          <w:rFonts w:cstheme="minorHAnsi"/>
          <w:i/>
          <w:iCs/>
          <w:szCs w:val="24"/>
        </w:rPr>
        <w:t xml:space="preserve">*Some parts of the track record </w:t>
      </w:r>
      <w:r w:rsidR="00F84344">
        <w:rPr>
          <w:rFonts w:cstheme="minorHAnsi"/>
          <w:i/>
          <w:iCs/>
          <w:szCs w:val="24"/>
        </w:rPr>
        <w:t xml:space="preserve">examples </w:t>
      </w:r>
      <w:r w:rsidRPr="00ED05E4">
        <w:rPr>
          <w:rFonts w:cstheme="minorHAnsi"/>
          <w:i/>
          <w:iCs/>
          <w:szCs w:val="24"/>
        </w:rPr>
        <w:t xml:space="preserve">are drawn from National Health and Medical Research Council guides </w:t>
      </w:r>
      <w:r w:rsidR="00D25CD3">
        <w:rPr>
          <w:rFonts w:cstheme="minorHAnsi"/>
          <w:i/>
          <w:iCs/>
          <w:szCs w:val="24"/>
        </w:rPr>
        <w:t>(</w:t>
      </w:r>
      <w:r w:rsidRPr="00ED05E4">
        <w:rPr>
          <w:rFonts w:cstheme="minorHAnsi"/>
          <w:i/>
          <w:iCs/>
          <w:szCs w:val="24"/>
        </w:rPr>
        <w:t>and other schemes such as the Australian Research Council</w:t>
      </w:r>
      <w:r w:rsidR="00D25CD3">
        <w:rPr>
          <w:rFonts w:cstheme="minorHAnsi"/>
          <w:i/>
          <w:iCs/>
          <w:szCs w:val="24"/>
        </w:rPr>
        <w:t>)</w:t>
      </w:r>
      <w:r w:rsidR="00F84344">
        <w:rPr>
          <w:rFonts w:cstheme="minorHAnsi"/>
          <w:i/>
          <w:iCs/>
          <w:szCs w:val="24"/>
        </w:rPr>
        <w:t xml:space="preserve"> to assist you to develop your capabilities for grant submissions and fellowship applications</w:t>
      </w:r>
      <w:r w:rsidRPr="00ED05E4">
        <w:rPr>
          <w:rFonts w:cstheme="minorHAnsi"/>
          <w:i/>
          <w:iCs/>
          <w:szCs w:val="24"/>
        </w:rPr>
        <w:t xml:space="preserve">. </w:t>
      </w:r>
    </w:p>
    <w:p w14:paraId="049E16CF" w14:textId="77777777" w:rsidR="00F30E71" w:rsidRPr="00F30E71" w:rsidRDefault="00F30E71" w:rsidP="00F30E71">
      <w:pPr>
        <w:pBdr>
          <w:bottom w:val="single" w:sz="4" w:space="1" w:color="auto"/>
        </w:pBdr>
      </w:pPr>
    </w:p>
    <w:p w14:paraId="3769FFC1" w14:textId="1A0757B9" w:rsidR="00122D21" w:rsidRPr="00F37A3D" w:rsidRDefault="00122D21" w:rsidP="00122D21">
      <w:pPr>
        <w:pStyle w:val="Heading4"/>
        <w:rPr>
          <w:rFonts w:ascii="Times New Roman" w:hAnsi="Times New Roman"/>
          <w:color w:val="auto"/>
          <w:lang w:eastAsia="en-AU"/>
        </w:rPr>
      </w:pPr>
      <w:r>
        <w:t xml:space="preserve">SECTION </w:t>
      </w:r>
      <w:r w:rsidR="00110D32">
        <w:t>7</w:t>
      </w:r>
      <w:r>
        <w:t>. SUBMISSION</w:t>
      </w:r>
    </w:p>
    <w:bookmarkEnd w:id="10"/>
    <w:bookmarkEnd w:id="11"/>
    <w:p w14:paraId="51BE8337" w14:textId="77777777" w:rsidR="00947DB2" w:rsidRPr="00E91E1F" w:rsidRDefault="00947DB2" w:rsidP="00947DB2">
      <w:pPr>
        <w:spacing w:after="0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FD8D6" w:themeFill="text2" w:themeFillTint="33"/>
        <w:tblLook w:val="04A0" w:firstRow="1" w:lastRow="0" w:firstColumn="1" w:lastColumn="0" w:noHBand="0" w:noVBand="1"/>
      </w:tblPr>
      <w:tblGrid>
        <w:gridCol w:w="9608"/>
      </w:tblGrid>
      <w:tr w:rsidR="00947DB2" w:rsidRPr="00E91E1F" w14:paraId="4FD2F014" w14:textId="77777777" w:rsidTr="00E35417">
        <w:tc>
          <w:tcPr>
            <w:tcW w:w="9608" w:type="dxa"/>
            <w:shd w:val="clear" w:color="auto" w:fill="DFD8D6" w:themeFill="text2" w:themeFillTint="33"/>
          </w:tcPr>
          <w:p w14:paraId="14BCB44B" w14:textId="77777777" w:rsidR="00947DB2" w:rsidRPr="00E91E1F" w:rsidRDefault="00947DB2" w:rsidP="00E35417">
            <w:bookmarkStart w:id="12" w:name="_Hlk138148709"/>
            <w:r w:rsidRPr="00E91E1F">
              <w:t>Submission Instructions</w:t>
            </w:r>
          </w:p>
          <w:p w14:paraId="265D5686" w14:textId="27D86C56" w:rsidR="00947DB2" w:rsidRPr="00E91E1F" w:rsidRDefault="00947DB2" w:rsidP="00E35417">
            <w:r w:rsidRPr="00E91E1F">
              <w:t>1.</w:t>
            </w:r>
            <w:r w:rsidRPr="00E91E1F">
              <w:tab/>
              <w:t>Save this file as 202</w:t>
            </w:r>
            <w:r w:rsidR="007E5F1B">
              <w:t>4</w:t>
            </w:r>
            <w:r w:rsidRPr="00E91E1F">
              <w:t>-ALIVE-NGRN</w:t>
            </w:r>
            <w:r w:rsidRPr="00E91E1F">
              <w:rPr>
                <w:i/>
                <w:iCs/>
              </w:rPr>
              <w:t xml:space="preserve"> [</w:t>
            </w:r>
            <w:r>
              <w:rPr>
                <w:i/>
              </w:rPr>
              <w:t>APPLICANTS SURNAME</w:t>
            </w:r>
            <w:r w:rsidRPr="00E91E1F">
              <w:rPr>
                <w:i/>
              </w:rPr>
              <w:t>]</w:t>
            </w:r>
            <w:r w:rsidRPr="00E91E1F">
              <w:t xml:space="preserve"> and submit it </w:t>
            </w:r>
            <w:r w:rsidRPr="00F27E31">
              <w:rPr>
                <w:b/>
                <w:bCs/>
                <w:u w:val="single"/>
              </w:rPr>
              <w:t>as a single PDF document</w:t>
            </w:r>
            <w:r>
              <w:rPr>
                <w:b/>
                <w:bCs/>
                <w:u w:val="single"/>
              </w:rPr>
              <w:t xml:space="preserve"> </w:t>
            </w:r>
            <w:r>
              <w:t>(including your track record).</w:t>
            </w:r>
            <w:r w:rsidR="003B28E8">
              <w:t xml:space="preserve"> If you cannot merge the documents to one single PDF file a WORD file is </w:t>
            </w:r>
            <w:r w:rsidR="00D25CD3">
              <w:t>acceptable</w:t>
            </w:r>
            <w:r w:rsidR="003B28E8">
              <w:t>.</w:t>
            </w:r>
          </w:p>
          <w:p w14:paraId="65CD0BC6" w14:textId="34C0D887" w:rsidR="00947DB2" w:rsidRPr="00F27E31" w:rsidRDefault="00947DB2" w:rsidP="00E35417">
            <w:pPr>
              <w:rPr>
                <w:i/>
              </w:rPr>
            </w:pPr>
            <w:r w:rsidRPr="00E91E1F">
              <w:t>2.</w:t>
            </w:r>
            <w:r w:rsidRPr="00E91E1F">
              <w:tab/>
              <w:t xml:space="preserve">Email your </w:t>
            </w:r>
            <w:r w:rsidRPr="00D16248">
              <w:t xml:space="preserve">application </w:t>
            </w:r>
            <w:hyperlink r:id="rId12" w:history="1">
              <w:r w:rsidRPr="00934945">
                <w:rPr>
                  <w:rStyle w:val="Hyperlink"/>
                  <w:rFonts w:cs="Arial"/>
                </w:rPr>
                <w:t>alive-hub@unimelb.edu.au</w:t>
              </w:r>
            </w:hyperlink>
            <w:r w:rsidRPr="00D16248">
              <w:t xml:space="preserve"> with the subject title: 202</w:t>
            </w:r>
            <w:r w:rsidR="007E5F1B">
              <w:t>4</w:t>
            </w:r>
            <w:r w:rsidRPr="00D16248">
              <w:t>-ALIVE-NGRN Application-</w:t>
            </w:r>
            <w:r w:rsidR="00695824">
              <w:t xml:space="preserve"> </w:t>
            </w:r>
            <w:r w:rsidRPr="00D16248">
              <w:rPr>
                <w:i/>
              </w:rPr>
              <w:t>[</w:t>
            </w:r>
            <w:r>
              <w:rPr>
                <w:i/>
              </w:rPr>
              <w:t>APPLICANTS SURNAME</w:t>
            </w:r>
            <w:r w:rsidRPr="00D16248">
              <w:rPr>
                <w:i/>
              </w:rPr>
              <w:t>].</w:t>
            </w:r>
          </w:p>
          <w:p w14:paraId="06499482" w14:textId="2EFA3CAA" w:rsidR="00947DB2" w:rsidRPr="00E91E1F" w:rsidRDefault="00947DB2" w:rsidP="00E35417">
            <w:r>
              <w:t xml:space="preserve">Applications </w:t>
            </w:r>
            <w:r w:rsidRPr="00E91E1F">
              <w:t xml:space="preserve">close at </w:t>
            </w:r>
            <w:r>
              <w:t>5:00</w:t>
            </w:r>
            <w:r w:rsidRPr="00E91E1F">
              <w:t xml:space="preserve">pm </w:t>
            </w:r>
            <w:r>
              <w:t xml:space="preserve">AEST </w:t>
            </w:r>
            <w:r w:rsidRPr="00E91E1F">
              <w:t xml:space="preserve">on </w:t>
            </w:r>
            <w:r w:rsidR="007E5F1B">
              <w:t>2</w:t>
            </w:r>
            <w:r w:rsidR="007E5F1B" w:rsidRPr="007E5F1B">
              <w:rPr>
                <w:vertAlign w:val="superscript"/>
              </w:rPr>
              <w:t>nd</w:t>
            </w:r>
            <w:r>
              <w:t xml:space="preserve"> September </w:t>
            </w:r>
            <w:r w:rsidRPr="00E91E1F">
              <w:t>202</w:t>
            </w:r>
            <w:r w:rsidR="007E5F1B">
              <w:t>4</w:t>
            </w:r>
            <w:r>
              <w:t>. No late applications will be accepted.</w:t>
            </w:r>
          </w:p>
        </w:tc>
      </w:tr>
    </w:tbl>
    <w:bookmarkEnd w:id="12"/>
    <w:p w14:paraId="5C2851A8" w14:textId="5D675522" w:rsidR="00BF470D" w:rsidRPr="001307A3" w:rsidRDefault="00BF470D" w:rsidP="00BF470D">
      <w:pPr>
        <w:rPr>
          <w:rFonts w:cstheme="minorHAnsi"/>
          <w:color w:val="auto"/>
          <w:szCs w:val="24"/>
        </w:rPr>
      </w:pPr>
      <w:r w:rsidRPr="004A7F50">
        <w:rPr>
          <w:rFonts w:cstheme="minorHAnsi"/>
          <w:szCs w:val="24"/>
        </w:rPr>
        <w:br/>
      </w:r>
      <w:r w:rsidR="00122D21" w:rsidRPr="00EA2359">
        <w:t>Outcomes will be announced</w:t>
      </w:r>
      <w:r w:rsidR="00122D21">
        <w:t xml:space="preserve"> by</w:t>
      </w:r>
      <w:r w:rsidR="00122D21" w:rsidRPr="00EA2359">
        <w:t xml:space="preserve"> 1</w:t>
      </w:r>
      <w:r w:rsidR="007E5F1B">
        <w:t>0</w:t>
      </w:r>
      <w:r w:rsidR="00122D21" w:rsidRPr="00EA2359">
        <w:rPr>
          <w:vertAlign w:val="superscript"/>
        </w:rPr>
        <w:t>th</w:t>
      </w:r>
      <w:r w:rsidR="00122D21" w:rsidRPr="00EA2359">
        <w:t xml:space="preserve"> October 202</w:t>
      </w:r>
      <w:r w:rsidR="007E5F1B">
        <w:t>4</w:t>
      </w:r>
      <w:r w:rsidRPr="004A7F50">
        <w:rPr>
          <w:rFonts w:cstheme="minorHAnsi"/>
          <w:szCs w:val="24"/>
        </w:rPr>
        <w:t xml:space="preserve">. </w:t>
      </w:r>
      <w:r w:rsidR="001307A3">
        <w:rPr>
          <w:rFonts w:cstheme="minorHAnsi"/>
          <w:szCs w:val="24"/>
        </w:rPr>
        <w:t xml:space="preserve">In 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most instances we assume that the National Centre can coordinate the payments for travel, accommodation, </w:t>
      </w:r>
      <w:r w:rsidR="00422212" w:rsidRPr="004A7F50">
        <w:rPr>
          <w:rStyle w:val="cf01"/>
          <w:rFonts w:asciiTheme="minorHAnsi" w:hAnsiTheme="minorHAnsi" w:cstheme="minorHAnsi"/>
          <w:sz w:val="24"/>
          <w:szCs w:val="24"/>
        </w:rPr>
        <w:t>courses,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 and workshops ahead</w:t>
      </w:r>
      <w:r w:rsidR="003B28E8">
        <w:rPr>
          <w:rStyle w:val="cf01"/>
          <w:rFonts w:asciiTheme="minorHAnsi" w:hAnsiTheme="minorHAnsi" w:cstheme="minorHAnsi"/>
          <w:sz w:val="24"/>
          <w:szCs w:val="24"/>
        </w:rPr>
        <w:t xml:space="preserve"> with successful applicants</w:t>
      </w:r>
      <w:r w:rsidR="00947DB2">
        <w:rPr>
          <w:rStyle w:val="cf01"/>
          <w:rFonts w:asciiTheme="minorHAnsi" w:hAnsiTheme="minorHAnsi" w:cstheme="minorHAnsi"/>
          <w:sz w:val="24"/>
          <w:szCs w:val="24"/>
        </w:rPr>
        <w:t>.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 </w:t>
      </w:r>
      <w:r w:rsidR="00947DB2">
        <w:rPr>
          <w:rStyle w:val="cf01"/>
          <w:rFonts w:asciiTheme="minorHAnsi" w:hAnsiTheme="minorHAnsi" w:cstheme="minorHAnsi"/>
          <w:sz w:val="24"/>
          <w:szCs w:val="24"/>
        </w:rPr>
        <w:t>T</w:t>
      </w:r>
      <w:r w:rsidR="004A7F50" w:rsidRPr="004A7F50">
        <w:rPr>
          <w:rStyle w:val="cf01"/>
          <w:rFonts w:asciiTheme="minorHAnsi" w:hAnsiTheme="minorHAnsi" w:cstheme="minorHAnsi"/>
          <w:sz w:val="24"/>
          <w:szCs w:val="24"/>
        </w:rPr>
        <w:t xml:space="preserve">his will be discussed on award with applicants for the easiest approach for access to funds and support for capacity building. </w:t>
      </w:r>
    </w:p>
    <w:p w14:paraId="2FAC91C4" w14:textId="068C63F6" w:rsidR="00BF470D" w:rsidRPr="00E91E1F" w:rsidRDefault="001E414D" w:rsidP="00BF470D">
      <w:r w:rsidRPr="0077702C">
        <w:t xml:space="preserve">Funding must be used within </w:t>
      </w:r>
      <w:r w:rsidR="0077702C" w:rsidRPr="0077702C">
        <w:t>12 months</w:t>
      </w:r>
      <w:r w:rsidR="00F84344">
        <w:t xml:space="preserve"> – for </w:t>
      </w:r>
      <w:r w:rsidR="00F84344" w:rsidRPr="00050BBB">
        <w:rPr>
          <w:b/>
          <w:bCs/>
          <w:u w:val="single"/>
        </w:rPr>
        <w:t xml:space="preserve">PACE </w:t>
      </w:r>
      <w:r w:rsidR="00695824">
        <w:rPr>
          <w:b/>
          <w:bCs/>
          <w:u w:val="single"/>
        </w:rPr>
        <w:t xml:space="preserve">awards, any </w:t>
      </w:r>
      <w:r w:rsidR="00EE0AD4">
        <w:rPr>
          <w:b/>
          <w:bCs/>
          <w:u w:val="single"/>
        </w:rPr>
        <w:t>activities</w:t>
      </w:r>
      <w:r w:rsidR="00F84344" w:rsidRPr="00050BBB">
        <w:rPr>
          <w:b/>
          <w:bCs/>
          <w:u w:val="single"/>
        </w:rPr>
        <w:t xml:space="preserve"> </w:t>
      </w:r>
      <w:r w:rsidR="00695824">
        <w:rPr>
          <w:b/>
          <w:bCs/>
          <w:u w:val="single"/>
        </w:rPr>
        <w:t xml:space="preserve">funded </w:t>
      </w:r>
      <w:r w:rsidR="00F84344" w:rsidRPr="00050BBB">
        <w:rPr>
          <w:b/>
          <w:bCs/>
          <w:u w:val="single"/>
        </w:rPr>
        <w:t xml:space="preserve">need to </w:t>
      </w:r>
      <w:r w:rsidR="00EE0AD4">
        <w:rPr>
          <w:b/>
          <w:bCs/>
          <w:u w:val="single"/>
        </w:rPr>
        <w:t>occur</w:t>
      </w:r>
      <w:r w:rsidR="00F84344" w:rsidRPr="00050BBB">
        <w:rPr>
          <w:b/>
          <w:bCs/>
          <w:u w:val="single"/>
        </w:rPr>
        <w:t xml:space="preserve"> within </w:t>
      </w:r>
      <w:r w:rsidR="00D25CD3" w:rsidRPr="00050BBB">
        <w:rPr>
          <w:b/>
          <w:bCs/>
          <w:u w:val="single"/>
        </w:rPr>
        <w:t>th</w:t>
      </w:r>
      <w:r w:rsidR="00D25CD3">
        <w:rPr>
          <w:b/>
          <w:bCs/>
          <w:u w:val="single"/>
        </w:rPr>
        <w:t>is</w:t>
      </w:r>
      <w:r w:rsidR="00D25CD3" w:rsidRPr="00050BBB">
        <w:rPr>
          <w:b/>
          <w:bCs/>
          <w:u w:val="single"/>
        </w:rPr>
        <w:t xml:space="preserve"> </w:t>
      </w:r>
      <w:r w:rsidR="00F84344" w:rsidRPr="00050BBB">
        <w:rPr>
          <w:b/>
          <w:bCs/>
          <w:u w:val="single"/>
        </w:rPr>
        <w:t xml:space="preserve">award timeframe and not </w:t>
      </w:r>
      <w:r w:rsidR="00D25CD3">
        <w:rPr>
          <w:b/>
          <w:bCs/>
          <w:u w:val="single"/>
        </w:rPr>
        <w:t xml:space="preserve">be for </w:t>
      </w:r>
      <w:r w:rsidR="00F84344" w:rsidRPr="00050BBB">
        <w:rPr>
          <w:b/>
          <w:bCs/>
          <w:u w:val="single"/>
        </w:rPr>
        <w:t>a future event</w:t>
      </w:r>
      <w:r w:rsidR="00D25CD3">
        <w:rPr>
          <w:b/>
          <w:bCs/>
          <w:u w:val="single"/>
        </w:rPr>
        <w:t xml:space="preserve"> later than 12 months from receipt</w:t>
      </w:r>
      <w:r w:rsidR="00BF470D" w:rsidRPr="0077702C">
        <w:t xml:space="preserve">. </w:t>
      </w:r>
      <w:bookmarkStart w:id="13" w:name="_Hlk141957814"/>
      <w:r w:rsidR="00D25CD3">
        <w:t>Any requests for project extension</w:t>
      </w:r>
      <w:r w:rsidR="00242DFE" w:rsidRPr="00242DFE">
        <w:t xml:space="preserve"> will need to apply formally to the</w:t>
      </w:r>
      <w:r w:rsidR="00947DB2">
        <w:t xml:space="preserve"> ALIVE National</w:t>
      </w:r>
      <w:r w:rsidR="00242DFE" w:rsidRPr="00242DFE">
        <w:t xml:space="preserve"> E</w:t>
      </w:r>
      <w:r w:rsidR="00947DB2">
        <w:t xml:space="preserve">xecutive </w:t>
      </w:r>
      <w:r w:rsidR="00242DFE" w:rsidRPr="00242DFE">
        <w:t>R</w:t>
      </w:r>
      <w:r w:rsidR="00947DB2">
        <w:t xml:space="preserve">esearch </w:t>
      </w:r>
      <w:r w:rsidR="00242DFE" w:rsidRPr="00242DFE">
        <w:t>L</w:t>
      </w:r>
      <w:r w:rsidR="00947DB2">
        <w:t>eadership Committee</w:t>
      </w:r>
      <w:r w:rsidR="00242DFE" w:rsidRPr="00242DFE">
        <w:t xml:space="preserve"> of the Centre </w:t>
      </w:r>
      <w:r w:rsidR="003B28E8">
        <w:t xml:space="preserve">at least two months </w:t>
      </w:r>
      <w:r w:rsidR="00242DFE" w:rsidRPr="00242DFE">
        <w:t xml:space="preserve">ahead of the </w:t>
      </w:r>
      <w:r w:rsidR="009A4BFF" w:rsidRPr="00242DFE">
        <w:t>12-month</w:t>
      </w:r>
      <w:r w:rsidR="00242DFE" w:rsidRPr="00242DFE">
        <w:t xml:space="preserve"> deadline.</w:t>
      </w:r>
      <w:bookmarkEnd w:id="13"/>
    </w:p>
    <w:p w14:paraId="25AD6E39" w14:textId="1F700765" w:rsidR="003B28E8" w:rsidRDefault="00BF470D" w:rsidP="00BF470D">
      <w:r w:rsidRPr="00E91E1F">
        <w:t xml:space="preserve">For more information about the funding program and </w:t>
      </w:r>
      <w:r w:rsidRPr="00D16248">
        <w:t xml:space="preserve">timeline visit </w:t>
      </w:r>
      <w:hyperlink r:id="rId13" w:history="1">
        <w:r w:rsidR="0028703A" w:rsidRPr="00D750D7">
          <w:rPr>
            <w:rStyle w:val="Hyperlink"/>
            <w:highlight w:val="yellow"/>
          </w:rPr>
          <w:t>https://go.unimelb.edu.au/s82s</w:t>
        </w:r>
      </w:hyperlink>
      <w:r w:rsidR="0028703A" w:rsidRPr="00D750D7">
        <w:rPr>
          <w:highlight w:val="yellow"/>
        </w:rPr>
        <w:t>.</w:t>
      </w:r>
      <w:r w:rsidR="0028703A">
        <w:t xml:space="preserve"> </w:t>
      </w:r>
      <w:r w:rsidRPr="00D16248">
        <w:t>To join the Next Generation Researcher Network and/or the Lived</w:t>
      </w:r>
      <w:r w:rsidR="00F84344">
        <w:t>-</w:t>
      </w:r>
      <w:r w:rsidRPr="00D16248">
        <w:t>Experience Research Collective please apply here</w:t>
      </w:r>
      <w:r>
        <w:t>:</w:t>
      </w:r>
      <w:r>
        <w:tab/>
      </w:r>
    </w:p>
    <w:p w14:paraId="0A60D3C3" w14:textId="4303E3F8" w:rsidR="00BF470D" w:rsidRDefault="00422212" w:rsidP="00BF470D">
      <w:hyperlink r:id="rId14" w:history="1">
        <w:r w:rsidR="003B28E8" w:rsidRPr="003B28E8">
          <w:rPr>
            <w:rStyle w:val="Hyperlink"/>
            <w:rFonts w:cs="Arial"/>
          </w:rPr>
          <w:t>https://nextgen.alivenetwork.com.au</w:t>
        </w:r>
      </w:hyperlink>
      <w:r w:rsidR="00BF470D" w:rsidRPr="00D16248">
        <w:t xml:space="preserve">  </w:t>
      </w:r>
    </w:p>
    <w:p w14:paraId="3FA8A539" w14:textId="42664510" w:rsidR="00BF470D" w:rsidRPr="00D16248" w:rsidRDefault="00422212" w:rsidP="00BF470D">
      <w:hyperlink r:id="rId15" w:history="1">
        <w:r w:rsidR="0028703A" w:rsidRPr="006F6FE0">
          <w:rPr>
            <w:rStyle w:val="Hyperlink"/>
            <w:rFonts w:cs="Arial"/>
          </w:rPr>
          <w:t>https://livedexperience.alivenetwork.com.au</w:t>
        </w:r>
      </w:hyperlink>
      <w:r w:rsidR="00BF470D" w:rsidRPr="00D16248">
        <w:t xml:space="preserve"> </w:t>
      </w:r>
    </w:p>
    <w:p w14:paraId="43D75D30" w14:textId="77777777" w:rsidR="00BF470D" w:rsidRPr="00D16248" w:rsidRDefault="00BF470D" w:rsidP="00BF470D"/>
    <w:p w14:paraId="381EE057" w14:textId="4E64E5DE" w:rsidR="00BF470D" w:rsidRPr="00D16248" w:rsidRDefault="00BF470D" w:rsidP="00BF470D">
      <w:r w:rsidRPr="00D16248">
        <w:t xml:space="preserve">To discuss your application, please contact </w:t>
      </w:r>
      <w:r w:rsidR="004A7F50">
        <w:t xml:space="preserve">the ALIVE HUB </w:t>
      </w:r>
      <w:r w:rsidR="00D25CD3">
        <w:t>via</w:t>
      </w:r>
      <w:r w:rsidR="00D25CD3" w:rsidRPr="00D16248">
        <w:t xml:space="preserve"> </w:t>
      </w:r>
      <w:hyperlink r:id="rId16" w:history="1">
        <w:r w:rsidR="00EE0AD4" w:rsidRPr="00221860">
          <w:rPr>
            <w:rStyle w:val="Hyperlink"/>
          </w:rPr>
          <w:t>alive-hub@unimelb.edu.au</w:t>
        </w:r>
      </w:hyperlink>
    </w:p>
    <w:bookmarkEnd w:id="0"/>
    <w:p w14:paraId="2AD1EC90" w14:textId="526D1D44" w:rsidR="009A1C57" w:rsidRDefault="009A1C57" w:rsidP="00F30E71">
      <w:pPr>
        <w:pBdr>
          <w:bottom w:val="single" w:sz="4" w:space="1" w:color="auto"/>
        </w:pBdr>
        <w:contextualSpacing/>
        <w:rPr>
          <w:rFonts w:cstheme="minorHAnsi"/>
          <w:szCs w:val="24"/>
        </w:rPr>
      </w:pPr>
    </w:p>
    <w:p w14:paraId="599C9316" w14:textId="4F2B292F" w:rsidR="009A1C57" w:rsidRPr="007A1C41" w:rsidRDefault="00FC1576" w:rsidP="007A1C41">
      <w:pPr>
        <w:contextualSpacing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en-AU"/>
        </w:rPr>
        <w:lastRenderedPageBreak/>
        <w:drawing>
          <wp:inline distT="0" distB="0" distL="0" distR="0" wp14:anchorId="45D7C8B7" wp14:editId="2FEFEDD6">
            <wp:extent cx="6120130" cy="8656320"/>
            <wp:effectExtent l="0" t="0" r="1270" b="5080"/>
            <wp:docPr id="1751439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39371" name="Picture 175143937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C57" w:rsidRPr="007A1C41" w:rsidSect="009A1C5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C338" w14:textId="77777777" w:rsidR="003149BD" w:rsidRDefault="003149BD" w:rsidP="00C37A29">
      <w:pPr>
        <w:spacing w:after="0"/>
      </w:pPr>
      <w:r>
        <w:separator/>
      </w:r>
    </w:p>
  </w:endnote>
  <w:endnote w:type="continuationSeparator" w:id="0">
    <w:p w14:paraId="397F7664" w14:textId="77777777" w:rsidR="003149BD" w:rsidRDefault="003149BD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24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07A72" w14:textId="4E4D0C76" w:rsidR="007238D6" w:rsidRDefault="007238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ABB3E" w14:textId="77777777" w:rsidR="00954DC9" w:rsidRPr="009A1C57" w:rsidRDefault="00954DC9" w:rsidP="009A1C57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0" w:type="auto"/>
      <w:tblLook w:val="04A0" w:firstRow="1" w:lastRow="0" w:firstColumn="1" w:lastColumn="0" w:noHBand="0" w:noVBand="1"/>
    </w:tblPr>
    <w:tblGrid>
      <w:gridCol w:w="3261"/>
      <w:gridCol w:w="6368"/>
    </w:tblGrid>
    <w:tr w:rsidR="007A1C41" w:rsidRPr="007A1C41" w14:paraId="103954BD" w14:textId="77777777" w:rsidTr="007A1C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1" w:type="dxa"/>
        </w:tcPr>
        <w:p w14:paraId="65639D40" w14:textId="77777777" w:rsidR="007A1C41" w:rsidRPr="00A10DB0" w:rsidRDefault="007A1C41" w:rsidP="007A1C41">
          <w:pPr>
            <w:pStyle w:val="Footerlocation"/>
            <w:framePr w:w="0" w:vSpace="0" w:wrap="auto" w:hAnchor="text" w:yAlign="inline"/>
            <w:rPr>
              <w:rFonts w:cstheme="minorHAnsi"/>
              <w:bCs w:val="0"/>
              <w:sz w:val="24"/>
              <w:szCs w:val="24"/>
            </w:rPr>
          </w:pPr>
          <w:r w:rsidRPr="00A10DB0">
            <w:rPr>
              <w:rFonts w:cstheme="minorHAnsi"/>
              <w:noProof/>
              <w:sz w:val="24"/>
              <w:szCs w:val="24"/>
              <w:lang w:eastAsia="en-AU"/>
            </w:rPr>
            <w:drawing>
              <wp:inline distT="0" distB="0" distL="0" distR="0" wp14:anchorId="027486D8" wp14:editId="4B65B814">
                <wp:extent cx="1727200" cy="215900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8" w:type="dxa"/>
        </w:tcPr>
        <w:p w14:paraId="39947AD7" w14:textId="6CEFAECB" w:rsidR="007A1C41" w:rsidRPr="007A1C41" w:rsidRDefault="007A1C41" w:rsidP="007A1C41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color w:val="335533" w:themeColor="accent5" w:themeShade="80"/>
              <w:sz w:val="16"/>
              <w:szCs w:val="16"/>
              <w:lang w:eastAsia="en-AU"/>
            </w:rPr>
          </w:pPr>
          <w:r w:rsidRPr="007A1C41">
            <w:rPr>
              <w:rFonts w:ascii="Calibri" w:hAnsi="Calibri" w:cs="Calibri"/>
              <w:sz w:val="16"/>
              <w:szCs w:val="16"/>
              <w:lang w:eastAsia="en-AU"/>
            </w:rPr>
            <w:t xml:space="preserve">The ALIVE </w:t>
          </w:r>
          <w:r>
            <w:rPr>
              <w:rFonts w:ascii="Calibri" w:hAnsi="Calibri" w:cs="Calibri"/>
              <w:sz w:val="16"/>
              <w:szCs w:val="16"/>
              <w:lang w:eastAsia="en-AU"/>
            </w:rPr>
            <w:t xml:space="preserve">National </w:t>
          </w:r>
          <w:r w:rsidRPr="007A1C41">
            <w:rPr>
              <w:rFonts w:ascii="Calibri" w:hAnsi="Calibri" w:cs="Calibri"/>
              <w:sz w:val="16"/>
              <w:szCs w:val="16"/>
              <w:lang w:eastAsia="en-AU"/>
            </w:rPr>
            <w:t>Centre is funded by the National Health and Medical Research Council (NHMRC) Special Initiative in Mental Health grant APP2002047</w:t>
          </w:r>
        </w:p>
      </w:tc>
    </w:tr>
  </w:tbl>
  <w:p w14:paraId="2E82A794" w14:textId="77777777" w:rsidR="007A1C41" w:rsidRDefault="007A1C41" w:rsidP="007A1C41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23ED7" w14:textId="77777777" w:rsidR="003149BD" w:rsidRDefault="003149BD" w:rsidP="00C37A29">
      <w:pPr>
        <w:spacing w:after="0"/>
      </w:pPr>
      <w:r>
        <w:separator/>
      </w:r>
    </w:p>
  </w:footnote>
  <w:footnote w:type="continuationSeparator" w:id="0">
    <w:p w14:paraId="03CC6DE4" w14:textId="77777777" w:rsidR="003149BD" w:rsidRDefault="003149BD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2ABA" w14:textId="06E0FDD9" w:rsidR="007A1C41" w:rsidRDefault="009A1C57" w:rsidP="009A1C57">
    <w:pPr>
      <w:pStyle w:val="Header"/>
      <w:jc w:val="right"/>
    </w:pPr>
    <w:r w:rsidRPr="009A1C57">
      <w:rPr>
        <w:noProof/>
        <w:lang w:eastAsia="en-AU"/>
      </w:rPr>
      <w:drawing>
        <wp:inline distT="0" distB="0" distL="0" distR="0" wp14:anchorId="00771CF7" wp14:editId="64BE68BA">
          <wp:extent cx="2159502" cy="588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260" cy="601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DBB4" w14:textId="24E3E7BE" w:rsidR="007D2DDB" w:rsidRDefault="00A10DB0" w:rsidP="00A10DB0">
    <w:pPr>
      <w:pStyle w:val="Header"/>
      <w:jc w:val="right"/>
    </w:pPr>
    <w:r w:rsidRPr="00A10DB0">
      <w:rPr>
        <w:noProof/>
        <w:lang w:eastAsia="en-AU"/>
      </w:rPr>
      <w:drawing>
        <wp:inline distT="0" distB="0" distL="0" distR="0" wp14:anchorId="563E3C83" wp14:editId="2CA45B49">
          <wp:extent cx="2209800" cy="609600"/>
          <wp:effectExtent l="0" t="0" r="0" b="0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8E7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FE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B09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D44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AA0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05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C07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1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F6F37EA"/>
    <w:multiLevelType w:val="multilevel"/>
    <w:tmpl w:val="3FCE288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32D53ED"/>
    <w:multiLevelType w:val="multilevel"/>
    <w:tmpl w:val="3FCE288E"/>
    <w:numStyleLink w:val="Numbering"/>
  </w:abstractNum>
  <w:abstractNum w:abstractNumId="15" w15:restartNumberingAfterBreak="0">
    <w:nsid w:val="1BC178F1"/>
    <w:multiLevelType w:val="multilevel"/>
    <w:tmpl w:val="030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2A6537"/>
    <w:multiLevelType w:val="hybridMultilevel"/>
    <w:tmpl w:val="344E0B62"/>
    <w:lvl w:ilvl="0" w:tplc="F6802D1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FC73B97"/>
    <w:multiLevelType w:val="hybridMultilevel"/>
    <w:tmpl w:val="83F6E88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B964509"/>
    <w:multiLevelType w:val="hybridMultilevel"/>
    <w:tmpl w:val="3A729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16803"/>
    <w:multiLevelType w:val="hybridMultilevel"/>
    <w:tmpl w:val="DD767558"/>
    <w:lvl w:ilvl="0" w:tplc="76F88522">
      <w:start w:val="300"/>
      <w:numFmt w:val="decimal"/>
      <w:lvlText w:val="(%1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4505D"/>
    <w:multiLevelType w:val="hybridMultilevel"/>
    <w:tmpl w:val="2C681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1D0F"/>
    <w:multiLevelType w:val="multilevel"/>
    <w:tmpl w:val="813A2DA6"/>
    <w:numStyleLink w:val="Bullets"/>
  </w:abstractNum>
  <w:abstractNum w:abstractNumId="22" w15:restartNumberingAfterBreak="0">
    <w:nsid w:val="3226096C"/>
    <w:multiLevelType w:val="hybridMultilevel"/>
    <w:tmpl w:val="100E68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627B4E"/>
    <w:multiLevelType w:val="hybridMultilevel"/>
    <w:tmpl w:val="66100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656AB"/>
    <w:multiLevelType w:val="multilevel"/>
    <w:tmpl w:val="1B281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B16D2F"/>
    <w:multiLevelType w:val="hybridMultilevel"/>
    <w:tmpl w:val="2D72C9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97427"/>
    <w:multiLevelType w:val="multilevel"/>
    <w:tmpl w:val="3FCE288E"/>
    <w:numStyleLink w:val="Numbering"/>
  </w:abstractNum>
  <w:abstractNum w:abstractNumId="27" w15:restartNumberingAfterBreak="0">
    <w:nsid w:val="489E267A"/>
    <w:multiLevelType w:val="hybridMultilevel"/>
    <w:tmpl w:val="B3568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E05A1"/>
    <w:multiLevelType w:val="hybridMultilevel"/>
    <w:tmpl w:val="4FC241B2"/>
    <w:lvl w:ilvl="0" w:tplc="A50AE810">
      <w:start w:val="300"/>
      <w:numFmt w:val="decimal"/>
      <w:lvlText w:val="(%1"/>
      <w:lvlJc w:val="left"/>
      <w:pPr>
        <w:ind w:left="790" w:hanging="4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F1CD0"/>
    <w:multiLevelType w:val="multilevel"/>
    <w:tmpl w:val="3FCE288E"/>
    <w:numStyleLink w:val="Numbering"/>
  </w:abstractNum>
  <w:abstractNum w:abstractNumId="30" w15:restartNumberingAfterBreak="0">
    <w:nsid w:val="52B77BF7"/>
    <w:multiLevelType w:val="hybridMultilevel"/>
    <w:tmpl w:val="0BCCFA44"/>
    <w:lvl w:ilvl="0" w:tplc="A224D0E8">
      <w:start w:val="1"/>
      <w:numFmt w:val="lowerLetter"/>
      <w:lvlText w:val="%1)"/>
      <w:lvlJc w:val="left"/>
      <w:pPr>
        <w:ind w:left="1130" w:hanging="360"/>
      </w:pPr>
      <w:rPr>
        <w:rFonts w:hint="default"/>
        <w:color w:val="534641" w:themeColor="text2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57245AD3"/>
    <w:multiLevelType w:val="multilevel"/>
    <w:tmpl w:val="813A2DA6"/>
    <w:numStyleLink w:val="Bullets"/>
  </w:abstractNum>
  <w:abstractNum w:abstractNumId="32" w15:restartNumberingAfterBreak="0">
    <w:nsid w:val="58311803"/>
    <w:multiLevelType w:val="hybridMultilevel"/>
    <w:tmpl w:val="D6449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1502C"/>
    <w:multiLevelType w:val="multilevel"/>
    <w:tmpl w:val="813A2DA6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Arial" w:hAnsi="Arial" w:cs="Times New Roman" w:hint="default"/>
      </w:rPr>
    </w:lvl>
    <w:lvl w:ilvl="4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84" w:hanging="284"/>
      </w:pPr>
      <w:rPr>
        <w:rFonts w:ascii="Calibri" w:hAnsi="Calibri" w:cs="Times New Roman" w:hint="default"/>
        <w:color w:val="auto"/>
      </w:rPr>
    </w:lvl>
  </w:abstractNum>
  <w:abstractNum w:abstractNumId="34" w15:restartNumberingAfterBreak="0">
    <w:nsid w:val="615D7233"/>
    <w:multiLevelType w:val="hybridMultilevel"/>
    <w:tmpl w:val="9D0E8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520E2"/>
    <w:multiLevelType w:val="multilevel"/>
    <w:tmpl w:val="813A2DA6"/>
    <w:numStyleLink w:val="Bullets"/>
  </w:abstractNum>
  <w:abstractNum w:abstractNumId="36" w15:restartNumberingAfterBreak="0">
    <w:nsid w:val="660D51AD"/>
    <w:multiLevelType w:val="multilevel"/>
    <w:tmpl w:val="3FCE288E"/>
    <w:numStyleLink w:val="Numbering"/>
  </w:abstractNum>
  <w:abstractNum w:abstractNumId="37" w15:restartNumberingAfterBreak="0">
    <w:nsid w:val="6A116B51"/>
    <w:multiLevelType w:val="hybridMultilevel"/>
    <w:tmpl w:val="8E689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0736"/>
    <w:multiLevelType w:val="multilevel"/>
    <w:tmpl w:val="3FCE288E"/>
    <w:numStyleLink w:val="Numbering"/>
  </w:abstractNum>
  <w:abstractNum w:abstractNumId="39" w15:restartNumberingAfterBreak="0">
    <w:nsid w:val="78D01BA6"/>
    <w:multiLevelType w:val="hybridMultilevel"/>
    <w:tmpl w:val="D69E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26020">
    <w:abstractNumId w:val="9"/>
  </w:num>
  <w:num w:numId="2" w16cid:durableId="351152132">
    <w:abstractNumId w:val="7"/>
  </w:num>
  <w:num w:numId="3" w16cid:durableId="32780131">
    <w:abstractNumId w:val="6"/>
  </w:num>
  <w:num w:numId="4" w16cid:durableId="334694195">
    <w:abstractNumId w:val="5"/>
  </w:num>
  <w:num w:numId="5" w16cid:durableId="807554388">
    <w:abstractNumId w:val="4"/>
  </w:num>
  <w:num w:numId="6" w16cid:durableId="138959861">
    <w:abstractNumId w:val="8"/>
  </w:num>
  <w:num w:numId="7" w16cid:durableId="1547570543">
    <w:abstractNumId w:val="3"/>
  </w:num>
  <w:num w:numId="8" w16cid:durableId="1532304420">
    <w:abstractNumId w:val="2"/>
  </w:num>
  <w:num w:numId="9" w16cid:durableId="205726597">
    <w:abstractNumId w:val="1"/>
  </w:num>
  <w:num w:numId="10" w16cid:durableId="4721095">
    <w:abstractNumId w:val="0"/>
  </w:num>
  <w:num w:numId="11" w16cid:durableId="1894390057">
    <w:abstractNumId w:val="33"/>
  </w:num>
  <w:num w:numId="12" w16cid:durableId="1180121304">
    <w:abstractNumId w:val="35"/>
  </w:num>
  <w:num w:numId="13" w16cid:durableId="2090426089">
    <w:abstractNumId w:val="21"/>
  </w:num>
  <w:num w:numId="14" w16cid:durableId="52243089">
    <w:abstractNumId w:val="13"/>
  </w:num>
  <w:num w:numId="15" w16cid:durableId="2067487254">
    <w:abstractNumId w:val="38"/>
  </w:num>
  <w:num w:numId="16" w16cid:durableId="144862656">
    <w:abstractNumId w:val="29"/>
  </w:num>
  <w:num w:numId="17" w16cid:durableId="307132437">
    <w:abstractNumId w:val="36"/>
  </w:num>
  <w:num w:numId="18" w16cid:durableId="41099633">
    <w:abstractNumId w:val="10"/>
  </w:num>
  <w:num w:numId="19" w16cid:durableId="1901481762">
    <w:abstractNumId w:val="12"/>
  </w:num>
  <w:num w:numId="20" w16cid:durableId="1230193338">
    <w:abstractNumId w:val="26"/>
  </w:num>
  <w:num w:numId="21" w16cid:durableId="1010110461">
    <w:abstractNumId w:val="14"/>
  </w:num>
  <w:num w:numId="22" w16cid:durableId="935361039">
    <w:abstractNumId w:val="11"/>
  </w:num>
  <w:num w:numId="23" w16cid:durableId="87622770">
    <w:abstractNumId w:val="31"/>
  </w:num>
  <w:num w:numId="24" w16cid:durableId="2077778025">
    <w:abstractNumId w:val="17"/>
  </w:num>
  <w:num w:numId="25" w16cid:durableId="855078158">
    <w:abstractNumId w:val="20"/>
  </w:num>
  <w:num w:numId="26" w16cid:durableId="2110343827">
    <w:abstractNumId w:val="34"/>
  </w:num>
  <w:num w:numId="27" w16cid:durableId="62143781">
    <w:abstractNumId w:val="24"/>
  </w:num>
  <w:num w:numId="28" w16cid:durableId="1335306266">
    <w:abstractNumId w:val="15"/>
  </w:num>
  <w:num w:numId="29" w16cid:durableId="1625774889">
    <w:abstractNumId w:val="25"/>
  </w:num>
  <w:num w:numId="30" w16cid:durableId="2097357964">
    <w:abstractNumId w:val="27"/>
  </w:num>
  <w:num w:numId="31" w16cid:durableId="996497051">
    <w:abstractNumId w:val="32"/>
  </w:num>
  <w:num w:numId="32" w16cid:durableId="296960845">
    <w:abstractNumId w:val="23"/>
  </w:num>
  <w:num w:numId="33" w16cid:durableId="830752212">
    <w:abstractNumId w:val="18"/>
  </w:num>
  <w:num w:numId="34" w16cid:durableId="37246814">
    <w:abstractNumId w:val="39"/>
  </w:num>
  <w:num w:numId="35" w16cid:durableId="601570208">
    <w:abstractNumId w:val="16"/>
  </w:num>
  <w:num w:numId="36" w16cid:durableId="282269785">
    <w:abstractNumId w:val="30"/>
  </w:num>
  <w:num w:numId="37" w16cid:durableId="2067758553">
    <w:abstractNumId w:val="28"/>
  </w:num>
  <w:num w:numId="38" w16cid:durableId="189153508">
    <w:abstractNumId w:val="19"/>
  </w:num>
  <w:num w:numId="39" w16cid:durableId="2013020029">
    <w:abstractNumId w:val="37"/>
  </w:num>
  <w:num w:numId="40" w16cid:durableId="69519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41"/>
    <w:rsid w:val="000324DB"/>
    <w:rsid w:val="00043A90"/>
    <w:rsid w:val="00050BBB"/>
    <w:rsid w:val="00066225"/>
    <w:rsid w:val="00076380"/>
    <w:rsid w:val="000A18C3"/>
    <w:rsid w:val="000A28F6"/>
    <w:rsid w:val="000B0452"/>
    <w:rsid w:val="000C3B64"/>
    <w:rsid w:val="000C4FCC"/>
    <w:rsid w:val="000D6AC7"/>
    <w:rsid w:val="00110D32"/>
    <w:rsid w:val="00113CDF"/>
    <w:rsid w:val="00122D21"/>
    <w:rsid w:val="001250CD"/>
    <w:rsid w:val="001268BC"/>
    <w:rsid w:val="001275D0"/>
    <w:rsid w:val="001307A3"/>
    <w:rsid w:val="00130ADC"/>
    <w:rsid w:val="00164806"/>
    <w:rsid w:val="001704FF"/>
    <w:rsid w:val="0017626A"/>
    <w:rsid w:val="001853AE"/>
    <w:rsid w:val="001A0D77"/>
    <w:rsid w:val="001C6420"/>
    <w:rsid w:val="001C78EC"/>
    <w:rsid w:val="001D1DA2"/>
    <w:rsid w:val="001E414D"/>
    <w:rsid w:val="001F06AA"/>
    <w:rsid w:val="001F446D"/>
    <w:rsid w:val="00201C62"/>
    <w:rsid w:val="00221CB0"/>
    <w:rsid w:val="00242DFE"/>
    <w:rsid w:val="00246435"/>
    <w:rsid w:val="00246BCF"/>
    <w:rsid w:val="0028703A"/>
    <w:rsid w:val="002B2595"/>
    <w:rsid w:val="002D017A"/>
    <w:rsid w:val="002D4E5B"/>
    <w:rsid w:val="002F72AF"/>
    <w:rsid w:val="002F7BAB"/>
    <w:rsid w:val="00305171"/>
    <w:rsid w:val="00306420"/>
    <w:rsid w:val="003149BD"/>
    <w:rsid w:val="003260C6"/>
    <w:rsid w:val="0034680A"/>
    <w:rsid w:val="00363FF8"/>
    <w:rsid w:val="00364E98"/>
    <w:rsid w:val="0037721D"/>
    <w:rsid w:val="0039290F"/>
    <w:rsid w:val="00393041"/>
    <w:rsid w:val="003B28E8"/>
    <w:rsid w:val="003D23A3"/>
    <w:rsid w:val="003D2A7B"/>
    <w:rsid w:val="003D4503"/>
    <w:rsid w:val="003D55E9"/>
    <w:rsid w:val="003D5856"/>
    <w:rsid w:val="003F64B6"/>
    <w:rsid w:val="00404E4F"/>
    <w:rsid w:val="004125CA"/>
    <w:rsid w:val="00422212"/>
    <w:rsid w:val="0042339A"/>
    <w:rsid w:val="0042339B"/>
    <w:rsid w:val="004259D3"/>
    <w:rsid w:val="00444A79"/>
    <w:rsid w:val="004635FD"/>
    <w:rsid w:val="004A7F50"/>
    <w:rsid w:val="004D0138"/>
    <w:rsid w:val="004D5DB4"/>
    <w:rsid w:val="004E08EC"/>
    <w:rsid w:val="004E28C6"/>
    <w:rsid w:val="004F138F"/>
    <w:rsid w:val="004F337D"/>
    <w:rsid w:val="005141E8"/>
    <w:rsid w:val="00520795"/>
    <w:rsid w:val="005309C3"/>
    <w:rsid w:val="005353A1"/>
    <w:rsid w:val="00565D53"/>
    <w:rsid w:val="0058369E"/>
    <w:rsid w:val="00594496"/>
    <w:rsid w:val="00594855"/>
    <w:rsid w:val="005A47BB"/>
    <w:rsid w:val="005C5FA2"/>
    <w:rsid w:val="005D03D1"/>
    <w:rsid w:val="005E23F5"/>
    <w:rsid w:val="005E66CA"/>
    <w:rsid w:val="00603FD5"/>
    <w:rsid w:val="00617473"/>
    <w:rsid w:val="00632861"/>
    <w:rsid w:val="00632DDD"/>
    <w:rsid w:val="00635F3F"/>
    <w:rsid w:val="00643D8B"/>
    <w:rsid w:val="00645E41"/>
    <w:rsid w:val="0067155F"/>
    <w:rsid w:val="006773B2"/>
    <w:rsid w:val="006804FE"/>
    <w:rsid w:val="00687BA2"/>
    <w:rsid w:val="00695824"/>
    <w:rsid w:val="006A0568"/>
    <w:rsid w:val="006B1CC1"/>
    <w:rsid w:val="006B7D5D"/>
    <w:rsid w:val="006C1E40"/>
    <w:rsid w:val="006C3BCD"/>
    <w:rsid w:val="006C4AF4"/>
    <w:rsid w:val="006D3F2F"/>
    <w:rsid w:val="006D4DA4"/>
    <w:rsid w:val="006E131B"/>
    <w:rsid w:val="006E3536"/>
    <w:rsid w:val="006F056D"/>
    <w:rsid w:val="006F250C"/>
    <w:rsid w:val="0070642C"/>
    <w:rsid w:val="00714488"/>
    <w:rsid w:val="007238D6"/>
    <w:rsid w:val="00755C99"/>
    <w:rsid w:val="0076315E"/>
    <w:rsid w:val="0077685E"/>
    <w:rsid w:val="0077702C"/>
    <w:rsid w:val="00780F81"/>
    <w:rsid w:val="00786B04"/>
    <w:rsid w:val="007A0363"/>
    <w:rsid w:val="007A1C41"/>
    <w:rsid w:val="007A6E2D"/>
    <w:rsid w:val="007B55CC"/>
    <w:rsid w:val="007C4355"/>
    <w:rsid w:val="007D2693"/>
    <w:rsid w:val="007D2DDB"/>
    <w:rsid w:val="007E5F1B"/>
    <w:rsid w:val="007F2EE9"/>
    <w:rsid w:val="0080402C"/>
    <w:rsid w:val="008057B8"/>
    <w:rsid w:val="00805A37"/>
    <w:rsid w:val="00815FD8"/>
    <w:rsid w:val="00825AD3"/>
    <w:rsid w:val="0085439B"/>
    <w:rsid w:val="008636FF"/>
    <w:rsid w:val="008678E3"/>
    <w:rsid w:val="008730E0"/>
    <w:rsid w:val="00875760"/>
    <w:rsid w:val="008B4965"/>
    <w:rsid w:val="008B5962"/>
    <w:rsid w:val="008B5A96"/>
    <w:rsid w:val="008B7972"/>
    <w:rsid w:val="008D1507"/>
    <w:rsid w:val="008D1ABD"/>
    <w:rsid w:val="008F1430"/>
    <w:rsid w:val="008F46C6"/>
    <w:rsid w:val="008F786B"/>
    <w:rsid w:val="009228D1"/>
    <w:rsid w:val="00930D5D"/>
    <w:rsid w:val="00933F83"/>
    <w:rsid w:val="00934A9E"/>
    <w:rsid w:val="009351F1"/>
    <w:rsid w:val="00936068"/>
    <w:rsid w:val="00947DB2"/>
    <w:rsid w:val="00954DC9"/>
    <w:rsid w:val="009615D4"/>
    <w:rsid w:val="00974677"/>
    <w:rsid w:val="00975798"/>
    <w:rsid w:val="00985B22"/>
    <w:rsid w:val="00987A9E"/>
    <w:rsid w:val="009A11BD"/>
    <w:rsid w:val="009A1C57"/>
    <w:rsid w:val="009A2F17"/>
    <w:rsid w:val="009A4BFF"/>
    <w:rsid w:val="009A4C89"/>
    <w:rsid w:val="009B5748"/>
    <w:rsid w:val="009F4BC7"/>
    <w:rsid w:val="00A10DB0"/>
    <w:rsid w:val="00A3490A"/>
    <w:rsid w:val="00A51DFC"/>
    <w:rsid w:val="00A535D4"/>
    <w:rsid w:val="00A73876"/>
    <w:rsid w:val="00A7506F"/>
    <w:rsid w:val="00A756D3"/>
    <w:rsid w:val="00A9359B"/>
    <w:rsid w:val="00AB3F81"/>
    <w:rsid w:val="00AB74C6"/>
    <w:rsid w:val="00AD5661"/>
    <w:rsid w:val="00AD5CD0"/>
    <w:rsid w:val="00AE101C"/>
    <w:rsid w:val="00AE5C19"/>
    <w:rsid w:val="00B0376D"/>
    <w:rsid w:val="00B06147"/>
    <w:rsid w:val="00B23603"/>
    <w:rsid w:val="00B3749D"/>
    <w:rsid w:val="00B65DAA"/>
    <w:rsid w:val="00B66B2F"/>
    <w:rsid w:val="00B87859"/>
    <w:rsid w:val="00B91D47"/>
    <w:rsid w:val="00B96320"/>
    <w:rsid w:val="00BA7623"/>
    <w:rsid w:val="00BF0705"/>
    <w:rsid w:val="00BF470D"/>
    <w:rsid w:val="00C01E68"/>
    <w:rsid w:val="00C067FB"/>
    <w:rsid w:val="00C07899"/>
    <w:rsid w:val="00C11924"/>
    <w:rsid w:val="00C23726"/>
    <w:rsid w:val="00C37A29"/>
    <w:rsid w:val="00C74458"/>
    <w:rsid w:val="00CA009F"/>
    <w:rsid w:val="00CA4095"/>
    <w:rsid w:val="00CA5C6D"/>
    <w:rsid w:val="00CC40D0"/>
    <w:rsid w:val="00CD61EB"/>
    <w:rsid w:val="00CE0FCC"/>
    <w:rsid w:val="00CE5F0F"/>
    <w:rsid w:val="00CF02F0"/>
    <w:rsid w:val="00CF44B6"/>
    <w:rsid w:val="00CF49F9"/>
    <w:rsid w:val="00D2191E"/>
    <w:rsid w:val="00D25CD3"/>
    <w:rsid w:val="00D47BD7"/>
    <w:rsid w:val="00D50667"/>
    <w:rsid w:val="00D5191D"/>
    <w:rsid w:val="00D60649"/>
    <w:rsid w:val="00D719E7"/>
    <w:rsid w:val="00D74D59"/>
    <w:rsid w:val="00D750D7"/>
    <w:rsid w:val="00D87AD8"/>
    <w:rsid w:val="00D9419D"/>
    <w:rsid w:val="00DE5A45"/>
    <w:rsid w:val="00DF3B6A"/>
    <w:rsid w:val="00DF4E3E"/>
    <w:rsid w:val="00E31848"/>
    <w:rsid w:val="00E32F93"/>
    <w:rsid w:val="00E54B2B"/>
    <w:rsid w:val="00E60354"/>
    <w:rsid w:val="00E82313"/>
    <w:rsid w:val="00EA16FA"/>
    <w:rsid w:val="00EC5F10"/>
    <w:rsid w:val="00ED05E4"/>
    <w:rsid w:val="00EE0AD4"/>
    <w:rsid w:val="00EE6F14"/>
    <w:rsid w:val="00F15A1A"/>
    <w:rsid w:val="00F162D4"/>
    <w:rsid w:val="00F25070"/>
    <w:rsid w:val="00F27311"/>
    <w:rsid w:val="00F30E71"/>
    <w:rsid w:val="00F37A3D"/>
    <w:rsid w:val="00F4702C"/>
    <w:rsid w:val="00F51562"/>
    <w:rsid w:val="00F84344"/>
    <w:rsid w:val="00F86165"/>
    <w:rsid w:val="00F87B07"/>
    <w:rsid w:val="00F92C1B"/>
    <w:rsid w:val="00FB46AA"/>
    <w:rsid w:val="00FC1576"/>
    <w:rsid w:val="00FC2D8B"/>
    <w:rsid w:val="00FC6A79"/>
    <w:rsid w:val="00FE4D65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FFBB"/>
  <w15:chartTrackingRefBased/>
  <w15:docId w15:val="{164E862A-567C-475E-BE07-4E3AECA8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D6"/>
    <w:pPr>
      <w:spacing w:after="120" w:line="240" w:lineRule="auto"/>
    </w:pPr>
    <w:rPr>
      <w:color w:val="534641" w:themeColor="text2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9A1C57"/>
    <w:pPr>
      <w:keepNext/>
      <w:keepLines/>
      <w:spacing w:before="240" w:after="60"/>
      <w:outlineLvl w:val="0"/>
    </w:pPr>
    <w:rPr>
      <w:rFonts w:ascii="Montserrat" w:eastAsiaTheme="majorEastAsia" w:hAnsi="Montserra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9A1C57"/>
    <w:pPr>
      <w:keepNext/>
      <w:keepLines/>
      <w:spacing w:before="120" w:after="60"/>
      <w:outlineLvl w:val="1"/>
    </w:pPr>
    <w:rPr>
      <w:rFonts w:ascii="Montserrat SemiBold" w:eastAsiaTheme="majorEastAsia" w:hAnsi="Montserrat Semi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4"/>
    <w:rsid w:val="001250CD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5"/>
    <w:qFormat/>
    <w:rsid w:val="009A1C57"/>
    <w:pPr>
      <w:keepNext/>
      <w:keepLines/>
      <w:spacing w:before="120" w:after="60"/>
      <w:outlineLvl w:val="3"/>
    </w:pPr>
    <w:rPr>
      <w:rFonts w:ascii="Montserrat SemiBold" w:eastAsiaTheme="majorEastAsia" w:hAnsi="Montserrat SemiBold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9228D1"/>
    <w:pPr>
      <w:spacing w:after="280"/>
    </w:pPr>
  </w:style>
  <w:style w:type="character" w:customStyle="1" w:styleId="DateChar">
    <w:name w:val="Date Char"/>
    <w:basedOn w:val="DefaultParagraphFont"/>
    <w:link w:val="Date"/>
    <w:uiPriority w:val="99"/>
    <w:rsid w:val="009228D1"/>
    <w:rPr>
      <w:sz w:val="20"/>
    </w:rPr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Normal"/>
    <w:next w:val="Normal"/>
    <w:rsid w:val="00C11924"/>
    <w:pPr>
      <w:spacing w:after="360"/>
      <w:contextualSpacing/>
    </w:pPr>
  </w:style>
  <w:style w:type="paragraph" w:customStyle="1" w:styleId="Sign-off">
    <w:name w:val="Sign-off"/>
    <w:basedOn w:val="NoSpacing"/>
    <w:next w:val="Normal"/>
    <w:uiPriority w:val="3"/>
    <w:qFormat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815FD8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815FD8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numPr>
        <w:numId w:val="21"/>
      </w:numPr>
      <w:contextualSpacing/>
    </w:pPr>
  </w:style>
  <w:style w:type="numbering" w:customStyle="1" w:styleId="Bullets">
    <w:name w:val="Bullets"/>
    <w:uiPriority w:val="99"/>
    <w:rsid w:val="00815FD8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9A1C57"/>
    <w:rPr>
      <w:rFonts w:ascii="Montserrat" w:eastAsiaTheme="majorEastAsia" w:hAnsi="Montserrat" w:cstheme="majorBidi"/>
      <w:b/>
      <w:color w:val="534641" w:themeColor="text2"/>
      <w:sz w:val="3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numPr>
        <w:ilvl w:val="1"/>
        <w:numId w:val="2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A1C57"/>
    <w:rPr>
      <w:rFonts w:ascii="Montserrat SemiBold" w:eastAsiaTheme="majorEastAsia" w:hAnsi="Montserrat SemiBold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6B7D5D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B7D5D"/>
    <w:rPr>
      <w:color w:val="534641" w:themeColor="text2"/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815FD8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numPr>
        <w:ilvl w:val="2"/>
        <w:numId w:val="21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numPr>
        <w:ilvl w:val="3"/>
        <w:numId w:val="21"/>
      </w:num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numPr>
        <w:ilvl w:val="4"/>
        <w:numId w:val="21"/>
      </w:numPr>
      <w:contextualSpacing/>
    </w:pPr>
  </w:style>
  <w:style w:type="paragraph" w:styleId="ListContinue">
    <w:name w:val="List Continue"/>
    <w:basedOn w:val="Normal"/>
    <w:uiPriority w:val="99"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4"/>
    <w:rsid w:val="00815FD8"/>
    <w:rPr>
      <w:rFonts w:asciiTheme="majorHAnsi" w:eastAsiaTheme="majorEastAsia" w:hAnsiTheme="majorHAnsi" w:cstheme="majorBidi"/>
      <w:color w:val="5346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9A1C57"/>
    <w:rPr>
      <w:rFonts w:ascii="Montserrat SemiBold" w:eastAsiaTheme="majorEastAsia" w:hAnsi="Montserrat SemiBold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6"/>
    <w:rsid w:val="00815FD8"/>
    <w:rPr>
      <w:rFonts w:asciiTheme="majorHAnsi" w:eastAsiaTheme="majorEastAsia" w:hAnsiTheme="majorHAnsi" w:cstheme="majorBidi"/>
      <w:caps/>
      <w:sz w:val="20"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table" w:styleId="TableGrid">
    <w:name w:val="Table Grid"/>
    <w:basedOn w:val="TableNormal"/>
    <w:uiPriority w:val="59"/>
    <w:rsid w:val="00FB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Heading">
    <w:name w:val="Footer Heading"/>
    <w:basedOn w:val="Normal"/>
    <w:next w:val="FooterBodytext"/>
    <w:unhideWhenUsed/>
    <w:rsid w:val="00643D8B"/>
    <w:pPr>
      <w:spacing w:after="40"/>
    </w:pPr>
    <w:rPr>
      <w:b/>
      <w:sz w:val="18"/>
    </w:rPr>
  </w:style>
  <w:style w:type="paragraph" w:customStyle="1" w:styleId="Footerlocation">
    <w:name w:val="Footer location"/>
    <w:basedOn w:val="Date"/>
    <w:unhideWhenUsed/>
    <w:rsid w:val="00D87AD8"/>
    <w:pPr>
      <w:framePr w:w="9639" w:vSpace="567" w:wrap="around" w:hAnchor="margin" w:yAlign="bottom" w:anchorLock="1"/>
      <w:spacing w:after="0"/>
    </w:pPr>
    <w:rPr>
      <w:b/>
      <w:sz w:val="18"/>
    </w:rPr>
  </w:style>
  <w:style w:type="paragraph" w:customStyle="1" w:styleId="FooterBodytext">
    <w:name w:val="Footer Body text"/>
    <w:unhideWhenUsed/>
    <w:rsid w:val="0077685E"/>
    <w:pPr>
      <w:framePr w:vSpace="567" w:wrap="around" w:hAnchor="text" w:yAlign="bottom" w:anchorLock="1"/>
      <w:spacing w:after="120" w:line="240" w:lineRule="auto"/>
      <w:contextualSpacing/>
    </w:pPr>
    <w:rPr>
      <w:color w:val="534641" w:themeColor="text2"/>
      <w:sz w:val="18"/>
    </w:rPr>
  </w:style>
  <w:style w:type="table" w:customStyle="1" w:styleId="Footertable">
    <w:name w:val="Footer table"/>
    <w:basedOn w:val="TableNormal"/>
    <w:uiPriority w:val="99"/>
    <w:rsid w:val="0077685E"/>
    <w:pPr>
      <w:spacing w:after="0" w:line="240" w:lineRule="auto"/>
    </w:pPr>
    <w:tblPr>
      <w:tblBorders>
        <w:top w:val="single" w:sz="4" w:space="0" w:color="534641" w:themeColor="text2"/>
      </w:tblBorders>
      <w:tblCellMar>
        <w:top w:w="85" w:type="dxa"/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45E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4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A9E"/>
    <w:pPr>
      <w:spacing w:after="200"/>
      <w:jc w:val="both"/>
    </w:pPr>
    <w:rPr>
      <w:rFonts w:eastAsiaTheme="minorEastAsia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A9E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9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A40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table" w:styleId="PlainTable4">
    <w:name w:val="Plain Table 4"/>
    <w:basedOn w:val="TableNormal"/>
    <w:uiPriority w:val="44"/>
    <w:rsid w:val="00A10D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D4" w:themeFill="background1" w:themeFillShade="F2"/>
      </w:tcPr>
    </w:tblStylePr>
    <w:tblStylePr w:type="band1Horz">
      <w:tblPr/>
      <w:tcPr>
        <w:shd w:val="clear" w:color="auto" w:fill="E8E7D4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C4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DB4"/>
    <w:pPr>
      <w:spacing w:after="120"/>
      <w:jc w:val="left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DB4"/>
    <w:rPr>
      <w:rFonts w:eastAsiaTheme="minorEastAsia"/>
      <w:b/>
      <w:bCs/>
      <w:color w:val="534641" w:themeColor="text2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2B2595"/>
    <w:pPr>
      <w:spacing w:after="0" w:line="240" w:lineRule="auto"/>
    </w:pPr>
    <w:rPr>
      <w:color w:val="534641" w:themeColor="text2"/>
      <w:sz w:val="24"/>
    </w:rPr>
  </w:style>
  <w:style w:type="character" w:customStyle="1" w:styleId="cf01">
    <w:name w:val="cf01"/>
    <w:basedOn w:val="DefaultParagraphFont"/>
    <w:rsid w:val="00242DFE"/>
    <w:rPr>
      <w:rFonts w:ascii="Segoe UI" w:hAnsi="Segoe UI" w:cs="Segoe UI" w:hint="default"/>
      <w:color w:val="53464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7F50"/>
    <w:rPr>
      <w:color w:val="605E5C"/>
      <w:shd w:val="clear" w:color="auto" w:fill="E1DFDD"/>
    </w:rPr>
  </w:style>
  <w:style w:type="paragraph" w:customStyle="1" w:styleId="pf0">
    <w:name w:val="pf0"/>
    <w:basedOn w:val="Normal"/>
    <w:rsid w:val="004A7F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styleId="FootnoteText">
    <w:name w:val="footnote text"/>
    <w:basedOn w:val="Normal"/>
    <w:link w:val="FootnoteTextChar"/>
    <w:semiHidden/>
    <w:unhideWhenUsed/>
    <w:rsid w:val="001307A3"/>
    <w:pPr>
      <w:spacing w:before="120" w:after="6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07A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7A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E5C19"/>
    <w:rPr>
      <w:color w:val="0097A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96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27" w:color="D3DBE4"/>
                    <w:right w:val="none" w:sz="0" w:space="0" w:color="auto"/>
                  </w:divBdr>
                  <w:divsChild>
                    <w:div w:id="13143308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250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4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82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8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773060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9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73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4079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23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407171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918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174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05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38433309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894654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8441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988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062">
              <w:marLeft w:val="0"/>
              <w:marRight w:val="0"/>
              <w:marTop w:val="2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9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20557379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18533734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  <w:div w:id="862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36" w:space="17" w:color="7B8898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venetwork.com.au/our-massive-online-public-co-design-project/" TargetMode="External"/><Relationship Id="rId13" Type="http://schemas.openxmlformats.org/officeDocument/2006/relationships/hyperlink" Target="https://go.unimelb.edu.au/s82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live-hub@unimelb.edu.au" TargetMode="External"/><Relationship Id="rId12" Type="http://schemas.openxmlformats.org/officeDocument/2006/relationships/hyperlink" Target="mailto:alive-hub@unimelb.edu.a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alive-hub@unimelb.edu.a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mrc.gov.au/research-policy/research-translation-and-impact/research-imp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vedexperience.alivenetwork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rvice.elsevier.com/app/answers/detail/a_id/14894/supporthub/scopus/~/what-is-field-weighted-citation-impact-%28fwci%29%3F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mplebooklet.com/phase2consensusstatementstheintermediaryhorizon" TargetMode="External"/><Relationship Id="rId14" Type="http://schemas.openxmlformats.org/officeDocument/2006/relationships/hyperlink" Target="https://nextgen.alivenetwork.com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jung\Downloads\A4-Branded-Letterhead.dotx" TargetMode="External"/></Relationships>
</file>

<file path=word/theme/theme1.xml><?xml version="1.0" encoding="utf-8"?>
<a:theme xmlns:a="http://schemas.openxmlformats.org/drawingml/2006/main" name="UoM">
  <a:themeElements>
    <a:clrScheme name="ALIVE">
      <a:dk1>
        <a:srgbClr val="5F693F"/>
      </a:dk1>
      <a:lt1>
        <a:srgbClr val="F1F0E4"/>
      </a:lt1>
      <a:dk2>
        <a:srgbClr val="534641"/>
      </a:dk2>
      <a:lt2>
        <a:srgbClr val="F8F4EE"/>
      </a:lt2>
      <a:accent1>
        <a:srgbClr val="E6DED9"/>
      </a:accent1>
      <a:accent2>
        <a:srgbClr val="D2C3B7"/>
      </a:accent2>
      <a:accent3>
        <a:srgbClr val="836E52"/>
      </a:accent3>
      <a:accent4>
        <a:srgbClr val="B2E0B3"/>
      </a:accent4>
      <a:accent5>
        <a:srgbClr val="6AA66B"/>
      </a:accent5>
      <a:accent6>
        <a:srgbClr val="40723F"/>
      </a:accent6>
      <a:hlink>
        <a:srgbClr val="0097A7"/>
      </a:hlink>
      <a:folHlink>
        <a:srgbClr val="0097A7"/>
      </a:folHlink>
    </a:clrScheme>
    <a:fontScheme name="University of Melbourne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oM" id="{B1A643DD-C71A-4999-A6C7-9ECA9ED35439}" vid="{A136ADC5-E109-4CAD-BCE1-52959C5249D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A4-Branded-Letterhead</Template>
  <TotalTime>2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Tjung</dc:creator>
  <cp:keywords/>
  <dc:description/>
  <cp:lastModifiedBy>Dana Jazayeri</cp:lastModifiedBy>
  <cp:revision>3</cp:revision>
  <cp:lastPrinted>2021-07-12T05:20:00Z</cp:lastPrinted>
  <dcterms:created xsi:type="dcterms:W3CDTF">2024-06-04T00:14:00Z</dcterms:created>
  <dcterms:modified xsi:type="dcterms:W3CDTF">2024-06-04T01:15:00Z</dcterms:modified>
</cp:coreProperties>
</file>